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M2017/0556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1.6.2017</w:t>
      </w:r>
    </w:p>
    <w:p w:rsidR="009B4271" w:rsidRPr="00AF318E" w:rsidRDefault="0008323A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9525</wp:posOffset>
                </wp:positionH>
                <wp:positionV relativeFrom="paragraph">
                  <wp:posOffset>215900</wp:posOffset>
                </wp:positionV>
                <wp:extent cx="2905125" cy="1362075"/>
                <wp:effectExtent l="0" t="0" r="28575" b="28575"/>
                <wp:wrapSquare wrapText="bothSides"/>
                <wp:docPr id="2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4171" w:rsidRPr="00B00FCA" w:rsidRDefault="00B14171" w:rsidP="00483770">
                            <w:pPr>
                              <w:tabs>
                                <w:tab w:val="left" w:pos="1985"/>
                              </w:tabs>
                              <w:spacing w:after="0"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8377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Fakturační adresa:</w:t>
                            </w:r>
                            <w:r w:rsidRPr="00B00F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70020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VODÁRNA PLZEŇ a.s.</w:t>
                            </w:r>
                          </w:p>
                          <w:p w:rsidR="00B14171" w:rsidRPr="00B00FCA" w:rsidRDefault="0070020F" w:rsidP="00483770">
                            <w:pPr>
                              <w:tabs>
                                <w:tab w:val="left" w:pos="1985"/>
                              </w:tabs>
                              <w:spacing w:after="0"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Malostranská 143/2</w:t>
                            </w:r>
                          </w:p>
                          <w:p w:rsidR="00B14171" w:rsidRPr="00B00FCA" w:rsidRDefault="0070020F" w:rsidP="00483770">
                            <w:pPr>
                              <w:tabs>
                                <w:tab w:val="left" w:pos="1985"/>
                              </w:tabs>
                              <w:spacing w:after="0"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317 68</w:t>
                            </w:r>
                            <w:r w:rsidR="00B14171" w:rsidRPr="00B00F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Plzeň</w:t>
                            </w:r>
                          </w:p>
                          <w:p w:rsidR="00D968CF" w:rsidRPr="00B00FCA" w:rsidRDefault="00D968CF" w:rsidP="00B00FCA">
                            <w:pPr>
                              <w:tabs>
                                <w:tab w:val="left" w:pos="1985"/>
                              </w:tabs>
                              <w:spacing w:after="0"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483770" w:rsidRPr="00B00FCA" w:rsidRDefault="00B14171" w:rsidP="00D968CF">
                            <w:pPr>
                              <w:tabs>
                                <w:tab w:val="left" w:pos="1985"/>
                              </w:tabs>
                              <w:spacing w:after="0"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8377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Bankovní spojení:</w:t>
                            </w:r>
                            <w:r w:rsidR="0070020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Komerční banka, a.s.</w:t>
                            </w:r>
                          </w:p>
                          <w:p w:rsidR="00B14171" w:rsidRPr="00B00FCA" w:rsidRDefault="00B14171" w:rsidP="00D968CF">
                            <w:pPr>
                              <w:tabs>
                                <w:tab w:val="left" w:pos="1985"/>
                              </w:tabs>
                              <w:spacing w:after="0"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8377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Číslo účtu:</w:t>
                            </w:r>
                            <w:r w:rsidRPr="00B00F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70020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6503311/0100</w:t>
                            </w:r>
                          </w:p>
                          <w:p w:rsidR="00B14171" w:rsidRPr="00B00FCA" w:rsidRDefault="00B14171" w:rsidP="00D968CF">
                            <w:pPr>
                              <w:tabs>
                                <w:tab w:val="left" w:pos="709"/>
                                <w:tab w:val="left" w:pos="1985"/>
                                <w:tab w:val="left" w:pos="2552"/>
                              </w:tabs>
                              <w:spacing w:after="0"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8377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IČO: </w:t>
                            </w:r>
                            <w:r w:rsidRPr="0048377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70020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25205625</w:t>
                            </w:r>
                            <w:r w:rsidR="0070020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 xml:space="preserve">DIČ: </w:t>
                            </w:r>
                            <w:r w:rsidR="0070020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CZ25205625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.75pt;margin-top:17pt;width:228.75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">
                <v:textbox>
                  <w:txbxContent>
                    <w:p w:rsidR="00B14171" w:rsidRPr="00B00FCA" w:rsidRDefault="00B14171" w:rsidP="00483770">
                      <w:pPr>
                        <w:tabs>
                          <w:tab w:val="left" w:pos="1985"/>
                        </w:tabs>
                        <w:spacing w:after="0"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8377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Fakturační adresa:</w:t>
                      </w:r>
                      <w:r w:rsidRPr="00B00FCA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70020F">
                        <w:rPr>
                          <w:rFonts w:ascii="Arial" w:hAnsi="Arial" w:cs="Arial"/>
                          <w:sz w:val="18"/>
                          <w:szCs w:val="18"/>
                        </w:rPr>
                        <w:t>VODÁRNA PLZEŇ a.s.</w:t>
                      </w:r>
                    </w:p>
                    <w:p w:rsidR="00B14171" w:rsidRPr="00B00FCA" w:rsidRDefault="0070020F" w:rsidP="00483770">
                      <w:pPr>
                        <w:tabs>
                          <w:tab w:val="left" w:pos="1985"/>
                        </w:tabs>
                        <w:spacing w:after="0"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Malostranská 143/2</w:t>
                      </w:r>
                    </w:p>
                    <w:p w:rsidR="00B14171" w:rsidRPr="00B00FCA" w:rsidRDefault="0070020F" w:rsidP="00483770">
                      <w:pPr>
                        <w:tabs>
                          <w:tab w:val="left" w:pos="1985"/>
                        </w:tabs>
                        <w:spacing w:after="0"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317 68</w:t>
                      </w:r>
                      <w:r w:rsidR="00B14171" w:rsidRPr="00B00FC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Plzeň</w:t>
                      </w:r>
                    </w:p>
                    <w:p w:rsidR="00D968CF" w:rsidRPr="00B00FCA" w:rsidRDefault="00D968CF" w:rsidP="00B00FCA">
                      <w:pPr>
                        <w:tabs>
                          <w:tab w:val="left" w:pos="1985"/>
                        </w:tabs>
                        <w:spacing w:after="0"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483770" w:rsidRPr="00B00FCA" w:rsidRDefault="00B14171" w:rsidP="00D968CF">
                      <w:pPr>
                        <w:tabs>
                          <w:tab w:val="left" w:pos="1985"/>
                        </w:tabs>
                        <w:spacing w:after="0"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8377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Bankovní spojení:</w:t>
                      </w:r>
                      <w:r w:rsidR="0070020F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Komerční banka, a.s.</w:t>
                      </w:r>
                    </w:p>
                    <w:p w:rsidR="00B14171" w:rsidRPr="00B00FCA" w:rsidRDefault="00B14171" w:rsidP="00D968CF">
                      <w:pPr>
                        <w:tabs>
                          <w:tab w:val="left" w:pos="1985"/>
                        </w:tabs>
                        <w:spacing w:after="0"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8377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Číslo účtu:</w:t>
                      </w:r>
                      <w:r w:rsidRPr="00B00FCA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70020F">
                        <w:rPr>
                          <w:rFonts w:ascii="Arial" w:hAnsi="Arial" w:cs="Arial"/>
                          <w:sz w:val="18"/>
                          <w:szCs w:val="18"/>
                        </w:rPr>
                        <w:t>6503311/0100</w:t>
                      </w:r>
                    </w:p>
                    <w:p w:rsidR="00B14171" w:rsidRPr="00B00FCA" w:rsidRDefault="00B14171" w:rsidP="00D968CF">
                      <w:pPr>
                        <w:tabs>
                          <w:tab w:val="left" w:pos="709"/>
                          <w:tab w:val="left" w:pos="1985"/>
                          <w:tab w:val="left" w:pos="2552"/>
                        </w:tabs>
                        <w:spacing w:after="0"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8377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IČO: </w:t>
                      </w:r>
                      <w:r w:rsidRPr="0048377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 w:rsidR="0070020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25205625</w:t>
                      </w:r>
                      <w:r w:rsidR="0070020F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 xml:space="preserve">DIČ: </w:t>
                      </w:r>
                      <w:r w:rsidR="0070020F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CZ25205625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08323A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2924175" cy="1362075"/>
                <wp:effectExtent l="0" t="0" r="28575" b="28575"/>
                <wp:wrapSquare wrapText="bothSides"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271" w:rsidRPr="005E5B6B" w:rsidRDefault="005E5B6B" w:rsidP="00D968CF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Vápenka Čertovy schody a.s.</w:t>
                            </w:r>
                          </w:p>
                          <w:p w:rsidR="009B4271" w:rsidRPr="005E5B6B" w:rsidRDefault="005E5B6B" w:rsidP="00D968CF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Tmaň 200</w:t>
                            </w:r>
                          </w:p>
                          <w:p w:rsidR="009B4271" w:rsidRPr="005E5B6B" w:rsidRDefault="005E5B6B" w:rsidP="00D968CF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267 21</w:t>
                            </w:r>
                            <w:r w:rsidR="009B4271" w:rsidRPr="005E5B6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Tmaň</w:t>
                            </w:r>
                          </w:p>
                          <w:p w:rsidR="00D968CF" w:rsidRPr="005E5B6B" w:rsidRDefault="00D968CF" w:rsidP="00483770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9B4271" w:rsidRPr="005E5B6B" w:rsidRDefault="009B4271" w:rsidP="00D968CF">
                            <w:pPr>
                              <w:tabs>
                                <w:tab w:val="left" w:pos="2552"/>
                              </w:tabs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5E5B6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IČO: </w:t>
                            </w:r>
                            <w:r w:rsidR="005E5B6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45348626</w:t>
                            </w:r>
                            <w:r w:rsidRPr="005E5B6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  <w:t xml:space="preserve">DIČ: </w:t>
                            </w:r>
                            <w:r w:rsidR="005E5B6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CZ45348626</w:t>
                            </w:r>
                          </w:p>
                          <w:p w:rsidR="005C755F" w:rsidRPr="005E5B6B" w:rsidRDefault="005E5B6B" w:rsidP="00D968CF">
                            <w:pPr>
                              <w:tabs>
                                <w:tab w:val="left" w:pos="2552"/>
                              </w:tabs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Tel:  </w:t>
                            </w:r>
                          </w:p>
                          <w:p w:rsidR="009B4271" w:rsidRPr="00483770" w:rsidRDefault="009B4271" w:rsidP="00D968CF">
                            <w:pPr>
                              <w:tabs>
                                <w:tab w:val="left" w:pos="2552"/>
                              </w:tabs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5E5B6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Email:</w:t>
                            </w:r>
                            <w:r w:rsidRPr="0048377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4" o:spid="_x0000_s1027" type="#_x0000_t202" style="position:absolute;margin-left:179.05pt;margin-top:5.85pt;width:230.25pt;height:107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">
                <v:textbox>
                  <w:txbxContent>
                    <w:p w:rsidR="009B4271" w:rsidRPr="005E5B6B" w:rsidRDefault="005E5B6B" w:rsidP="00D968CF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Vápenka Čertovy schody a.s.</w:t>
                      </w:r>
                    </w:p>
                    <w:p w:rsidR="009B4271" w:rsidRPr="005E5B6B" w:rsidRDefault="005E5B6B" w:rsidP="00D968CF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Tmaň 200</w:t>
                      </w:r>
                    </w:p>
                    <w:p w:rsidR="009B4271" w:rsidRPr="005E5B6B" w:rsidRDefault="005E5B6B" w:rsidP="00D968CF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267 21</w:t>
                      </w:r>
                      <w:r w:rsidR="009B4271" w:rsidRPr="005E5B6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Tmaň</w:t>
                      </w:r>
                    </w:p>
                    <w:p w:rsidR="00D968CF" w:rsidRPr="005E5B6B" w:rsidRDefault="00D968CF" w:rsidP="00483770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9B4271" w:rsidRPr="005E5B6B" w:rsidRDefault="009B4271" w:rsidP="00D968CF">
                      <w:pPr>
                        <w:tabs>
                          <w:tab w:val="left" w:pos="2552"/>
                        </w:tabs>
                        <w:spacing w:after="0" w:line="276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5E5B6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IČO: </w:t>
                      </w:r>
                      <w:r w:rsidR="005E5B6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45348626</w:t>
                      </w:r>
                      <w:r w:rsidRPr="005E5B6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  <w:t xml:space="preserve">DIČ: </w:t>
                      </w:r>
                      <w:r w:rsidR="005E5B6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CZ45348626</w:t>
                      </w:r>
                    </w:p>
                    <w:p w:rsidR="005C755F" w:rsidRPr="005E5B6B" w:rsidRDefault="005E5B6B" w:rsidP="00D968CF">
                      <w:pPr>
                        <w:tabs>
                          <w:tab w:val="left" w:pos="2552"/>
                        </w:tabs>
                        <w:spacing w:after="0" w:line="276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Tel:  </w:t>
                      </w:r>
                    </w:p>
                    <w:p w:rsidR="009B4271" w:rsidRPr="00483770" w:rsidRDefault="009B4271" w:rsidP="00D968CF">
                      <w:pPr>
                        <w:tabs>
                          <w:tab w:val="left" w:pos="2552"/>
                        </w:tabs>
                        <w:spacing w:after="0" w:line="276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5E5B6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Email:</w:t>
                      </w:r>
                      <w:r w:rsidRPr="0048377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2 000 000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úpravna vody</w:t>
      </w:r>
      <w:bookmarkStart w:id="0" w:name="_GoBack"/>
      <w:bookmarkEnd w:id="0"/>
      <w:r w:rsidR="00DC6E8A">
        <w:rPr>
          <w:rFonts w:ascii="Arial" w:hAnsi="Arial" w:cs="Arial"/>
          <w:sz w:val="18"/>
          <w:szCs w:val="18"/>
        </w:rPr>
        <w:t>, Malostranská 2, 317 68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Nákup vápenného hydrátu dle dílčích požadavků v průběhu roku 2017.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D31B7" w:rsidRDefault="0008323A"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ge">
                  <wp:posOffset>8364220</wp:posOffset>
                </wp:positionV>
                <wp:extent cx="6861810" cy="1590675"/>
                <wp:effectExtent l="3810" t="0" r="1905" b="635"/>
                <wp:wrapTopAndBottom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181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79AD" w:rsidRPr="000071C6" w:rsidRDefault="006679AD" w:rsidP="006679A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Ž</w:t>
                            </w:r>
                            <w:r w:rsidRPr="000071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ádáme o potvrzení objednávky.</w:t>
                            </w:r>
                          </w:p>
                          <w:p w:rsidR="006679AD" w:rsidRDefault="006679AD" w:rsidP="006679A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071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hledem k povinnosti odběratele.</w:t>
                            </w:r>
                          </w:p>
                          <w:p w:rsidR="006679AD" w:rsidRDefault="006679AD" w:rsidP="006679A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Účinnost objednávky nastává až dnem uveřejnění v registru smluv v souladu s § 6 odst. 1 zákona 340/2015 Sb. Uveřejnění v registru zajišťuje odběratel.</w:t>
                            </w:r>
                          </w:p>
                          <w:p w:rsidR="006679AD" w:rsidRPr="001E49B5" w:rsidRDefault="006679AD" w:rsidP="006679AD">
                            <w:pPr>
                              <w:tabs>
                                <w:tab w:val="left" w:pos="1134"/>
                              </w:tabs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679AD" w:rsidRPr="00AF318E" w:rsidRDefault="006679AD" w:rsidP="006679AD">
                            <w:pPr>
                              <w:tabs>
                                <w:tab w:val="left" w:pos="1134"/>
                              </w:tabs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F318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Vyřizuje: </w:t>
                            </w:r>
                            <w:r w:rsidRPr="00AF318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6679AD" w:rsidRPr="00AF318E" w:rsidRDefault="006679AD" w:rsidP="006679AD">
                            <w:pPr>
                              <w:tabs>
                                <w:tab w:val="left" w:pos="1134"/>
                              </w:tabs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F318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Telefon:</w:t>
                            </w:r>
                            <w:r w:rsidRPr="00AF318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6679AD" w:rsidRPr="00AF318E" w:rsidRDefault="006679AD" w:rsidP="006679AD">
                            <w:pPr>
                              <w:tabs>
                                <w:tab w:val="left" w:pos="1134"/>
                              </w:tabs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F318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E-mail:</w:t>
                            </w:r>
                            <w:r w:rsidRPr="00AF318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6679AD" w:rsidRPr="00AF318E" w:rsidRDefault="006679AD" w:rsidP="006679AD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679AD" w:rsidRDefault="006679AD" w:rsidP="006679AD">
                            <w:r w:rsidRPr="00AF318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 faktuře uveďte číslo objednávky a název naší společnosti v nezkrácené formě.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" o:spid="_x0000_s1028" type="#_x0000_t202" style="position:absolute;margin-left:-7.95pt;margin-top:658.6pt;width:540.3pt;height:125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" stroked="f">
                <v:textbox>
                  <w:txbxContent>
                    <w:p w:rsidR="006679AD" w:rsidRPr="000071C6" w:rsidRDefault="006679AD" w:rsidP="006679A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Ž</w:t>
                      </w:r>
                      <w:r w:rsidRPr="000071C6">
                        <w:rPr>
                          <w:rFonts w:ascii="Arial" w:hAnsi="Arial" w:cs="Arial"/>
                          <w:sz w:val="18"/>
                          <w:szCs w:val="18"/>
                        </w:rPr>
                        <w:t>ádáme o potvrzení objednávky.</w:t>
                      </w:r>
                    </w:p>
                    <w:p w:rsidR="006679AD" w:rsidRDefault="006679AD" w:rsidP="006679A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071C6">
                        <w:rPr>
                          <w:rFonts w:ascii="Arial" w:hAnsi="Arial" w:cs="Arial"/>
                          <w:sz w:val="18"/>
                          <w:szCs w:val="18"/>
                        </w:rPr>
    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hledem k povinnosti odběratele.</w:t>
                      </w:r>
                    </w:p>
                    <w:p w:rsidR="006679AD" w:rsidRDefault="006679AD" w:rsidP="006679A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Účinnost objednávky nastává až dnem uveřejnění v registru smluv v souladu s § 6 odst. 1 zákona 340/2015 Sb. Uveřejnění v registru zajišťuje odběratel.</w:t>
                      </w:r>
                    </w:p>
                    <w:p w:rsidR="006679AD" w:rsidRPr="001E49B5" w:rsidRDefault="006679AD" w:rsidP="006679AD">
                      <w:pPr>
                        <w:tabs>
                          <w:tab w:val="left" w:pos="1134"/>
                        </w:tabs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6679AD" w:rsidRPr="00AF318E" w:rsidRDefault="006679AD" w:rsidP="006679AD">
                      <w:pPr>
                        <w:tabs>
                          <w:tab w:val="left" w:pos="1134"/>
                        </w:tabs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F318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Vyřizuje: </w:t>
                      </w:r>
                      <w:r w:rsidRPr="00AF318E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</w:p>
                    <w:p w:rsidR="006679AD" w:rsidRPr="00AF318E" w:rsidRDefault="006679AD" w:rsidP="006679AD">
                      <w:pPr>
                        <w:tabs>
                          <w:tab w:val="left" w:pos="1134"/>
                        </w:tabs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F318E">
                        <w:rPr>
                          <w:rFonts w:ascii="Arial" w:hAnsi="Arial" w:cs="Arial"/>
                          <w:sz w:val="18"/>
                          <w:szCs w:val="18"/>
                        </w:rPr>
                        <w:t>Telefon:</w:t>
                      </w:r>
                      <w:r w:rsidRPr="00AF318E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</w:p>
                    <w:p w:rsidR="006679AD" w:rsidRPr="00AF318E" w:rsidRDefault="006679AD" w:rsidP="006679AD">
                      <w:pPr>
                        <w:tabs>
                          <w:tab w:val="left" w:pos="1134"/>
                        </w:tabs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F318E">
                        <w:rPr>
                          <w:rFonts w:ascii="Arial" w:hAnsi="Arial" w:cs="Arial"/>
                          <w:sz w:val="18"/>
                          <w:szCs w:val="18"/>
                        </w:rPr>
                        <w:t>E-mail:</w:t>
                      </w:r>
                      <w:r w:rsidRPr="00AF318E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</w:p>
                    <w:p w:rsidR="006679AD" w:rsidRPr="00AF318E" w:rsidRDefault="006679AD" w:rsidP="006679AD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6679AD" w:rsidRDefault="006679AD" w:rsidP="006679AD">
                      <w:r w:rsidRPr="00AF318E">
                        <w:rPr>
                          <w:rFonts w:ascii="Arial" w:hAnsi="Arial" w:cs="Arial"/>
                          <w:sz w:val="18"/>
                          <w:szCs w:val="18"/>
                        </w:rPr>
                        <w:t>Na faktuře uveďte číslo objednávky a název naší společnosti v nezkrácené formě.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="004D31B7">
        <w:br w:type="page"/>
      </w:r>
    </w:p>
    <w:p w:rsidR="004D31B7" w:rsidRDefault="004D31B7">
      <w:r>
        <w:lastRenderedPageBreak/>
        <w:t xml:space="preserve">Datum potvrzení objednávky dodavatelem:  </w:t>
      </w:r>
      <w:r w:rsidR="00F51138">
        <w:t>1.6.2017</w:t>
      </w:r>
    </w:p>
    <w:p w:rsidR="004D31B7" w:rsidRDefault="004D31B7">
      <w:r>
        <w:t>Potvrzení objednávky:</w:t>
      </w:r>
    </w:p>
    <w:p w:rsidR="00F51138" w:rsidRDefault="00F51138">
      <w:r>
        <w:t xml:space="preserve">From: </w:t>
      </w:r>
    </w:p>
    <w:p w:rsidR="00F51138" w:rsidRDefault="00F51138">
      <w:r>
        <w:t>Sent: Thursday, June 01, 2017 2:02 PM</w:t>
      </w:r>
    </w:p>
    <w:p w:rsidR="00F51138" w:rsidRDefault="00F51138">
      <w:r>
        <w:t xml:space="preserve">To: </w:t>
      </w:r>
    </w:p>
    <w:p w:rsidR="00F51138" w:rsidRDefault="00F51138">
      <w:r>
        <w:t>Subject: RE: Vodárna Plzeň,Objednávka materiálu M2017/0556</w:t>
      </w:r>
    </w:p>
    <w:p w:rsidR="00F51138" w:rsidRDefault="00F51138"/>
    <w:p w:rsidR="00F51138" w:rsidRDefault="00F51138">
      <w:r>
        <w:t>Potvrzuji přijetí Vaší objednávky.</w:t>
      </w:r>
    </w:p>
    <w:p w:rsidR="00F51138" w:rsidRDefault="00F51138"/>
    <w:p w:rsidR="00F51138" w:rsidRDefault="00F51138">
      <w:r>
        <w:t xml:space="preserve">S pozdravem, </w:t>
      </w:r>
    </w:p>
    <w:p w:rsidR="00F51138" w:rsidRDefault="00F51138"/>
    <w:p w:rsidR="00F51138" w:rsidRDefault="00F51138"/>
    <w:p w:rsidR="00F51138" w:rsidRDefault="00F51138">
      <w:r>
        <w:t xml:space="preserve">Lhoist Central Europe </w:t>
      </w:r>
    </w:p>
    <w:p w:rsidR="00F51138" w:rsidRDefault="00F51138">
      <w:r>
        <w:t xml:space="preserve">267 21 Tmaň </w:t>
      </w:r>
    </w:p>
    <w:p w:rsidR="00F51138" w:rsidRDefault="00F51138"/>
    <w:p w:rsidR="00F51138" w:rsidRDefault="00F51138">
      <w:r>
        <w:t>http://www.lhoist.com</w:t>
      </w:r>
    </w:p>
    <w:p w:rsidR="004D31B7" w:rsidRDefault="004D31B7"/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1B7" w:rsidRDefault="004D31B7" w:rsidP="000071C6">
      <w:pPr>
        <w:spacing w:after="0" w:line="240" w:lineRule="auto"/>
      </w:pPr>
      <w:r>
        <w:separator/>
      </w:r>
    </w:p>
  </w:endnote>
  <w:endnote w:type="continuationSeparator" w:id="0">
    <w:p w:rsidR="004D31B7" w:rsidRDefault="004D31B7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08323A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1B7" w:rsidRDefault="004D31B7" w:rsidP="000071C6">
      <w:pPr>
        <w:spacing w:after="0" w:line="240" w:lineRule="auto"/>
      </w:pPr>
      <w:r>
        <w:separator/>
      </w:r>
    </w:p>
  </w:footnote>
  <w:footnote w:type="continuationSeparator" w:id="0">
    <w:p w:rsidR="004D31B7" w:rsidRDefault="004D31B7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271"/>
    <w:rsid w:val="000071C6"/>
    <w:rsid w:val="00067E40"/>
    <w:rsid w:val="0008323A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4D31B7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  <w:rsid w:val="00F5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9718A0CD-8D8A-40F0-B6A5-2BCE0897B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74276-5569-4F7A-95E9-98FBA209A0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95103A-2ADF-4596-8508-A6882C584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8733EA74</Template>
  <TotalTime>0</TotalTime>
  <Pages>2</Pages>
  <Words>100</Words>
  <Characters>595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VODÁRNA PLZEŇ a.s.</Company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BEJDÁKOVÁ Denisa Mgr.</cp:lastModifiedBy>
  <cp:revision>2</cp:revision>
  <cp:lastPrinted>2017-04-21T08:32:00Z</cp:lastPrinted>
  <dcterms:created xsi:type="dcterms:W3CDTF">2017-06-01T13:06:00Z</dcterms:created>
  <dcterms:modified xsi:type="dcterms:W3CDTF">2017-06-01T13:06:00Z</dcterms:modified>
</cp:coreProperties>
</file>