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91B4" w14:textId="72FB27D1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E43EAA">
        <w:rPr>
          <w:b/>
          <w:sz w:val="28"/>
          <w:szCs w:val="28"/>
        </w:rPr>
        <w:t xml:space="preserve"> 4</w:t>
      </w:r>
    </w:p>
    <w:p w14:paraId="443B8999" w14:textId="5EF00D98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E43EAA">
        <w:rPr>
          <w:b/>
          <w:sz w:val="28"/>
          <w:szCs w:val="28"/>
        </w:rPr>
        <w:t>393/2010</w:t>
      </w:r>
    </w:p>
    <w:p w14:paraId="3B1A78F1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019E7E89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3868FE19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>kategorie O - 20 03 01</w:t>
      </w:r>
    </w:p>
    <w:p w14:paraId="2EE8E4FE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>kategorie O - 20 01 01</w:t>
      </w:r>
    </w:p>
    <w:p w14:paraId="37A5B665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>kategorie O - 20 01 02</w:t>
      </w:r>
    </w:p>
    <w:p w14:paraId="6B531D86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O - 20 01 39 </w:t>
      </w:r>
      <w:r w:rsidR="00813AF4">
        <w:rPr>
          <w:b/>
        </w:rPr>
        <w:t xml:space="preserve"> </w:t>
      </w:r>
    </w:p>
    <w:p w14:paraId="6EA09FE7" w14:textId="77777777" w:rsidR="00813AF4" w:rsidRPr="00113639" w:rsidRDefault="00813AF4" w:rsidP="00113639">
      <w:pPr>
        <w:rPr>
          <w:b/>
        </w:rPr>
      </w:pPr>
    </w:p>
    <w:p w14:paraId="2323556F" w14:textId="190A5619" w:rsidR="007A33C3" w:rsidRDefault="00E43EAA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Tělovýchovná jednota Nový Jičín, o.s.</w:t>
      </w:r>
    </w:p>
    <w:p w14:paraId="1D914830" w14:textId="77777777" w:rsidR="007A33C3" w:rsidRDefault="007A33C3" w:rsidP="007A33C3">
      <w:pPr>
        <w:jc w:val="center"/>
        <w:rPr>
          <w:b/>
          <w:sz w:val="28"/>
          <w:szCs w:val="28"/>
        </w:rPr>
      </w:pPr>
    </w:p>
    <w:p w14:paraId="698B0A24" w14:textId="77777777" w:rsidR="007A33C3" w:rsidRDefault="00A76EFA" w:rsidP="007A33C3">
      <w:r w:rsidRPr="00333770">
        <w:rPr>
          <w:b/>
        </w:rPr>
        <w:t>Původce odpadů</w:t>
      </w:r>
      <w:r>
        <w:t>:</w:t>
      </w:r>
      <w:r w:rsidR="007D6010">
        <w:t>…</w:t>
      </w:r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1610E378" w14:textId="5AF4AFF8" w:rsidR="00A76EFA" w:rsidRDefault="00E43EAA" w:rsidP="007A33C3">
      <w:r>
        <w:tab/>
      </w:r>
      <w:r>
        <w:tab/>
      </w:r>
      <w:r>
        <w:tab/>
        <w:t>Msgr. Šrámka 19, 741 01 Nový Jičín</w:t>
      </w:r>
    </w:p>
    <w:p w14:paraId="20F324A6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2AD1B4AB" w14:textId="79C3895F" w:rsidR="00A76EFA" w:rsidRDefault="00E43EAA" w:rsidP="007A33C3">
      <w:r>
        <w:tab/>
        <w:t>449 37 504</w:t>
      </w:r>
      <w:r>
        <w:tab/>
      </w:r>
      <w:r>
        <w:tab/>
      </w:r>
      <w:r>
        <w:tab/>
        <w:t>CZ44937504</w:t>
      </w:r>
    </w:p>
    <w:p w14:paraId="4A0CDF15" w14:textId="77777777" w:rsidR="00A76EFA" w:rsidRDefault="00A76EFA" w:rsidP="007A33C3">
      <w:r w:rsidRPr="00333770">
        <w:rPr>
          <w:b/>
        </w:rPr>
        <w:t>IČO:</w:t>
      </w:r>
      <w:r w:rsidR="007D6010">
        <w:t>…</w:t>
      </w:r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6AD71619" w14:textId="473ECFBA" w:rsidR="00A76EFA" w:rsidRDefault="00E43EAA" w:rsidP="007A33C3">
      <w:r>
        <w:tab/>
      </w:r>
      <w:r>
        <w:tab/>
        <w:t>393/2010</w:t>
      </w:r>
    </w:p>
    <w:p w14:paraId="5877A562" w14:textId="77777777" w:rsidR="00A76EFA" w:rsidRDefault="00A76EFA" w:rsidP="007A33C3">
      <w:r w:rsidRPr="00333770">
        <w:rPr>
          <w:b/>
        </w:rPr>
        <w:t>HS č.:</w:t>
      </w:r>
      <w:r w:rsidR="007D6010">
        <w:t>…</w:t>
      </w:r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01107473" w14:textId="3A59ABA0" w:rsidR="00A76EFA" w:rsidRDefault="00E43EAA" w:rsidP="007A33C3">
      <w:r>
        <w:tab/>
      </w:r>
      <w:r>
        <w:tab/>
      </w:r>
      <w:r>
        <w:tab/>
      </w:r>
      <w:r>
        <w:tab/>
        <w:t>navýšení svozu o 1 kontejner na PLAST</w:t>
      </w:r>
    </w:p>
    <w:p w14:paraId="6F501D11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……………………………….</w:t>
      </w:r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6F780558" w14:textId="68ECB61B" w:rsidR="006A25AF" w:rsidRDefault="00E43EAA" w:rsidP="007A33C3">
      <w:r>
        <w:tab/>
      </w:r>
      <w:r>
        <w:tab/>
      </w:r>
      <w:r>
        <w:tab/>
        <w:t>01.04.2023</w:t>
      </w:r>
    </w:p>
    <w:p w14:paraId="6A71E333" w14:textId="77777777" w:rsidR="006A25AF" w:rsidRDefault="006A25AF" w:rsidP="007A33C3">
      <w:r w:rsidRPr="006A25AF">
        <w:rPr>
          <w:b/>
        </w:rPr>
        <w:t>S platností od:</w:t>
      </w:r>
      <w:r w:rsidR="007D6010">
        <w:t>…</w:t>
      </w:r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2E25FA77" w14:textId="5BA77116" w:rsidR="00010A65" w:rsidRDefault="00E43EAA" w:rsidP="007A33C3">
      <w:r>
        <w:tab/>
      </w:r>
      <w:r>
        <w:tab/>
        <w:t xml:space="preserve">         Divadelní – stadion TJ</w:t>
      </w:r>
    </w:p>
    <w:p w14:paraId="02066008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………………………………………………..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499EBA3E" w14:textId="1986B567" w:rsidR="00CF18EA" w:rsidRDefault="00E43EAA" w:rsidP="007A33C3">
      <w:r>
        <w:tab/>
      </w:r>
      <w:r>
        <w:tab/>
      </w:r>
      <w:r>
        <w:tab/>
        <w:t>1 kontejner 1 100 litrů na PLAST</w:t>
      </w:r>
    </w:p>
    <w:p w14:paraId="695BC439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…………………………………..</w:t>
      </w:r>
    </w:p>
    <w:p w14:paraId="0083BE8A" w14:textId="77777777" w:rsidR="00586BE1" w:rsidRDefault="00586BE1" w:rsidP="007A33C3"/>
    <w:p w14:paraId="593162F6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56AE655D" w14:textId="77777777" w:rsidR="00F5658A" w:rsidRDefault="00F5658A" w:rsidP="007A33C3"/>
    <w:p w14:paraId="7B737899" w14:textId="77FBC017" w:rsidR="001B30C9" w:rsidRDefault="00E245BA" w:rsidP="007A33C3">
      <w:r>
        <w:t xml:space="preserve"> </w:t>
      </w:r>
      <w:r w:rsidR="00E43EAA">
        <w:tab/>
      </w:r>
      <w:r w:rsidR="00E43EAA">
        <w:tab/>
      </w:r>
      <w:r w:rsidR="00E43EAA">
        <w:tab/>
      </w:r>
      <w:r w:rsidR="00D9723E">
        <w:t>xxxxxxxxxx</w:t>
      </w:r>
    </w:p>
    <w:p w14:paraId="17E6814B" w14:textId="77777777" w:rsidR="002F7CE7" w:rsidRDefault="001B30C9" w:rsidP="003C55C6">
      <w:pPr>
        <w:jc w:val="both"/>
      </w:pPr>
      <w:r w:rsidRPr="001B30C9">
        <w:rPr>
          <w:b/>
        </w:rPr>
        <w:t>Poznámka</w:t>
      </w:r>
      <w:r>
        <w:t>:</w:t>
      </w:r>
      <w:r w:rsidR="00237796">
        <w:t>…</w:t>
      </w:r>
      <w:r w:rsidR="002F7CE7">
        <w:t>……………………………………………………………………………………</w:t>
      </w:r>
    </w:p>
    <w:p w14:paraId="3744E016" w14:textId="77777777" w:rsidR="00E43EAA" w:rsidRDefault="00E43EAA" w:rsidP="00E43EAA"/>
    <w:p w14:paraId="7D70F7A0" w14:textId="09EBD486" w:rsidR="00E43EAA" w:rsidRDefault="00E43EAA" w:rsidP="00E43EAA">
      <w:r>
        <w:t>Nyní – 2 kontejnery  1 100 litrů na SKO (1 x týdně) a 1 kontejner  1 100 litrů na PLAST</w:t>
      </w:r>
    </w:p>
    <w:p w14:paraId="00FAC988" w14:textId="77777777" w:rsidR="002F7CE7" w:rsidRDefault="002F7CE7" w:rsidP="003C55C6">
      <w:pPr>
        <w:jc w:val="both"/>
      </w:pPr>
    </w:p>
    <w:p w14:paraId="30120B1F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3F417E41" w14:textId="77777777" w:rsidR="00065709" w:rsidRDefault="00065709" w:rsidP="007A33C3"/>
    <w:p w14:paraId="5005D12E" w14:textId="77777777" w:rsidR="002F7CE7" w:rsidRDefault="002F7CE7" w:rsidP="007A33C3"/>
    <w:p w14:paraId="0A36B0CC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6F2948D7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1DDC4BEE" w14:textId="62CF6D13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</w:t>
      </w:r>
      <w:r w:rsidR="00E43EAA">
        <w:t xml:space="preserve">  </w:t>
      </w:r>
      <w:r w:rsidR="00263811">
        <w:t xml:space="preserve">  </w:t>
      </w:r>
      <w:r w:rsidR="00E43EAA">
        <w:t>Ing. Jiří Hrachovec</w:t>
      </w:r>
      <w:r w:rsidR="00263811">
        <w:t xml:space="preserve">     </w:t>
      </w:r>
    </w:p>
    <w:p w14:paraId="2759ABA0" w14:textId="77777777" w:rsidR="00065709" w:rsidRDefault="00065709" w:rsidP="007A33C3"/>
    <w:p w14:paraId="3619DB83" w14:textId="77777777" w:rsidR="00065709" w:rsidRDefault="00065709" w:rsidP="007A33C3"/>
    <w:p w14:paraId="3DC63408" w14:textId="77777777" w:rsidR="002F7CE7" w:rsidRDefault="002F7CE7" w:rsidP="007A33C3"/>
    <w:p w14:paraId="77C6E2F5" w14:textId="77777777" w:rsidR="00A25C2B" w:rsidRDefault="00A25C2B" w:rsidP="007A33C3">
      <w:pPr>
        <w:rPr>
          <w:b/>
        </w:rPr>
      </w:pPr>
    </w:p>
    <w:p w14:paraId="23FDB8DB" w14:textId="592C0C97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E43EAA">
        <w:t xml:space="preserve"> 17. 3. 2023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57A97A1B" w14:textId="77777777" w:rsidR="00065709" w:rsidRDefault="00065709" w:rsidP="007A33C3"/>
    <w:p w14:paraId="1BBE41C4" w14:textId="77777777" w:rsidR="00065709" w:rsidRDefault="00065709" w:rsidP="007A33C3"/>
    <w:p w14:paraId="6CEDBB84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databázi</w:t>
      </w:r>
      <w:r>
        <w:t>:………………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AA"/>
    <w:rsid w:val="00010A65"/>
    <w:rsid w:val="0003025E"/>
    <w:rsid w:val="00045ECD"/>
    <w:rsid w:val="00050515"/>
    <w:rsid w:val="00065709"/>
    <w:rsid w:val="000860BE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9723E"/>
    <w:rsid w:val="00DA3B50"/>
    <w:rsid w:val="00DB6198"/>
    <w:rsid w:val="00DE0E18"/>
    <w:rsid w:val="00DE48BD"/>
    <w:rsid w:val="00DF42AB"/>
    <w:rsid w:val="00E2243F"/>
    <w:rsid w:val="00E245BA"/>
    <w:rsid w:val="00E43EA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E4D37"/>
  <w15:chartTrackingRefBased/>
  <w15:docId w15:val="{165772D0-1DB4-4931-94B9-5A29D0B9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860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6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Zm&#283;ny%20odvoz&#367;%20odpad&#367;\2023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18</TotalTime>
  <Pages>1</Pages>
  <Words>184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2</cp:revision>
  <cp:lastPrinted>2019-11-22T09:27:00Z</cp:lastPrinted>
  <dcterms:created xsi:type="dcterms:W3CDTF">2023-03-17T12:15:00Z</dcterms:created>
  <dcterms:modified xsi:type="dcterms:W3CDTF">2023-03-21T08:00:00Z</dcterms:modified>
</cp:coreProperties>
</file>