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4D7A" w14:textId="148992D7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BD5CDE">
        <w:rPr>
          <w:b/>
          <w:sz w:val="28"/>
          <w:szCs w:val="28"/>
        </w:rPr>
        <w:t xml:space="preserve"> 4</w:t>
      </w:r>
    </w:p>
    <w:p w14:paraId="2135F0D4" w14:textId="39D1B6C2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BD5CDE">
        <w:rPr>
          <w:b/>
          <w:sz w:val="28"/>
          <w:szCs w:val="28"/>
        </w:rPr>
        <w:t>53/2010</w:t>
      </w:r>
    </w:p>
    <w:p w14:paraId="2D64AEA4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A8C87D9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4C444122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7183A31E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6215BA12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76902E43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144BA57F" w14:textId="77777777" w:rsidR="00813AF4" w:rsidRPr="00113639" w:rsidRDefault="00813AF4" w:rsidP="00113639">
      <w:pPr>
        <w:rPr>
          <w:b/>
        </w:rPr>
      </w:pPr>
    </w:p>
    <w:p w14:paraId="3518B501" w14:textId="071E0366" w:rsidR="007A33C3" w:rsidRDefault="00BD5CDE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Roman Kolařík</w:t>
      </w:r>
    </w:p>
    <w:p w14:paraId="0FE4C63A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569550E6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394D5961" w14:textId="4CCE16DC" w:rsidR="00A76EFA" w:rsidRDefault="00BD5CDE" w:rsidP="007A33C3">
      <w:r>
        <w:tab/>
      </w:r>
      <w:r>
        <w:tab/>
      </w:r>
      <w:r>
        <w:tab/>
        <w:t>Hodslavice 176, 742 71</w:t>
      </w:r>
    </w:p>
    <w:p w14:paraId="676A9F33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006A53E1" w14:textId="116A606A" w:rsidR="00A76EFA" w:rsidRDefault="00BD5CDE" w:rsidP="007A33C3">
      <w:r>
        <w:tab/>
        <w:t>730 10 324</w:t>
      </w:r>
      <w:r>
        <w:tab/>
      </w:r>
      <w:r>
        <w:tab/>
      </w:r>
      <w:r>
        <w:tab/>
        <w:t>CZ8006015248</w:t>
      </w:r>
    </w:p>
    <w:p w14:paraId="0A2084E1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1C9670AD" w14:textId="69BBCFB2" w:rsidR="00A76EFA" w:rsidRDefault="00BD5CDE" w:rsidP="007A33C3">
      <w:r>
        <w:tab/>
        <w:t>53/2010</w:t>
      </w:r>
    </w:p>
    <w:p w14:paraId="526D6005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490986BB" w14:textId="7A61D5CE" w:rsidR="00A76EFA" w:rsidRDefault="00BD5CDE" w:rsidP="007A33C3">
      <w:r>
        <w:tab/>
      </w:r>
      <w:r>
        <w:tab/>
        <w:t>zvýšení četnosti svozu 2 kont. SKO na 1 x týdně (původně 1 x za 14 dnů)</w:t>
      </w:r>
    </w:p>
    <w:p w14:paraId="0D828D1A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46BD7C3" w14:textId="0FD31560" w:rsidR="006A25AF" w:rsidRDefault="00BD5CDE" w:rsidP="007A33C3">
      <w:r>
        <w:tab/>
      </w:r>
      <w:r>
        <w:tab/>
      </w:r>
      <w:r>
        <w:tab/>
        <w:t>01.04.2023</w:t>
      </w:r>
    </w:p>
    <w:p w14:paraId="18415252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1CFFDEA5" w14:textId="1B9D7438" w:rsidR="00010A65" w:rsidRDefault="00BD5CDE" w:rsidP="007A33C3">
      <w:r>
        <w:tab/>
      </w:r>
      <w:r>
        <w:tab/>
      </w:r>
      <w:r>
        <w:tab/>
        <w:t>Hodslavice 520</w:t>
      </w:r>
    </w:p>
    <w:p w14:paraId="1F0D250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56524326" w14:textId="28B98D81" w:rsidR="00CF18EA" w:rsidRDefault="00BD5CDE" w:rsidP="007A33C3">
      <w:r>
        <w:tab/>
      </w:r>
      <w:r>
        <w:tab/>
      </w:r>
      <w:r>
        <w:tab/>
        <w:t xml:space="preserve">   2 kontejnery 1 100 litrů SKO</w:t>
      </w:r>
    </w:p>
    <w:p w14:paraId="2CE6FF31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34D8D457" w14:textId="77777777" w:rsidR="00586BE1" w:rsidRDefault="00586BE1" w:rsidP="007A33C3"/>
    <w:p w14:paraId="7D56E9C4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0A52EE15" w14:textId="77777777" w:rsidR="00F5658A" w:rsidRDefault="00F5658A" w:rsidP="007A33C3"/>
    <w:p w14:paraId="2A844212" w14:textId="6F2B0779" w:rsidR="001B30C9" w:rsidRDefault="00E245BA" w:rsidP="007A33C3">
      <w:r>
        <w:t xml:space="preserve"> </w:t>
      </w:r>
      <w:r w:rsidR="00BD5CDE">
        <w:t xml:space="preserve">             Nyní: 2 kont. 1 100 litrů na SKO (1 x týdně</w:t>
      </w:r>
      <w:proofErr w:type="gramStart"/>
      <w:r w:rsidR="00BD5CDE">
        <w:t>) ,</w:t>
      </w:r>
      <w:proofErr w:type="gramEnd"/>
      <w:r w:rsidR="00BD5CDE">
        <w:t xml:space="preserve"> 1 kont. na PAPÍR a 1 kont. na PLAST</w:t>
      </w:r>
    </w:p>
    <w:p w14:paraId="2EE766FC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7E669F18" w14:textId="26D5C553" w:rsidR="002F7CE7" w:rsidRDefault="001D2997" w:rsidP="0090420B">
      <w:pPr>
        <w:ind w:left="708" w:firstLine="708"/>
        <w:jc w:val="both"/>
      </w:pPr>
      <w:proofErr w:type="spellStart"/>
      <w:r>
        <w:t>xxxxxxxxxxxxxxxxx</w:t>
      </w:r>
      <w:proofErr w:type="spellEnd"/>
    </w:p>
    <w:p w14:paraId="41F25BD9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09BA5EB0" w14:textId="77777777" w:rsidR="00065709" w:rsidRDefault="00065709" w:rsidP="007A33C3"/>
    <w:p w14:paraId="4DCF4B05" w14:textId="77777777" w:rsidR="00A25C2B" w:rsidRDefault="00A25C2B" w:rsidP="007A33C3"/>
    <w:p w14:paraId="247DEACA" w14:textId="77777777" w:rsidR="002F7CE7" w:rsidRDefault="002F7CE7" w:rsidP="007A33C3"/>
    <w:p w14:paraId="0DA51769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117FCA53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6E8187F3" w14:textId="6ACC5160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90420B">
        <w:t>Roman Kolařík</w:t>
      </w:r>
      <w:r w:rsidR="00263811">
        <w:t xml:space="preserve">   </w:t>
      </w:r>
    </w:p>
    <w:p w14:paraId="7A495F26" w14:textId="77777777" w:rsidR="00065709" w:rsidRDefault="00065709" w:rsidP="007A33C3"/>
    <w:p w14:paraId="6BD427F8" w14:textId="77777777" w:rsidR="00065709" w:rsidRDefault="00065709" w:rsidP="007A33C3"/>
    <w:p w14:paraId="450E35FA" w14:textId="77777777" w:rsidR="00237796" w:rsidRDefault="00237796" w:rsidP="007A33C3"/>
    <w:p w14:paraId="4D398C6A" w14:textId="77777777" w:rsidR="002F7CE7" w:rsidRDefault="002F7CE7" w:rsidP="007A33C3"/>
    <w:p w14:paraId="33CC9B1F" w14:textId="77777777" w:rsidR="00A25C2B" w:rsidRDefault="00A25C2B" w:rsidP="007A33C3">
      <w:pPr>
        <w:rPr>
          <w:b/>
        </w:rPr>
      </w:pPr>
    </w:p>
    <w:p w14:paraId="4B67BB38" w14:textId="2E42CBB3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8462A5">
        <w:t xml:space="preserve"> 16. 3. 2023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65862DB5" w14:textId="77777777" w:rsidR="00065709" w:rsidRDefault="00065709" w:rsidP="007A33C3"/>
    <w:p w14:paraId="679454D7" w14:textId="77777777" w:rsidR="00065709" w:rsidRDefault="00065709" w:rsidP="007A33C3"/>
    <w:p w14:paraId="40879F03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04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2997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0904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462A5"/>
    <w:rsid w:val="00850BEB"/>
    <w:rsid w:val="00870259"/>
    <w:rsid w:val="008C5E39"/>
    <w:rsid w:val="008F06C4"/>
    <w:rsid w:val="0090420B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BD5CDE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2FEA7"/>
  <w15:chartTrackingRefBased/>
  <w15:docId w15:val="{49CCEC3E-BAEE-4AC8-AA0A-EA1EF751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42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98</TotalTime>
  <Pages>1</Pages>
  <Words>186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4</cp:revision>
  <cp:lastPrinted>2019-11-22T09:27:00Z</cp:lastPrinted>
  <dcterms:created xsi:type="dcterms:W3CDTF">2023-03-16T12:26:00Z</dcterms:created>
  <dcterms:modified xsi:type="dcterms:W3CDTF">2023-03-21T07:39:00Z</dcterms:modified>
</cp:coreProperties>
</file>