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C03D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C03D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C03D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C03D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C03D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C03D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C03D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C03D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3D4"/>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BC2E3-7C3E-474E-8C3B-9B76887F1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2023-03-23T08:41:00Z</dcterms:created>
  <dcterms:modified xsi:type="dcterms:W3CDTF">2023-03-23T08:41:00Z</dcterms:modified>
</cp:coreProperties>
</file>