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A7B25" w:rsidP="00FA7B2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1.6.2017</w:t>
      </w:r>
      <w:proofErr w:type="gramEnd"/>
      <w:r>
        <w:rPr>
          <w:rFonts w:ascii="Arial" w:hAnsi="Arial" w:cs="Arial"/>
          <w:b/>
          <w:sz w:val="36"/>
        </w:rPr>
        <w:t xml:space="preserve"> do 31.5.2018</w:t>
      </w:r>
    </w:p>
    <w:p w:rsidR="00FA7B25" w:rsidRDefault="00663D71" w:rsidP="00A4127F">
      <w:pPr>
        <w:numPr>
          <w:ilvl w:val="1"/>
          <w:numId w:val="21"/>
        </w:numPr>
        <w:spacing w:after="80" w:line="240" w:lineRule="exact"/>
      </w:pPr>
      <w:r>
        <w:t>XXX</w:t>
      </w:r>
    </w:p>
    <w:p w:rsidR="00FA7B25" w:rsidRDefault="00663D71" w:rsidP="00663D71">
      <w:pPr>
        <w:numPr>
          <w:ilvl w:val="1"/>
          <w:numId w:val="21"/>
        </w:numPr>
        <w:spacing w:after="80" w:line="240" w:lineRule="exact"/>
      </w:pPr>
      <w:r>
        <w:t>XXX</w:t>
      </w:r>
    </w:p>
    <w:p w:rsidR="00FA7B25" w:rsidRDefault="00663D71" w:rsidP="00FA7B25">
      <w:pPr>
        <w:numPr>
          <w:ilvl w:val="1"/>
          <w:numId w:val="21"/>
        </w:numPr>
      </w:pPr>
      <w:r>
        <w:t>XXX</w:t>
      </w:r>
    </w:p>
    <w:p w:rsidR="00FA7B25" w:rsidRDefault="00663D71" w:rsidP="00FA7B25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A7B25" w:rsidRDefault="00663D71" w:rsidP="00663D71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FA7B25" w:rsidRDefault="00663D71" w:rsidP="00663D71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FA7B25" w:rsidRDefault="00663D71" w:rsidP="00663D71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663D71" w:rsidRDefault="00663D71" w:rsidP="00663D71">
      <w:pPr>
        <w:numPr>
          <w:ilvl w:val="0"/>
          <w:numId w:val="0"/>
        </w:numPr>
        <w:spacing w:before="120" w:after="0" w:line="220" w:lineRule="exact"/>
        <w:ind w:left="587"/>
        <w:jc w:val="both"/>
      </w:pPr>
    </w:p>
    <w:p w:rsidR="00FA7B25" w:rsidRDefault="00FA7B25" w:rsidP="00FA7B2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A7B25" w:rsidRDefault="00FA7B25" w:rsidP="00FA7B25">
      <w:pPr>
        <w:numPr>
          <w:ilvl w:val="0"/>
          <w:numId w:val="0"/>
        </w:numPr>
        <w:spacing w:before="120" w:after="0" w:line="240" w:lineRule="auto"/>
        <w:jc w:val="both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both"/>
      </w:pPr>
    </w:p>
    <w:p w:rsidR="00A4127F" w:rsidRDefault="00A4127F" w:rsidP="00FA7B25">
      <w:pPr>
        <w:numPr>
          <w:ilvl w:val="0"/>
          <w:numId w:val="0"/>
        </w:numPr>
        <w:spacing w:after="0" w:line="240" w:lineRule="auto"/>
        <w:jc w:val="both"/>
        <w:sectPr w:rsidR="00A4127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7B25" w:rsidRDefault="00A4127F" w:rsidP="00FA7B2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both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both"/>
      </w:pPr>
    </w:p>
    <w:p w:rsidR="00A4127F" w:rsidRDefault="00A4127F" w:rsidP="00FA7B25">
      <w:pPr>
        <w:numPr>
          <w:ilvl w:val="0"/>
          <w:numId w:val="0"/>
        </w:numPr>
        <w:spacing w:after="0" w:line="240" w:lineRule="auto"/>
        <w:jc w:val="center"/>
      </w:pPr>
    </w:p>
    <w:p w:rsidR="00A4127F" w:rsidRDefault="00A4127F" w:rsidP="00FA7B25">
      <w:pPr>
        <w:numPr>
          <w:ilvl w:val="0"/>
          <w:numId w:val="0"/>
        </w:numPr>
        <w:spacing w:after="0" w:line="240" w:lineRule="auto"/>
        <w:jc w:val="center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center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FA7B25" w:rsidRDefault="00FA7B25" w:rsidP="00FA7B2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63D71">
        <w:t>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4127F" w:rsidRDefault="00663D71" w:rsidP="00FA7B25">
      <w:pPr>
        <w:numPr>
          <w:ilvl w:val="0"/>
          <w:numId w:val="0"/>
        </w:numPr>
        <w:spacing w:after="0" w:line="240" w:lineRule="auto"/>
      </w:pPr>
      <w:r>
        <w:t>XXX</w:t>
      </w:r>
    </w:p>
    <w:p w:rsidR="00FA7B25" w:rsidRDefault="00FA7B25" w:rsidP="00FA7B25">
      <w:pPr>
        <w:numPr>
          <w:ilvl w:val="0"/>
          <w:numId w:val="0"/>
        </w:numPr>
        <w:spacing w:after="0" w:line="240" w:lineRule="auto"/>
      </w:pPr>
    </w:p>
    <w:p w:rsidR="00A4127F" w:rsidRDefault="00A4127F" w:rsidP="00FA7B25">
      <w:pPr>
        <w:numPr>
          <w:ilvl w:val="0"/>
          <w:numId w:val="0"/>
        </w:numPr>
        <w:spacing w:after="0" w:line="240" w:lineRule="auto"/>
        <w:jc w:val="center"/>
      </w:pPr>
    </w:p>
    <w:p w:rsidR="00FA7B25" w:rsidRDefault="00FA7B25" w:rsidP="00FA7B2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127F" w:rsidRDefault="00A4127F" w:rsidP="00FA7B25">
      <w:pPr>
        <w:numPr>
          <w:ilvl w:val="0"/>
          <w:numId w:val="0"/>
        </w:numPr>
        <w:spacing w:after="0" w:line="240" w:lineRule="auto"/>
        <w:jc w:val="center"/>
      </w:pPr>
    </w:p>
    <w:p w:rsidR="00FA7B25" w:rsidRPr="00FA7B25" w:rsidRDefault="00663D71" w:rsidP="00FA7B25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FA7B25" w:rsidRPr="00FA7B25" w:rsidSect="00FA7B2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5B" w:rsidRDefault="00806E5B">
      <w:r>
        <w:separator/>
      </w:r>
    </w:p>
  </w:endnote>
  <w:endnote w:type="continuationSeparator" w:id="0">
    <w:p w:rsidR="00806E5B" w:rsidRDefault="0080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63D7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63D7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5B" w:rsidRDefault="00806E5B">
      <w:r>
        <w:separator/>
      </w:r>
    </w:p>
  </w:footnote>
  <w:footnote w:type="continuationSeparator" w:id="0">
    <w:p w:rsidR="00806E5B" w:rsidRDefault="00806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6BE41" wp14:editId="4E0DB1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A7B2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6939C3" wp14:editId="25D9E9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A7B2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982807-0254/2017 -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3D8D5D1" wp14:editId="208F83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8245D7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69F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10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3D71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06E5B"/>
    <w:rsid w:val="00811B91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127F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F89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A7B25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CDE579-441A-42CE-8971-07901A5F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2017-04-11T10:18:00Z</cp:lastPrinted>
  <dcterms:created xsi:type="dcterms:W3CDTF">2017-04-11T09:55:00Z</dcterms:created>
  <dcterms:modified xsi:type="dcterms:W3CDTF">2017-04-11T11:55:00Z</dcterms:modified>
</cp:coreProperties>
</file>