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CB43B27" w14:textId="77777777" w:rsidTr="00B83DC2">
        <w:trPr>
          <w:trHeight w:val="569"/>
        </w:trPr>
        <w:tc>
          <w:tcPr>
            <w:tcW w:w="2693" w:type="dxa"/>
          </w:tcPr>
          <w:p w14:paraId="2E8518DC" w14:textId="4839ABAD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5615B6">
              <w:rPr>
                <w:b/>
                <w:sz w:val="18"/>
                <w:szCs w:val="18"/>
              </w:rPr>
              <w:t xml:space="preserve">ČR - </w:t>
            </w:r>
            <w:r w:rsidR="00B01E68">
              <w:rPr>
                <w:b/>
                <w:sz w:val="18"/>
                <w:szCs w:val="18"/>
              </w:rPr>
              <w:t>Nejvyšší soud</w:t>
            </w:r>
          </w:p>
          <w:p w14:paraId="4317883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78D07239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6FBAFE4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73B9B02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35A79139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787B157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24F272CF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042B3244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833FDA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   (bez DPH)</w:t>
            </w:r>
          </w:p>
        </w:tc>
        <w:tc>
          <w:tcPr>
            <w:tcW w:w="1134" w:type="dxa"/>
            <w:vMerge w:val="restart"/>
          </w:tcPr>
          <w:p w14:paraId="4D9588F7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05277A" w:rsidRPr="002D5FA0" w14:paraId="1B4256C8" w14:textId="77777777" w:rsidTr="00A80B58">
        <w:trPr>
          <w:trHeight w:val="454"/>
        </w:trPr>
        <w:tc>
          <w:tcPr>
            <w:tcW w:w="2693" w:type="dxa"/>
          </w:tcPr>
          <w:p w14:paraId="294E35B0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86E77C8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0F5FB2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77B0527E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59916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12B00F2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CFFB0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ADF62A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D8EE80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A80B58" w:rsidRPr="00B01E68" w14:paraId="03961E48" w14:textId="77777777" w:rsidTr="00B83DC2">
        <w:trPr>
          <w:trHeight w:val="267"/>
        </w:trPr>
        <w:tc>
          <w:tcPr>
            <w:tcW w:w="2693" w:type="dxa"/>
          </w:tcPr>
          <w:p w14:paraId="5B07E58F" w14:textId="4E024868" w:rsidR="00A80B58" w:rsidRPr="00B01E68" w:rsidRDefault="005B007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14:paraId="58FE93E9" w14:textId="74FEE467" w:rsidR="00A80B58" w:rsidRPr="00B01E68" w:rsidRDefault="005B0078" w:rsidP="0005277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273" w:type="dxa"/>
          </w:tcPr>
          <w:p w14:paraId="397D403D" w14:textId="0E5FAE2F" w:rsidR="00A80B58" w:rsidRPr="00B01E68" w:rsidRDefault="005B0078" w:rsidP="002D5FA0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XXX</w:t>
            </w:r>
          </w:p>
        </w:tc>
        <w:tc>
          <w:tcPr>
            <w:tcW w:w="1481" w:type="dxa"/>
            <w:vMerge w:val="restart"/>
          </w:tcPr>
          <w:p w14:paraId="151641E6" w14:textId="68594351" w:rsidR="00A80B58" w:rsidRPr="00B01E68" w:rsidRDefault="005B007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2" w:type="dxa"/>
            <w:vMerge w:val="restart"/>
          </w:tcPr>
          <w:p w14:paraId="11EAD0F3" w14:textId="6B45D2E7" w:rsidR="00A80B58" w:rsidRPr="00B01E68" w:rsidRDefault="005B007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  <w:vMerge w:val="restart"/>
          </w:tcPr>
          <w:p w14:paraId="785EBD2F" w14:textId="79F3481C" w:rsidR="00A80B58" w:rsidRPr="00B01E68" w:rsidRDefault="005B007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658CBC24" w14:textId="6EB4FEA5" w:rsidR="00A80B58" w:rsidRPr="00B01E68" w:rsidRDefault="005B007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631AABE2" w14:textId="1D43746B" w:rsidR="00A80B58" w:rsidRPr="00B01E68" w:rsidRDefault="005B007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1140F225" w14:textId="15A91ADD" w:rsidR="00A80B58" w:rsidRPr="00B01E68" w:rsidRDefault="005B0078" w:rsidP="002D5F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A80B58" w:rsidRPr="00B01E68" w14:paraId="5E4A2587" w14:textId="77777777" w:rsidTr="00B83DC2">
        <w:trPr>
          <w:trHeight w:val="98"/>
        </w:trPr>
        <w:tc>
          <w:tcPr>
            <w:tcW w:w="2693" w:type="dxa"/>
          </w:tcPr>
          <w:p w14:paraId="31146369" w14:textId="77777777" w:rsidR="00A80B58" w:rsidRPr="00B01E68" w:rsidRDefault="00A80B58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366FE9" w14:textId="77777777" w:rsidR="00A80B58" w:rsidRPr="00B01E68" w:rsidRDefault="00A80B58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21702366" w14:textId="77777777" w:rsidR="00A80B58" w:rsidRPr="00B01E68" w:rsidRDefault="00A80B58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60ACD4E" w14:textId="77777777" w:rsidR="00A80B58" w:rsidRPr="00B01E68" w:rsidRDefault="00A80B58" w:rsidP="002D5F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7730D97" w14:textId="77777777" w:rsidR="00A80B58" w:rsidRPr="00B01E68" w:rsidRDefault="00A80B58" w:rsidP="002D5F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3DD350C" w14:textId="77777777" w:rsidR="00A80B58" w:rsidRPr="00B01E68" w:rsidRDefault="00A80B58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48C301" w14:textId="77777777" w:rsidR="00A80B58" w:rsidRPr="00B01E68" w:rsidRDefault="00A80B58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A6DFFAB" w14:textId="77777777" w:rsidR="00A80B58" w:rsidRPr="00B01E68" w:rsidRDefault="00A80B58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F5F1CE" w14:textId="77777777" w:rsidR="00A80B58" w:rsidRPr="00B01E68" w:rsidRDefault="00A80B58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B01E68" w:rsidRPr="00B01E68" w14:paraId="61E8EE28" w14:textId="77777777" w:rsidTr="00B83DC2">
        <w:trPr>
          <w:trHeight w:val="267"/>
        </w:trPr>
        <w:tc>
          <w:tcPr>
            <w:tcW w:w="2693" w:type="dxa"/>
          </w:tcPr>
          <w:p w14:paraId="5D8EA700" w14:textId="603BA253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44A9879D" w14:textId="0E07E728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36C458FE" w14:textId="218F3599" w:rsidR="00B01E68" w:rsidRPr="00B01E68" w:rsidRDefault="00B01E68" w:rsidP="00B01E68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596E2A4" w14:textId="4B9801F0" w:rsidR="00B01E68" w:rsidRPr="00B01E68" w:rsidRDefault="00B01E68" w:rsidP="006B2EB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2881634E" w14:textId="482B98F6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6CB63E2" w14:textId="107A8ACD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3C37F96" w14:textId="3403CA74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0276F5" w14:textId="77777777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F9A6A32" w14:textId="41F37607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</w:tr>
      <w:tr w:rsidR="00B01E68" w:rsidRPr="00B01E68" w14:paraId="23112B7C" w14:textId="77777777" w:rsidTr="00B83DC2">
        <w:trPr>
          <w:trHeight w:val="98"/>
        </w:trPr>
        <w:tc>
          <w:tcPr>
            <w:tcW w:w="2693" w:type="dxa"/>
          </w:tcPr>
          <w:p w14:paraId="4005673F" w14:textId="77777777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A56B940" w14:textId="77777777" w:rsidR="00B01E68" w:rsidRPr="00B01E68" w:rsidRDefault="00B01E68" w:rsidP="00B01E68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5C0D8C2A" w14:textId="77777777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EC6FEC7" w14:textId="77777777" w:rsidR="00B01E68" w:rsidRPr="00B01E68" w:rsidRDefault="00B01E68" w:rsidP="00B01E6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28D1C4" w14:textId="77777777" w:rsidR="00B01E68" w:rsidRPr="00B01E68" w:rsidRDefault="00B01E68" w:rsidP="00B01E6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0040BE4" w14:textId="77777777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4912CE" w14:textId="77777777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C6345AB" w14:textId="77777777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74B35A" w14:textId="77777777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</w:tr>
      <w:tr w:rsidR="00B01E68" w:rsidRPr="00B01E68" w14:paraId="314DB5D5" w14:textId="77777777" w:rsidTr="00B83DC2">
        <w:trPr>
          <w:trHeight w:val="267"/>
        </w:trPr>
        <w:tc>
          <w:tcPr>
            <w:tcW w:w="2693" w:type="dxa"/>
          </w:tcPr>
          <w:p w14:paraId="64BDF8D4" w14:textId="77777777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6FFD37A" w14:textId="34D11B09" w:rsidR="00B01E68" w:rsidRPr="00B01E68" w:rsidRDefault="00B01E68" w:rsidP="00656CA0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60CFD3" w14:textId="77777777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011D00F" w14:textId="77777777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667936A" w14:textId="77777777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E8EF351" w14:textId="77777777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1951E6" w14:textId="2B92ABAF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F67DED7" w14:textId="6ACF3E37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DCA25E" w14:textId="77777777" w:rsidR="00B01E68" w:rsidRPr="00B01E68" w:rsidRDefault="00B01E68" w:rsidP="00B01E68">
            <w:pPr>
              <w:spacing w:after="0"/>
              <w:rPr>
                <w:sz w:val="18"/>
                <w:szCs w:val="18"/>
              </w:rPr>
            </w:pPr>
          </w:p>
        </w:tc>
      </w:tr>
      <w:tr w:rsidR="00B01E68" w:rsidRPr="002D5FA0" w14:paraId="155649C5" w14:textId="77777777" w:rsidTr="00B83DC2">
        <w:trPr>
          <w:trHeight w:val="98"/>
        </w:trPr>
        <w:tc>
          <w:tcPr>
            <w:tcW w:w="2693" w:type="dxa"/>
          </w:tcPr>
          <w:p w14:paraId="0D458360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3544" w:type="dxa"/>
          </w:tcPr>
          <w:p w14:paraId="3ECDA8EE" w14:textId="77777777" w:rsidR="00B01E68" w:rsidRPr="002D5FA0" w:rsidRDefault="00B01E68" w:rsidP="00B01E68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72D68EFF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481" w:type="dxa"/>
            <w:vMerge/>
          </w:tcPr>
          <w:p w14:paraId="2C38B2FE" w14:textId="77777777" w:rsidR="00B01E68" w:rsidRPr="002D5FA0" w:rsidRDefault="00B01E68" w:rsidP="00B01E68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1637728C" w14:textId="77777777" w:rsidR="00B01E68" w:rsidRPr="002D5FA0" w:rsidRDefault="00B01E68" w:rsidP="00B01E68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68322825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673AF1A0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5B546D53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50F30010" w14:textId="77777777" w:rsidR="00B01E68" w:rsidRPr="002D5FA0" w:rsidRDefault="00B01E68" w:rsidP="00B01E68">
            <w:pPr>
              <w:spacing w:after="0"/>
            </w:pPr>
          </w:p>
        </w:tc>
      </w:tr>
      <w:tr w:rsidR="00B01E68" w:rsidRPr="002D5FA0" w14:paraId="53AADB29" w14:textId="77777777" w:rsidTr="00B83DC2">
        <w:trPr>
          <w:trHeight w:val="267"/>
        </w:trPr>
        <w:tc>
          <w:tcPr>
            <w:tcW w:w="2693" w:type="dxa"/>
          </w:tcPr>
          <w:p w14:paraId="2A58C9E2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3544" w:type="dxa"/>
          </w:tcPr>
          <w:p w14:paraId="2B45A93C" w14:textId="77777777" w:rsidR="00B01E68" w:rsidRPr="002D5FA0" w:rsidRDefault="00B01E68" w:rsidP="00B01E68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2A7A3D3D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2E8C09DA" w14:textId="77777777" w:rsidR="00B01E68" w:rsidRPr="002D5FA0" w:rsidRDefault="00B01E68" w:rsidP="00B01E68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4D62CEFB" w14:textId="77777777" w:rsidR="00B01E68" w:rsidRPr="002D5FA0" w:rsidRDefault="00B01E68" w:rsidP="00B01E68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62AB4467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F6C1FB9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209E328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05C6566" w14:textId="77777777" w:rsidR="00B01E68" w:rsidRPr="002D5FA0" w:rsidRDefault="00B01E68" w:rsidP="00B01E68">
            <w:pPr>
              <w:spacing w:after="0"/>
            </w:pPr>
          </w:p>
        </w:tc>
      </w:tr>
      <w:tr w:rsidR="00B01E68" w:rsidRPr="002D5FA0" w14:paraId="2D582384" w14:textId="77777777" w:rsidTr="00B83DC2">
        <w:trPr>
          <w:trHeight w:val="98"/>
        </w:trPr>
        <w:tc>
          <w:tcPr>
            <w:tcW w:w="2693" w:type="dxa"/>
          </w:tcPr>
          <w:p w14:paraId="5CA69D51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3544" w:type="dxa"/>
          </w:tcPr>
          <w:p w14:paraId="7EEE1C11" w14:textId="77777777" w:rsidR="00B01E68" w:rsidRPr="002D5FA0" w:rsidRDefault="00B01E68" w:rsidP="00B01E68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B7AABF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481" w:type="dxa"/>
            <w:vMerge/>
          </w:tcPr>
          <w:p w14:paraId="141E0A86" w14:textId="77777777" w:rsidR="00B01E68" w:rsidRPr="002D5FA0" w:rsidRDefault="00B01E68" w:rsidP="00B01E68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5F8685CD" w14:textId="77777777" w:rsidR="00B01E68" w:rsidRPr="002D5FA0" w:rsidRDefault="00B01E68" w:rsidP="00B01E68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6C8027B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02140FF0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56B42933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589D8084" w14:textId="77777777" w:rsidR="00B01E68" w:rsidRPr="002D5FA0" w:rsidRDefault="00B01E68" w:rsidP="00B01E68">
            <w:pPr>
              <w:spacing w:after="0"/>
            </w:pPr>
          </w:p>
        </w:tc>
      </w:tr>
      <w:tr w:rsidR="00B01E68" w:rsidRPr="002D5FA0" w14:paraId="510796FB" w14:textId="77777777" w:rsidTr="00B83DC2">
        <w:trPr>
          <w:trHeight w:val="267"/>
        </w:trPr>
        <w:tc>
          <w:tcPr>
            <w:tcW w:w="2693" w:type="dxa"/>
          </w:tcPr>
          <w:p w14:paraId="29575772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3544" w:type="dxa"/>
          </w:tcPr>
          <w:p w14:paraId="16C277C0" w14:textId="77777777" w:rsidR="00B01E68" w:rsidRPr="002D5FA0" w:rsidRDefault="00B01E68" w:rsidP="00B01E68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3D78B13B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5A33EBEA" w14:textId="77777777" w:rsidR="00B01E68" w:rsidRPr="002D5FA0" w:rsidRDefault="00B01E68" w:rsidP="00B01E68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4EE54CA" w14:textId="77777777" w:rsidR="00B01E68" w:rsidRPr="002D5FA0" w:rsidRDefault="00B01E68" w:rsidP="00B01E68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63788A0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B81214A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3E6F271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DEFBBE1" w14:textId="77777777" w:rsidR="00B01E68" w:rsidRPr="002D5FA0" w:rsidRDefault="00B01E68" w:rsidP="00B01E68">
            <w:pPr>
              <w:spacing w:after="0"/>
            </w:pPr>
          </w:p>
        </w:tc>
      </w:tr>
      <w:tr w:rsidR="00B01E68" w:rsidRPr="002D5FA0" w14:paraId="24A2381F" w14:textId="77777777" w:rsidTr="00B83DC2">
        <w:trPr>
          <w:trHeight w:val="98"/>
        </w:trPr>
        <w:tc>
          <w:tcPr>
            <w:tcW w:w="2693" w:type="dxa"/>
          </w:tcPr>
          <w:p w14:paraId="2B37F8C5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3544" w:type="dxa"/>
          </w:tcPr>
          <w:p w14:paraId="1D4F7263" w14:textId="77777777" w:rsidR="00B01E68" w:rsidRPr="002D5FA0" w:rsidRDefault="00B01E68" w:rsidP="00B01E68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BE40B1F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481" w:type="dxa"/>
            <w:vMerge/>
          </w:tcPr>
          <w:p w14:paraId="468B5EDB" w14:textId="77777777" w:rsidR="00B01E68" w:rsidRPr="002D5FA0" w:rsidRDefault="00B01E68" w:rsidP="00B01E68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BC2D30B" w14:textId="77777777" w:rsidR="00B01E68" w:rsidRPr="002D5FA0" w:rsidRDefault="00B01E68" w:rsidP="00B01E68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2C2744E2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798A5D8D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4C33E70E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7E33CF3C" w14:textId="77777777" w:rsidR="00B01E68" w:rsidRPr="002D5FA0" w:rsidRDefault="00B01E68" w:rsidP="00B01E68">
            <w:pPr>
              <w:spacing w:after="0"/>
            </w:pPr>
          </w:p>
        </w:tc>
      </w:tr>
      <w:tr w:rsidR="00B01E68" w:rsidRPr="002D5FA0" w14:paraId="59915E37" w14:textId="77777777" w:rsidTr="00B83DC2">
        <w:trPr>
          <w:trHeight w:val="267"/>
        </w:trPr>
        <w:tc>
          <w:tcPr>
            <w:tcW w:w="2693" w:type="dxa"/>
          </w:tcPr>
          <w:p w14:paraId="7E4FB288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3544" w:type="dxa"/>
          </w:tcPr>
          <w:p w14:paraId="5281113A" w14:textId="77777777" w:rsidR="00B01E68" w:rsidRPr="002D5FA0" w:rsidRDefault="00B01E68" w:rsidP="00B01E68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3C7EC7CB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66C39BE6" w14:textId="77777777" w:rsidR="00B01E68" w:rsidRPr="002D5FA0" w:rsidRDefault="00B01E68" w:rsidP="00B01E68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940A8A2" w14:textId="77777777" w:rsidR="00B01E68" w:rsidRPr="002D5FA0" w:rsidRDefault="00B01E68" w:rsidP="00B01E68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40924623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46998D26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BC8BBE1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EDC6EBF" w14:textId="77777777" w:rsidR="00B01E68" w:rsidRPr="002D5FA0" w:rsidRDefault="00B01E68" w:rsidP="00B01E68">
            <w:pPr>
              <w:spacing w:after="0"/>
            </w:pPr>
          </w:p>
        </w:tc>
      </w:tr>
      <w:tr w:rsidR="00B01E68" w:rsidRPr="002D5FA0" w14:paraId="520F54FE" w14:textId="77777777" w:rsidTr="00B83DC2">
        <w:trPr>
          <w:trHeight w:val="98"/>
        </w:trPr>
        <w:tc>
          <w:tcPr>
            <w:tcW w:w="2693" w:type="dxa"/>
          </w:tcPr>
          <w:p w14:paraId="38D8531A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3544" w:type="dxa"/>
          </w:tcPr>
          <w:p w14:paraId="5DF8CE3B" w14:textId="77777777" w:rsidR="00B01E68" w:rsidRPr="002D5FA0" w:rsidRDefault="00B01E68" w:rsidP="00B01E68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2D0C99B5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481" w:type="dxa"/>
            <w:vMerge/>
          </w:tcPr>
          <w:p w14:paraId="57717A49" w14:textId="77777777" w:rsidR="00B01E68" w:rsidRPr="002D5FA0" w:rsidRDefault="00B01E68" w:rsidP="00B01E68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376D31F0" w14:textId="77777777" w:rsidR="00B01E68" w:rsidRPr="002D5FA0" w:rsidRDefault="00B01E68" w:rsidP="00B01E68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321A1D8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6C4ADD9E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0F24E3DF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1546A407" w14:textId="77777777" w:rsidR="00B01E68" w:rsidRPr="002D5FA0" w:rsidRDefault="00B01E68" w:rsidP="00B01E68">
            <w:pPr>
              <w:spacing w:after="0"/>
            </w:pPr>
          </w:p>
        </w:tc>
      </w:tr>
      <w:tr w:rsidR="00B01E68" w:rsidRPr="002D5FA0" w14:paraId="5CE578C6" w14:textId="77777777" w:rsidTr="00B83DC2">
        <w:trPr>
          <w:trHeight w:val="267"/>
        </w:trPr>
        <w:tc>
          <w:tcPr>
            <w:tcW w:w="2693" w:type="dxa"/>
          </w:tcPr>
          <w:p w14:paraId="313C73CF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3544" w:type="dxa"/>
          </w:tcPr>
          <w:p w14:paraId="77339660" w14:textId="77777777" w:rsidR="00B01E68" w:rsidRPr="002D5FA0" w:rsidRDefault="00B01E68" w:rsidP="00B01E68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11CDA56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1AF0D9A8" w14:textId="77777777" w:rsidR="00B01E68" w:rsidRPr="002D5FA0" w:rsidRDefault="00B01E68" w:rsidP="00B01E68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4DAAF4A" w14:textId="77777777" w:rsidR="00B01E68" w:rsidRPr="002D5FA0" w:rsidRDefault="00B01E68" w:rsidP="00B01E68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748378A1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2B7B504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CA85677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3109B806" w14:textId="77777777" w:rsidR="00B01E68" w:rsidRPr="002D5FA0" w:rsidRDefault="00B01E68" w:rsidP="00B01E68">
            <w:pPr>
              <w:spacing w:after="0"/>
            </w:pPr>
          </w:p>
        </w:tc>
      </w:tr>
      <w:tr w:rsidR="00B01E68" w:rsidRPr="002D5FA0" w14:paraId="616F6853" w14:textId="77777777" w:rsidTr="00B83DC2">
        <w:trPr>
          <w:trHeight w:val="98"/>
        </w:trPr>
        <w:tc>
          <w:tcPr>
            <w:tcW w:w="2693" w:type="dxa"/>
          </w:tcPr>
          <w:p w14:paraId="6A571F6A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3544" w:type="dxa"/>
          </w:tcPr>
          <w:p w14:paraId="2B5D1D65" w14:textId="77777777" w:rsidR="00B01E68" w:rsidRPr="002D5FA0" w:rsidRDefault="00B01E68" w:rsidP="00B01E68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2E3D7725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481" w:type="dxa"/>
            <w:vMerge/>
          </w:tcPr>
          <w:p w14:paraId="07109CEA" w14:textId="77777777" w:rsidR="00B01E68" w:rsidRPr="002D5FA0" w:rsidRDefault="00B01E68" w:rsidP="00B01E68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236061A6" w14:textId="77777777" w:rsidR="00B01E68" w:rsidRPr="002D5FA0" w:rsidRDefault="00B01E68" w:rsidP="00B01E68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38EF053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5DA683E1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581E45E0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1C6B74E0" w14:textId="77777777" w:rsidR="00B01E68" w:rsidRPr="002D5FA0" w:rsidRDefault="00B01E68" w:rsidP="00B01E68">
            <w:pPr>
              <w:spacing w:after="0"/>
            </w:pPr>
          </w:p>
        </w:tc>
      </w:tr>
      <w:tr w:rsidR="00B01E68" w:rsidRPr="002D5FA0" w14:paraId="18E4E237" w14:textId="77777777" w:rsidTr="00B83DC2">
        <w:trPr>
          <w:trHeight w:val="267"/>
        </w:trPr>
        <w:tc>
          <w:tcPr>
            <w:tcW w:w="2693" w:type="dxa"/>
          </w:tcPr>
          <w:p w14:paraId="0A0225C7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3544" w:type="dxa"/>
          </w:tcPr>
          <w:p w14:paraId="0F6FECCE" w14:textId="77777777" w:rsidR="00B01E68" w:rsidRPr="002D5FA0" w:rsidRDefault="00B01E68" w:rsidP="00B01E68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3DC6670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4952BB17" w14:textId="77777777" w:rsidR="00B01E68" w:rsidRPr="002D5FA0" w:rsidRDefault="00B01E68" w:rsidP="00B01E68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05E04A7C" w14:textId="77777777" w:rsidR="00B01E68" w:rsidRPr="002D5FA0" w:rsidRDefault="00B01E68" w:rsidP="00B01E68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08962475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30152D5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D35CF0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BA15FCC" w14:textId="77777777" w:rsidR="00B01E68" w:rsidRPr="002D5FA0" w:rsidRDefault="00B01E68" w:rsidP="00B01E68">
            <w:pPr>
              <w:spacing w:after="0"/>
            </w:pPr>
          </w:p>
        </w:tc>
      </w:tr>
      <w:tr w:rsidR="00B01E68" w:rsidRPr="002D5FA0" w14:paraId="6E88DA75" w14:textId="77777777" w:rsidTr="00B83DC2">
        <w:trPr>
          <w:trHeight w:val="98"/>
        </w:trPr>
        <w:tc>
          <w:tcPr>
            <w:tcW w:w="2693" w:type="dxa"/>
          </w:tcPr>
          <w:p w14:paraId="1FC707F0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3544" w:type="dxa"/>
          </w:tcPr>
          <w:p w14:paraId="31883F41" w14:textId="77777777" w:rsidR="00B01E68" w:rsidRPr="002D5FA0" w:rsidRDefault="00B01E68" w:rsidP="00B01E68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2EF7BE0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481" w:type="dxa"/>
            <w:vMerge/>
          </w:tcPr>
          <w:p w14:paraId="4870235B" w14:textId="77777777" w:rsidR="00B01E68" w:rsidRPr="002D5FA0" w:rsidRDefault="00B01E68" w:rsidP="00B01E68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110931E1" w14:textId="77777777" w:rsidR="00B01E68" w:rsidRPr="002D5FA0" w:rsidRDefault="00B01E68" w:rsidP="00B01E68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28CB33B8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168BEF6A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116C799F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09828083" w14:textId="77777777" w:rsidR="00B01E68" w:rsidRPr="002D5FA0" w:rsidRDefault="00B01E68" w:rsidP="00B01E68">
            <w:pPr>
              <w:spacing w:after="0"/>
            </w:pPr>
          </w:p>
        </w:tc>
      </w:tr>
      <w:tr w:rsidR="00B01E68" w:rsidRPr="002D5FA0" w14:paraId="6B6E2627" w14:textId="77777777" w:rsidTr="00B83DC2">
        <w:trPr>
          <w:trHeight w:val="267"/>
        </w:trPr>
        <w:tc>
          <w:tcPr>
            <w:tcW w:w="2693" w:type="dxa"/>
          </w:tcPr>
          <w:p w14:paraId="1331B58A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3544" w:type="dxa"/>
          </w:tcPr>
          <w:p w14:paraId="750E2C7F" w14:textId="77777777" w:rsidR="00B01E68" w:rsidRPr="002D5FA0" w:rsidRDefault="00B01E68" w:rsidP="00B01E68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3BCDFB46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682D7F13" w14:textId="77777777" w:rsidR="00B01E68" w:rsidRPr="002D5FA0" w:rsidRDefault="00B01E68" w:rsidP="00B01E68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3470E328" w14:textId="77777777" w:rsidR="00B01E68" w:rsidRPr="002D5FA0" w:rsidRDefault="00B01E68" w:rsidP="00B01E68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69C7348B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A37AF7C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553EC9B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FA8D7DD" w14:textId="77777777" w:rsidR="00B01E68" w:rsidRPr="002D5FA0" w:rsidRDefault="00B01E68" w:rsidP="00B01E68">
            <w:pPr>
              <w:spacing w:after="0"/>
            </w:pPr>
          </w:p>
        </w:tc>
      </w:tr>
      <w:tr w:rsidR="00B01E68" w:rsidRPr="002D5FA0" w14:paraId="64BF0541" w14:textId="77777777" w:rsidTr="00B83DC2">
        <w:trPr>
          <w:trHeight w:val="98"/>
        </w:trPr>
        <w:tc>
          <w:tcPr>
            <w:tcW w:w="2693" w:type="dxa"/>
          </w:tcPr>
          <w:p w14:paraId="7BBAA372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3544" w:type="dxa"/>
          </w:tcPr>
          <w:p w14:paraId="421D413A" w14:textId="77777777" w:rsidR="00B01E68" w:rsidRPr="002D5FA0" w:rsidRDefault="00B01E68" w:rsidP="00B01E68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775C2ECD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481" w:type="dxa"/>
            <w:vMerge/>
          </w:tcPr>
          <w:p w14:paraId="267C5B6C" w14:textId="77777777" w:rsidR="00B01E68" w:rsidRPr="002D5FA0" w:rsidRDefault="00B01E68" w:rsidP="00B01E68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BCBF5E9" w14:textId="77777777" w:rsidR="00B01E68" w:rsidRPr="002D5FA0" w:rsidRDefault="00B01E68" w:rsidP="00B01E68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2AA59D8C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2E99DCA7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5FB2AF82" w14:textId="77777777" w:rsidR="00B01E68" w:rsidRPr="002D5FA0" w:rsidRDefault="00B01E68" w:rsidP="00B01E68">
            <w:pPr>
              <w:spacing w:after="0"/>
            </w:pPr>
          </w:p>
        </w:tc>
        <w:tc>
          <w:tcPr>
            <w:tcW w:w="1134" w:type="dxa"/>
            <w:vMerge/>
          </w:tcPr>
          <w:p w14:paraId="6503FAF2" w14:textId="77777777" w:rsidR="00B01E68" w:rsidRPr="002D5FA0" w:rsidRDefault="00B01E68" w:rsidP="00B01E68">
            <w:pPr>
              <w:spacing w:after="0"/>
            </w:pPr>
          </w:p>
        </w:tc>
      </w:tr>
    </w:tbl>
    <w:p w14:paraId="0F398BAC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default" r:id="rId7"/>
      <w:footerReference w:type="default" r:id="rId8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5AA0" w14:textId="77777777" w:rsidR="001D667F" w:rsidRDefault="001D667F" w:rsidP="00BB2C84">
      <w:pPr>
        <w:spacing w:after="0" w:line="240" w:lineRule="auto"/>
      </w:pPr>
      <w:r>
        <w:separator/>
      </w:r>
    </w:p>
  </w:endnote>
  <w:endnote w:type="continuationSeparator" w:id="0">
    <w:p w14:paraId="51BD1CEC" w14:textId="77777777" w:rsidR="001D667F" w:rsidRDefault="001D667F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16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31AD" w14:textId="77777777" w:rsidR="001D667F" w:rsidRDefault="001D667F" w:rsidP="00BB2C84">
      <w:pPr>
        <w:spacing w:after="0" w:line="240" w:lineRule="auto"/>
      </w:pPr>
      <w:r>
        <w:separator/>
      </w:r>
    </w:p>
  </w:footnote>
  <w:footnote w:type="continuationSeparator" w:id="0">
    <w:p w14:paraId="6132385A" w14:textId="77777777" w:rsidR="001D667F" w:rsidRDefault="001D667F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E699" w14:textId="35C22236" w:rsidR="008E5818" w:rsidRPr="005C3285" w:rsidRDefault="002C54D4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A765C5C" wp14:editId="69C20DC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E3F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0N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yW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496D199" wp14:editId="38F3B9A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79269BDA" wp14:editId="5935E60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5615B6">
      <w:rPr>
        <w:rFonts w:ascii="Arial" w:hAnsi="Arial" w:cs="Arial"/>
        <w:b/>
      </w:rPr>
      <w:t xml:space="preserve"> Smlouvy o svozu a rozvozu poštovních zásilek č. 2012/0372</w:t>
    </w:r>
    <w:r w:rsidR="000853DB">
      <w:rPr>
        <w:rFonts w:ascii="Arial" w:hAnsi="Arial" w:cs="Arial"/>
        <w:b/>
      </w:rPr>
      <w:t xml:space="preserve"> </w:t>
    </w:r>
    <w:r w:rsidR="005615B6">
      <w:rPr>
        <w:rFonts w:ascii="Arial" w:hAnsi="Arial" w:cs="Arial"/>
        <w:b/>
      </w:rPr>
      <w:t xml:space="preserve">– </w:t>
    </w:r>
    <w:r w:rsidR="005615B6" w:rsidRPr="005615B6">
      <w:rPr>
        <w:rStyle w:val="P-HEAD-WBULLETSChar"/>
        <w:rFonts w:ascii="Arial" w:hAnsi="Arial" w:cs="Arial"/>
        <w:b/>
        <w:bCs/>
      </w:rPr>
      <w:t>Seznam obslužných míst a parametrů svozu a/nebo rozvozu</w:t>
    </w:r>
  </w:p>
  <w:p w14:paraId="74104143" w14:textId="77777777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03C60FFB" wp14:editId="605FD29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571E0254" wp14:editId="354C41C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1EBF"/>
    <w:rsid w:val="000A50F2"/>
    <w:rsid w:val="000A5311"/>
    <w:rsid w:val="000A7A4A"/>
    <w:rsid w:val="000C0B03"/>
    <w:rsid w:val="000C6F3A"/>
    <w:rsid w:val="000D0E8A"/>
    <w:rsid w:val="000E34B0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D667F"/>
    <w:rsid w:val="001F321A"/>
    <w:rsid w:val="001F46E3"/>
    <w:rsid w:val="00204CB6"/>
    <w:rsid w:val="002235CC"/>
    <w:rsid w:val="00232CBE"/>
    <w:rsid w:val="00247D3C"/>
    <w:rsid w:val="00262BBD"/>
    <w:rsid w:val="00283EF6"/>
    <w:rsid w:val="002916F0"/>
    <w:rsid w:val="002A4225"/>
    <w:rsid w:val="002C54D4"/>
    <w:rsid w:val="002C5D47"/>
    <w:rsid w:val="002D5FA0"/>
    <w:rsid w:val="002E001B"/>
    <w:rsid w:val="002E3B27"/>
    <w:rsid w:val="002E4508"/>
    <w:rsid w:val="002E70BE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E0E92"/>
    <w:rsid w:val="003E78DD"/>
    <w:rsid w:val="003F7F14"/>
    <w:rsid w:val="00407DEC"/>
    <w:rsid w:val="004433EA"/>
    <w:rsid w:val="00460E56"/>
    <w:rsid w:val="004612B9"/>
    <w:rsid w:val="004A0F94"/>
    <w:rsid w:val="004B7BD0"/>
    <w:rsid w:val="004D5596"/>
    <w:rsid w:val="005100B9"/>
    <w:rsid w:val="00537E8B"/>
    <w:rsid w:val="00540525"/>
    <w:rsid w:val="00545A5B"/>
    <w:rsid w:val="005615B6"/>
    <w:rsid w:val="005722BF"/>
    <w:rsid w:val="005746B6"/>
    <w:rsid w:val="00575E8E"/>
    <w:rsid w:val="00585BF2"/>
    <w:rsid w:val="00594C25"/>
    <w:rsid w:val="005A41F7"/>
    <w:rsid w:val="005A5625"/>
    <w:rsid w:val="005B0078"/>
    <w:rsid w:val="005D2049"/>
    <w:rsid w:val="005D325A"/>
    <w:rsid w:val="00602989"/>
    <w:rsid w:val="00612237"/>
    <w:rsid w:val="006158BF"/>
    <w:rsid w:val="00656CA0"/>
    <w:rsid w:val="006640D6"/>
    <w:rsid w:val="00687BB6"/>
    <w:rsid w:val="00693A44"/>
    <w:rsid w:val="006A1A4D"/>
    <w:rsid w:val="006B13BF"/>
    <w:rsid w:val="006B2C75"/>
    <w:rsid w:val="006B2EBB"/>
    <w:rsid w:val="006E664C"/>
    <w:rsid w:val="006E6E4E"/>
    <w:rsid w:val="006E7F15"/>
    <w:rsid w:val="00705DEA"/>
    <w:rsid w:val="00716D6F"/>
    <w:rsid w:val="00725778"/>
    <w:rsid w:val="00731911"/>
    <w:rsid w:val="0073595F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82561C"/>
    <w:rsid w:val="00834B01"/>
    <w:rsid w:val="00834D33"/>
    <w:rsid w:val="00843CA0"/>
    <w:rsid w:val="00846DA4"/>
    <w:rsid w:val="00857729"/>
    <w:rsid w:val="008610AA"/>
    <w:rsid w:val="008A07A1"/>
    <w:rsid w:val="008A08ED"/>
    <w:rsid w:val="008A791A"/>
    <w:rsid w:val="008E5818"/>
    <w:rsid w:val="008E742B"/>
    <w:rsid w:val="008F4632"/>
    <w:rsid w:val="00961B68"/>
    <w:rsid w:val="00980651"/>
    <w:rsid w:val="00993718"/>
    <w:rsid w:val="009B70CB"/>
    <w:rsid w:val="009E3EF0"/>
    <w:rsid w:val="009E7D26"/>
    <w:rsid w:val="00A132AD"/>
    <w:rsid w:val="00A37B1D"/>
    <w:rsid w:val="00A40F40"/>
    <w:rsid w:val="00A47954"/>
    <w:rsid w:val="00A64AB4"/>
    <w:rsid w:val="00A703EF"/>
    <w:rsid w:val="00A773CA"/>
    <w:rsid w:val="00A77E95"/>
    <w:rsid w:val="00A80B58"/>
    <w:rsid w:val="00A96A52"/>
    <w:rsid w:val="00AA0618"/>
    <w:rsid w:val="00AA2C3F"/>
    <w:rsid w:val="00AA40B8"/>
    <w:rsid w:val="00AB284E"/>
    <w:rsid w:val="00AE693B"/>
    <w:rsid w:val="00B0168C"/>
    <w:rsid w:val="00B01E68"/>
    <w:rsid w:val="00B142D2"/>
    <w:rsid w:val="00B21782"/>
    <w:rsid w:val="00B313CF"/>
    <w:rsid w:val="00B44451"/>
    <w:rsid w:val="00B65C46"/>
    <w:rsid w:val="00B66D64"/>
    <w:rsid w:val="00B83DC2"/>
    <w:rsid w:val="00BA013E"/>
    <w:rsid w:val="00BB2C84"/>
    <w:rsid w:val="00C342D1"/>
    <w:rsid w:val="00C37FAC"/>
    <w:rsid w:val="00C60999"/>
    <w:rsid w:val="00C64597"/>
    <w:rsid w:val="00C85C03"/>
    <w:rsid w:val="00C8659F"/>
    <w:rsid w:val="00CA4DFA"/>
    <w:rsid w:val="00CB1E2D"/>
    <w:rsid w:val="00CC416D"/>
    <w:rsid w:val="00CF4318"/>
    <w:rsid w:val="00D11957"/>
    <w:rsid w:val="00D15E02"/>
    <w:rsid w:val="00D33AD6"/>
    <w:rsid w:val="00D37F53"/>
    <w:rsid w:val="00D50F33"/>
    <w:rsid w:val="00D67E04"/>
    <w:rsid w:val="00D71390"/>
    <w:rsid w:val="00D71EDB"/>
    <w:rsid w:val="00D856C6"/>
    <w:rsid w:val="00D87B96"/>
    <w:rsid w:val="00D943B1"/>
    <w:rsid w:val="00D95E63"/>
    <w:rsid w:val="00DA28D4"/>
    <w:rsid w:val="00DC4359"/>
    <w:rsid w:val="00DE41C1"/>
    <w:rsid w:val="00E117F9"/>
    <w:rsid w:val="00E13657"/>
    <w:rsid w:val="00E17391"/>
    <w:rsid w:val="00E25713"/>
    <w:rsid w:val="00E30D6D"/>
    <w:rsid w:val="00E3283A"/>
    <w:rsid w:val="00E5459E"/>
    <w:rsid w:val="00E6080F"/>
    <w:rsid w:val="00E63EFB"/>
    <w:rsid w:val="00E64441"/>
    <w:rsid w:val="00E75510"/>
    <w:rsid w:val="00EB25AF"/>
    <w:rsid w:val="00EB5CFF"/>
    <w:rsid w:val="00EB5E3C"/>
    <w:rsid w:val="00EC60F6"/>
    <w:rsid w:val="00ED1270"/>
    <w:rsid w:val="00ED6F84"/>
    <w:rsid w:val="00EE6955"/>
    <w:rsid w:val="00F15FA1"/>
    <w:rsid w:val="00F232E9"/>
    <w:rsid w:val="00F26938"/>
    <w:rsid w:val="00F47DFA"/>
    <w:rsid w:val="00F5065B"/>
    <w:rsid w:val="00F5777A"/>
    <w:rsid w:val="00F61D1B"/>
    <w:rsid w:val="00F71747"/>
    <w:rsid w:val="00FA10CB"/>
    <w:rsid w:val="00FC283F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E3751A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56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Bakanová Jana</cp:lastModifiedBy>
  <cp:revision>3</cp:revision>
  <cp:lastPrinted>2010-10-26T10:58:00Z</cp:lastPrinted>
  <dcterms:created xsi:type="dcterms:W3CDTF">2023-03-22T07:41:00Z</dcterms:created>
  <dcterms:modified xsi:type="dcterms:W3CDTF">2023-03-22T07:44:00Z</dcterms:modified>
</cp:coreProperties>
</file>