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929D39B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220B">
                  <w:rPr>
                    <w:rFonts w:eastAsia="Arial Unicode MS"/>
                  </w:rPr>
                  <w:t>SPO</w:t>
                </w:r>
                <w:r w:rsidR="0076002F">
                  <w:rPr>
                    <w:rFonts w:eastAsia="Arial Unicode MS"/>
                  </w:rPr>
                  <w:t>/</w:t>
                </w:r>
                <w:r w:rsidR="00EA220B">
                  <w:rPr>
                    <w:rFonts w:eastAsia="Arial Unicode MS"/>
                  </w:rPr>
                  <w:t>0</w:t>
                </w:r>
                <w:r w:rsidR="00E545A8">
                  <w:rPr>
                    <w:rFonts w:eastAsia="Arial Unicode MS"/>
                  </w:rPr>
                  <w:t>6</w:t>
                </w:r>
                <w:r w:rsidR="00133822">
                  <w:rPr>
                    <w:rFonts w:eastAsia="Arial Unicode MS"/>
                  </w:rPr>
                  <w:t>6</w:t>
                </w:r>
                <w:r w:rsidR="0076002F">
                  <w:rPr>
                    <w:rFonts w:eastAsia="Arial Unicode MS"/>
                  </w:rPr>
                  <w:t>/202</w:t>
                </w:r>
                <w:r w:rsidR="00A02707">
                  <w:rPr>
                    <w:rFonts w:eastAsia="Arial Unicode MS"/>
                  </w:rPr>
                  <w:t>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6F8D3A56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3-0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133822">
                  <w:rPr>
                    <w:rFonts w:eastAsia="Arial Unicode MS"/>
                    <w:sz w:val="18"/>
                    <w:szCs w:val="18"/>
                  </w:rPr>
                  <w:t>08.03.2023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5AE41086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  <w:r w:rsidR="00133822">
              <w:rPr>
                <w:bCs/>
                <w:noProof/>
                <w:sz w:val="18"/>
                <w:szCs w:val="18"/>
              </w:rPr>
              <w:t xml:space="preserve">CMC </w:t>
            </w:r>
            <w:r w:rsidR="00901361">
              <w:rPr>
                <w:bCs/>
                <w:noProof/>
                <w:sz w:val="18"/>
                <w:szCs w:val="18"/>
              </w:rPr>
              <w:t xml:space="preserve">architects, a. s. </w:t>
            </w:r>
          </w:p>
          <w:p w14:paraId="3B0A4DCE" w14:textId="51474556" w:rsidR="009A2AF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901361">
              <w:rPr>
                <w:bCs/>
                <w:noProof/>
                <w:sz w:val="18"/>
                <w:szCs w:val="18"/>
              </w:rPr>
              <w:t>Jankovcova 1037/</w:t>
            </w:r>
            <w:r w:rsidR="00892418">
              <w:rPr>
                <w:bCs/>
                <w:noProof/>
                <w:sz w:val="18"/>
                <w:szCs w:val="18"/>
              </w:rPr>
              <w:t>49, 170 00  Praha 7</w:t>
            </w:r>
          </w:p>
          <w:p w14:paraId="7012570D" w14:textId="7BC2B200" w:rsidR="00DB4C19" w:rsidRPr="005C332E" w:rsidRDefault="00DB4C19" w:rsidP="009B4F78">
            <w:pPr>
              <w:spacing w:after="0" w:line="360" w:lineRule="auto"/>
              <w:rPr>
                <w:b/>
                <w:noProof/>
                <w:sz w:val="18"/>
                <w:szCs w:val="18"/>
              </w:rPr>
            </w:pPr>
            <w:r w:rsidRPr="00DB4C19">
              <w:rPr>
                <w:b/>
                <w:noProof/>
                <w:sz w:val="18"/>
                <w:szCs w:val="18"/>
              </w:rPr>
              <w:t>IČ: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892418">
              <w:rPr>
                <w:bCs/>
                <w:noProof/>
                <w:sz w:val="18"/>
                <w:szCs w:val="18"/>
              </w:rPr>
              <w:t>26145359</w:t>
            </w:r>
          </w:p>
          <w:p w14:paraId="36F81AD0" w14:textId="203787CB" w:rsidR="009B4F78" w:rsidRPr="006F6467" w:rsidRDefault="002A6253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E56C28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6D11BA">
                  <w:rPr>
                    <w:bCs/>
                    <w:noProof/>
                    <w:sz w:val="18"/>
                    <w:szCs w:val="18"/>
                  </w:rPr>
                  <w:t>26145359</w:t>
                </w:r>
              </w:sdtContent>
            </w:sdt>
          </w:p>
          <w:p w14:paraId="73231020" w14:textId="12B4869C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D11B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8C121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2E06F3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084935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5D90742D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084935">
                  <w:rPr>
                    <w:bCs/>
                    <w:noProof/>
                    <w:sz w:val="18"/>
                    <w:szCs w:val="18"/>
                  </w:rPr>
                  <w:t xml:space="preserve">Žatecká </w:t>
                </w:r>
                <w:r w:rsidR="00E236C9">
                  <w:rPr>
                    <w:bCs/>
                    <w:noProof/>
                    <w:sz w:val="18"/>
                    <w:szCs w:val="18"/>
                  </w:rPr>
                  <w:t>110/2, 110 00  Praha 1</w:t>
                </w:r>
              </w:sdtContent>
            </w:sdt>
          </w:p>
          <w:p w14:paraId="063E96DD" w14:textId="524AC0BD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C4930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10D141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C4930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9945101" w14:textId="3DEE5FF4" w:rsidR="00C01D12" w:rsidRDefault="00524762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Projekt revitalizace </w:t>
                </w:r>
                <w:r w:rsidR="00334865">
                  <w:rPr>
                    <w:noProof/>
                    <w:sz w:val="18"/>
                    <w:szCs w:val="18"/>
                  </w:rPr>
                  <w:t>Petřínské rozhledny</w:t>
                </w:r>
              </w:p>
              <w:p w14:paraId="1B5B32D3" w14:textId="77777777" w:rsidR="005B00C4" w:rsidRDefault="005B00C4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2F371D7C" w14:textId="2550B6BC" w:rsidR="005B00C4" w:rsidRPr="00312941" w:rsidRDefault="005B00C4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Objednáno v</w:t>
                </w:r>
                <w:r w:rsidR="00392275">
                  <w:rPr>
                    <w:noProof/>
                    <w:sz w:val="18"/>
                    <w:szCs w:val="18"/>
                  </w:rPr>
                  <w:t xml:space="preserve"> rozsahu </w:t>
                </w:r>
                <w:r w:rsidR="006D16DB">
                  <w:rPr>
                    <w:noProof/>
                    <w:sz w:val="18"/>
                    <w:szCs w:val="18"/>
                  </w:rPr>
                  <w:t xml:space="preserve">a harmonogramu </w:t>
                </w:r>
                <w:r w:rsidR="00726E07">
                  <w:rPr>
                    <w:noProof/>
                    <w:sz w:val="18"/>
                    <w:szCs w:val="18"/>
                  </w:rPr>
                  <w:t xml:space="preserve">projekčních </w:t>
                </w:r>
                <w:r w:rsidR="00392275">
                  <w:rPr>
                    <w:noProof/>
                    <w:sz w:val="18"/>
                    <w:szCs w:val="18"/>
                  </w:rPr>
                  <w:t>prací dle předložené cenové nabídky</w:t>
                </w:r>
              </w:p>
              <w:p w14:paraId="08ABDBA2" w14:textId="77777777" w:rsidR="00726E07" w:rsidRDefault="008C1211" w:rsidP="00726E07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201B26F8" w14:textId="5BB9F9AA" w:rsidR="00173825" w:rsidRPr="00726E07" w:rsidRDefault="00B85717" w:rsidP="00726E07">
            <w:pPr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334865">
              <w:rPr>
                <w:bCs/>
                <w:noProof/>
                <w:sz w:val="18"/>
                <w:szCs w:val="18"/>
              </w:rPr>
              <w:t>1.850.000,</w:t>
            </w:r>
            <w:r w:rsidR="00DC2F02">
              <w:rPr>
                <w:bCs/>
                <w:noProof/>
                <w:sz w:val="18"/>
                <w:szCs w:val="18"/>
              </w:rPr>
              <w:t>00</w:t>
            </w:r>
            <w:r w:rsidR="00972D46">
              <w:rPr>
                <w:bCs/>
                <w:noProof/>
                <w:sz w:val="18"/>
                <w:szCs w:val="18"/>
              </w:rPr>
              <w:t xml:space="preserve"> Kč</w:t>
            </w:r>
          </w:p>
          <w:p w14:paraId="76D1B18A" w14:textId="2D8A65AE" w:rsidR="00B85717" w:rsidRDefault="0085335C" w:rsidP="00173825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85335C">
              <w:rPr>
                <w:b/>
                <w:noProof/>
                <w:sz w:val="18"/>
                <w:szCs w:val="18"/>
              </w:rPr>
              <w:t>Vč</w:t>
            </w:r>
            <w:r w:rsid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etně DPH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1B82C634" w14:textId="77777777" w:rsidR="00BB24AC" w:rsidRPr="00B85717" w:rsidRDefault="00BB24AC" w:rsidP="00173825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074F9F6D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8C1211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5E75CEA9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8C1211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37FBF84E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8C1211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2B18E50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654E4E">
              <w:rPr>
                <w:rFonts w:eastAsia="Arial Unicode MS"/>
                <w:bCs/>
                <w:kern w:val="1"/>
                <w:sz w:val="18"/>
                <w:szCs w:val="18"/>
              </w:rPr>
              <w:t>1</w:t>
            </w:r>
            <w:r w:rsidR="00334865">
              <w:rPr>
                <w:rFonts w:eastAsia="Arial Unicode MS"/>
                <w:bCs/>
                <w:kern w:val="1"/>
                <w:sz w:val="18"/>
                <w:szCs w:val="18"/>
              </w:rPr>
              <w:t>60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242B8FD8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098B7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4D5F6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C1568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6338" w14:textId="77777777" w:rsidR="000345E7" w:rsidRDefault="000345E7" w:rsidP="009953D5">
      <w:r>
        <w:separator/>
      </w:r>
    </w:p>
    <w:p w14:paraId="4C351AA8" w14:textId="77777777" w:rsidR="000345E7" w:rsidRDefault="000345E7" w:rsidP="009953D5"/>
  </w:endnote>
  <w:endnote w:type="continuationSeparator" w:id="0">
    <w:p w14:paraId="0F91947C" w14:textId="77777777" w:rsidR="000345E7" w:rsidRDefault="000345E7" w:rsidP="009953D5">
      <w:r>
        <w:continuationSeparator/>
      </w:r>
    </w:p>
    <w:p w14:paraId="5EFA15BD" w14:textId="77777777" w:rsidR="000345E7" w:rsidRDefault="000345E7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505295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8C0C9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AA68" w14:textId="77777777" w:rsidR="000345E7" w:rsidRDefault="000345E7" w:rsidP="009953D5">
      <w:r>
        <w:separator/>
      </w:r>
    </w:p>
    <w:p w14:paraId="6569366A" w14:textId="77777777" w:rsidR="000345E7" w:rsidRDefault="000345E7" w:rsidP="009953D5"/>
  </w:footnote>
  <w:footnote w:type="continuationSeparator" w:id="0">
    <w:p w14:paraId="514A5EB7" w14:textId="77777777" w:rsidR="000345E7" w:rsidRDefault="000345E7" w:rsidP="009953D5">
      <w:r>
        <w:continuationSeparator/>
      </w:r>
    </w:p>
    <w:p w14:paraId="2D2078AF" w14:textId="77777777" w:rsidR="000345E7" w:rsidRDefault="000345E7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5E7"/>
    <w:rsid w:val="00034DC2"/>
    <w:rsid w:val="000438D1"/>
    <w:rsid w:val="00054980"/>
    <w:rsid w:val="000800BD"/>
    <w:rsid w:val="00082AD8"/>
    <w:rsid w:val="00084935"/>
    <w:rsid w:val="000A3475"/>
    <w:rsid w:val="000C4677"/>
    <w:rsid w:val="000D31B5"/>
    <w:rsid w:val="000F07EA"/>
    <w:rsid w:val="000F748B"/>
    <w:rsid w:val="00100749"/>
    <w:rsid w:val="00100C62"/>
    <w:rsid w:val="001218C9"/>
    <w:rsid w:val="00133822"/>
    <w:rsid w:val="0015597E"/>
    <w:rsid w:val="00167075"/>
    <w:rsid w:val="00170893"/>
    <w:rsid w:val="00173327"/>
    <w:rsid w:val="00173825"/>
    <w:rsid w:val="00174C90"/>
    <w:rsid w:val="00181B17"/>
    <w:rsid w:val="00181F6F"/>
    <w:rsid w:val="00190F33"/>
    <w:rsid w:val="001C691B"/>
    <w:rsid w:val="001D2DDD"/>
    <w:rsid w:val="001D3176"/>
    <w:rsid w:val="001D3F14"/>
    <w:rsid w:val="001E2F4E"/>
    <w:rsid w:val="001E3FED"/>
    <w:rsid w:val="001F235E"/>
    <w:rsid w:val="001F7022"/>
    <w:rsid w:val="0020643A"/>
    <w:rsid w:val="00206F1B"/>
    <w:rsid w:val="00212ECA"/>
    <w:rsid w:val="002148FA"/>
    <w:rsid w:val="00223FE4"/>
    <w:rsid w:val="00232338"/>
    <w:rsid w:val="0024203C"/>
    <w:rsid w:val="00242102"/>
    <w:rsid w:val="00243271"/>
    <w:rsid w:val="00245C4F"/>
    <w:rsid w:val="002466F3"/>
    <w:rsid w:val="00267378"/>
    <w:rsid w:val="00287313"/>
    <w:rsid w:val="00295CA4"/>
    <w:rsid w:val="002A6253"/>
    <w:rsid w:val="002A6EF9"/>
    <w:rsid w:val="002B66C8"/>
    <w:rsid w:val="002D2E43"/>
    <w:rsid w:val="002D5453"/>
    <w:rsid w:val="003076FC"/>
    <w:rsid w:val="00312941"/>
    <w:rsid w:val="00312C34"/>
    <w:rsid w:val="00317869"/>
    <w:rsid w:val="0033083E"/>
    <w:rsid w:val="003347F1"/>
    <w:rsid w:val="00334865"/>
    <w:rsid w:val="0034311D"/>
    <w:rsid w:val="00372DA6"/>
    <w:rsid w:val="003743DD"/>
    <w:rsid w:val="003762C6"/>
    <w:rsid w:val="00381CCA"/>
    <w:rsid w:val="00382080"/>
    <w:rsid w:val="00386E0F"/>
    <w:rsid w:val="00392275"/>
    <w:rsid w:val="003C0186"/>
    <w:rsid w:val="003C7FF2"/>
    <w:rsid w:val="003D62D5"/>
    <w:rsid w:val="003E2580"/>
    <w:rsid w:val="00404B7A"/>
    <w:rsid w:val="0041012B"/>
    <w:rsid w:val="00461ADA"/>
    <w:rsid w:val="00464BE9"/>
    <w:rsid w:val="00467355"/>
    <w:rsid w:val="00470ACE"/>
    <w:rsid w:val="0048299C"/>
    <w:rsid w:val="0049418B"/>
    <w:rsid w:val="00494CC8"/>
    <w:rsid w:val="004A248B"/>
    <w:rsid w:val="004E29B6"/>
    <w:rsid w:val="004E382E"/>
    <w:rsid w:val="004E4333"/>
    <w:rsid w:val="004E6060"/>
    <w:rsid w:val="004F1BB5"/>
    <w:rsid w:val="004F212A"/>
    <w:rsid w:val="005056B2"/>
    <w:rsid w:val="00522978"/>
    <w:rsid w:val="00524617"/>
    <w:rsid w:val="00524762"/>
    <w:rsid w:val="00525A43"/>
    <w:rsid w:val="00537383"/>
    <w:rsid w:val="0055101D"/>
    <w:rsid w:val="00554311"/>
    <w:rsid w:val="00564378"/>
    <w:rsid w:val="00564493"/>
    <w:rsid w:val="005669E6"/>
    <w:rsid w:val="00572620"/>
    <w:rsid w:val="00576AE7"/>
    <w:rsid w:val="00577031"/>
    <w:rsid w:val="00583D2C"/>
    <w:rsid w:val="005934A1"/>
    <w:rsid w:val="0059426B"/>
    <w:rsid w:val="005954E9"/>
    <w:rsid w:val="005956D2"/>
    <w:rsid w:val="005B00C4"/>
    <w:rsid w:val="005B4E4E"/>
    <w:rsid w:val="005B582C"/>
    <w:rsid w:val="005B6DF7"/>
    <w:rsid w:val="005C332E"/>
    <w:rsid w:val="005C3EC1"/>
    <w:rsid w:val="005C4778"/>
    <w:rsid w:val="005C5B55"/>
    <w:rsid w:val="005E3F27"/>
    <w:rsid w:val="005E5F14"/>
    <w:rsid w:val="005E7EA4"/>
    <w:rsid w:val="005F6E78"/>
    <w:rsid w:val="00605121"/>
    <w:rsid w:val="00623CB6"/>
    <w:rsid w:val="00627729"/>
    <w:rsid w:val="00632857"/>
    <w:rsid w:val="006520D5"/>
    <w:rsid w:val="00654E4E"/>
    <w:rsid w:val="00657201"/>
    <w:rsid w:val="0066490E"/>
    <w:rsid w:val="00672D51"/>
    <w:rsid w:val="006759C0"/>
    <w:rsid w:val="00682198"/>
    <w:rsid w:val="006964CC"/>
    <w:rsid w:val="006A40C8"/>
    <w:rsid w:val="006B539F"/>
    <w:rsid w:val="006C4B60"/>
    <w:rsid w:val="006C6922"/>
    <w:rsid w:val="006D11BA"/>
    <w:rsid w:val="006D16DB"/>
    <w:rsid w:val="006D7C1F"/>
    <w:rsid w:val="006F044B"/>
    <w:rsid w:val="006F6467"/>
    <w:rsid w:val="00703BE7"/>
    <w:rsid w:val="00710033"/>
    <w:rsid w:val="0071558F"/>
    <w:rsid w:val="00726E07"/>
    <w:rsid w:val="00735008"/>
    <w:rsid w:val="0075139B"/>
    <w:rsid w:val="00757ECF"/>
    <w:rsid w:val="0076002F"/>
    <w:rsid w:val="007757D6"/>
    <w:rsid w:val="007800BE"/>
    <w:rsid w:val="007C749D"/>
    <w:rsid w:val="007C7B21"/>
    <w:rsid w:val="008016E3"/>
    <w:rsid w:val="008021EF"/>
    <w:rsid w:val="00806643"/>
    <w:rsid w:val="00817081"/>
    <w:rsid w:val="008230F0"/>
    <w:rsid w:val="00827B43"/>
    <w:rsid w:val="0085335C"/>
    <w:rsid w:val="008633F0"/>
    <w:rsid w:val="008640EF"/>
    <w:rsid w:val="00872A1E"/>
    <w:rsid w:val="00882388"/>
    <w:rsid w:val="008910E1"/>
    <w:rsid w:val="00892418"/>
    <w:rsid w:val="00894D34"/>
    <w:rsid w:val="008B22E7"/>
    <w:rsid w:val="008C1211"/>
    <w:rsid w:val="008C2EEF"/>
    <w:rsid w:val="008C3E35"/>
    <w:rsid w:val="008C4930"/>
    <w:rsid w:val="008D0E15"/>
    <w:rsid w:val="008D5755"/>
    <w:rsid w:val="008E4A92"/>
    <w:rsid w:val="008F186A"/>
    <w:rsid w:val="008F4FD0"/>
    <w:rsid w:val="00901361"/>
    <w:rsid w:val="00912182"/>
    <w:rsid w:val="009266C7"/>
    <w:rsid w:val="00933491"/>
    <w:rsid w:val="00936C52"/>
    <w:rsid w:val="00937723"/>
    <w:rsid w:val="00940CBD"/>
    <w:rsid w:val="00941BF7"/>
    <w:rsid w:val="009462AD"/>
    <w:rsid w:val="0096683D"/>
    <w:rsid w:val="00972D46"/>
    <w:rsid w:val="00972DE8"/>
    <w:rsid w:val="00974831"/>
    <w:rsid w:val="00980CF4"/>
    <w:rsid w:val="0099185E"/>
    <w:rsid w:val="009953D5"/>
    <w:rsid w:val="009A0116"/>
    <w:rsid w:val="009A2AF9"/>
    <w:rsid w:val="009A6223"/>
    <w:rsid w:val="009A75D1"/>
    <w:rsid w:val="009B212D"/>
    <w:rsid w:val="009B3C5C"/>
    <w:rsid w:val="009B4F78"/>
    <w:rsid w:val="009C238F"/>
    <w:rsid w:val="009C2B5E"/>
    <w:rsid w:val="009D585F"/>
    <w:rsid w:val="009E3F81"/>
    <w:rsid w:val="009E6B9E"/>
    <w:rsid w:val="009E77F5"/>
    <w:rsid w:val="00A02707"/>
    <w:rsid w:val="00A06C8C"/>
    <w:rsid w:val="00A1647F"/>
    <w:rsid w:val="00A17617"/>
    <w:rsid w:val="00A25FB3"/>
    <w:rsid w:val="00A36EF4"/>
    <w:rsid w:val="00A370AA"/>
    <w:rsid w:val="00A373B9"/>
    <w:rsid w:val="00A6036B"/>
    <w:rsid w:val="00A91127"/>
    <w:rsid w:val="00A93815"/>
    <w:rsid w:val="00AA34F3"/>
    <w:rsid w:val="00AC04B3"/>
    <w:rsid w:val="00AD3953"/>
    <w:rsid w:val="00AD6800"/>
    <w:rsid w:val="00AE26DC"/>
    <w:rsid w:val="00AE572A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37AD1"/>
    <w:rsid w:val="00B425D9"/>
    <w:rsid w:val="00B57497"/>
    <w:rsid w:val="00B718B0"/>
    <w:rsid w:val="00B818E1"/>
    <w:rsid w:val="00B81DC9"/>
    <w:rsid w:val="00B85717"/>
    <w:rsid w:val="00B91C74"/>
    <w:rsid w:val="00BA2C92"/>
    <w:rsid w:val="00BB0CBB"/>
    <w:rsid w:val="00BB24AC"/>
    <w:rsid w:val="00BC10D7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97A64"/>
    <w:rsid w:val="00CA21B9"/>
    <w:rsid w:val="00CA7AC6"/>
    <w:rsid w:val="00CB7EF1"/>
    <w:rsid w:val="00CD0ADA"/>
    <w:rsid w:val="00CD74F7"/>
    <w:rsid w:val="00CE14E4"/>
    <w:rsid w:val="00CE2DD5"/>
    <w:rsid w:val="00CF2862"/>
    <w:rsid w:val="00D001D5"/>
    <w:rsid w:val="00D17B67"/>
    <w:rsid w:val="00D30FCA"/>
    <w:rsid w:val="00D350C1"/>
    <w:rsid w:val="00D47F27"/>
    <w:rsid w:val="00D50509"/>
    <w:rsid w:val="00D57B79"/>
    <w:rsid w:val="00D67E0B"/>
    <w:rsid w:val="00D73638"/>
    <w:rsid w:val="00D74BFD"/>
    <w:rsid w:val="00D77169"/>
    <w:rsid w:val="00D773D0"/>
    <w:rsid w:val="00D7788F"/>
    <w:rsid w:val="00D822A3"/>
    <w:rsid w:val="00D94793"/>
    <w:rsid w:val="00D95099"/>
    <w:rsid w:val="00DA1327"/>
    <w:rsid w:val="00DA2F12"/>
    <w:rsid w:val="00DA63AF"/>
    <w:rsid w:val="00DB4C19"/>
    <w:rsid w:val="00DC2F02"/>
    <w:rsid w:val="00DC58A6"/>
    <w:rsid w:val="00DE19A5"/>
    <w:rsid w:val="00DE7093"/>
    <w:rsid w:val="00DF05AC"/>
    <w:rsid w:val="00DF0759"/>
    <w:rsid w:val="00E0027C"/>
    <w:rsid w:val="00E03B5D"/>
    <w:rsid w:val="00E14C36"/>
    <w:rsid w:val="00E2032D"/>
    <w:rsid w:val="00E236C9"/>
    <w:rsid w:val="00E27100"/>
    <w:rsid w:val="00E42C64"/>
    <w:rsid w:val="00E545A8"/>
    <w:rsid w:val="00E56C28"/>
    <w:rsid w:val="00E61316"/>
    <w:rsid w:val="00E947EB"/>
    <w:rsid w:val="00E96296"/>
    <w:rsid w:val="00EA161A"/>
    <w:rsid w:val="00EA220B"/>
    <w:rsid w:val="00EB448B"/>
    <w:rsid w:val="00EB6FDD"/>
    <w:rsid w:val="00EC0F1A"/>
    <w:rsid w:val="00EC42B4"/>
    <w:rsid w:val="00EC42F5"/>
    <w:rsid w:val="00ED03DE"/>
    <w:rsid w:val="00EE75A4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44E28"/>
    <w:rsid w:val="00F51DA7"/>
    <w:rsid w:val="00F5253C"/>
    <w:rsid w:val="00F55679"/>
    <w:rsid w:val="00F56932"/>
    <w:rsid w:val="00F5733E"/>
    <w:rsid w:val="00F8062C"/>
    <w:rsid w:val="00F8201B"/>
    <w:rsid w:val="00F845DD"/>
    <w:rsid w:val="00F86079"/>
    <w:rsid w:val="00F9024E"/>
    <w:rsid w:val="00F91B05"/>
    <w:rsid w:val="00FA2A94"/>
    <w:rsid w:val="00FC0679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72B6D"/>
    <w:rsid w:val="000A7DCC"/>
    <w:rsid w:val="000D4583"/>
    <w:rsid w:val="001209EE"/>
    <w:rsid w:val="0012388A"/>
    <w:rsid w:val="00207535"/>
    <w:rsid w:val="00320C3C"/>
    <w:rsid w:val="0035471E"/>
    <w:rsid w:val="00382AD2"/>
    <w:rsid w:val="003C46AD"/>
    <w:rsid w:val="003E652C"/>
    <w:rsid w:val="005A0AEF"/>
    <w:rsid w:val="006235EF"/>
    <w:rsid w:val="006415B1"/>
    <w:rsid w:val="006657D6"/>
    <w:rsid w:val="006A5FEF"/>
    <w:rsid w:val="006E35D9"/>
    <w:rsid w:val="00711EDF"/>
    <w:rsid w:val="00735CB6"/>
    <w:rsid w:val="00764C9D"/>
    <w:rsid w:val="007A363D"/>
    <w:rsid w:val="007C407D"/>
    <w:rsid w:val="00891C65"/>
    <w:rsid w:val="008947AA"/>
    <w:rsid w:val="008D1305"/>
    <w:rsid w:val="00A0325A"/>
    <w:rsid w:val="00B41902"/>
    <w:rsid w:val="00B55AA1"/>
    <w:rsid w:val="00BA3B0D"/>
    <w:rsid w:val="00C36492"/>
    <w:rsid w:val="00CC1DF3"/>
    <w:rsid w:val="00D37ED7"/>
    <w:rsid w:val="00D64E98"/>
    <w:rsid w:val="00DB0995"/>
    <w:rsid w:val="00E0214C"/>
    <w:rsid w:val="00E100BE"/>
    <w:rsid w:val="00EC5CDA"/>
    <w:rsid w:val="00F444A0"/>
    <w:rsid w:val="00F76A10"/>
    <w:rsid w:val="00FA482A"/>
    <w:rsid w:val="00FC500D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9" ma:contentTypeDescription="Vytvoří nový dokument" ma:contentTypeScope="" ma:versionID="2d60d83e431e44ff346432209746f34e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c32570552d7f50354f186b5c17cf613b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96B80-DEB8-4D4E-9E66-C350C4BC5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6EA12-D290-4300-986B-7A164997723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B34EC7-D2BD-43CA-9913-48FD44C55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2023-03-21T13:47:00Z</dcterms:created>
  <dcterms:modified xsi:type="dcterms:W3CDTF">2023-03-21T13:47:00Z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