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Váš dopis značky / ze dne</w:t>
            </w:r>
          </w:p>
        </w:tc>
        <w:tc>
          <w:tcPr>
            <w:tcW w:w="2126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:rsidR="00C50857" w:rsidRPr="005138EF" w:rsidRDefault="003D2CEC" w:rsidP="00C50857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EU</w:t>
            </w:r>
            <w:r w:rsidR="0001460C">
              <w:t xml:space="preserve"> 1</w:t>
            </w:r>
            <w:r w:rsidR="00C50857">
              <w:t>1</w:t>
            </w:r>
            <w:r>
              <w:t xml:space="preserve"> </w:t>
            </w:r>
            <w:r w:rsidR="00F04B18">
              <w:t>/20</w:t>
            </w:r>
            <w:r w:rsidR="00FD6BFC">
              <w:t>2</w:t>
            </w:r>
            <w:r w:rsidR="00C50857">
              <w:t>3</w:t>
            </w:r>
          </w:p>
        </w:tc>
        <w:tc>
          <w:tcPr>
            <w:tcW w:w="2410" w:type="dxa"/>
          </w:tcPr>
          <w:p w:rsidR="00AC2B0F" w:rsidRPr="005138EF" w:rsidRDefault="005C7922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Kopřiva</w:t>
            </w:r>
            <w:r w:rsidR="00920063">
              <w:t xml:space="preserve"> </w:t>
            </w:r>
            <w:r w:rsidR="00FA2515">
              <w:t>48242436</w:t>
            </w:r>
            <w:r w:rsidR="00573D0B">
              <w:t>6</w:t>
            </w:r>
          </w:p>
        </w:tc>
        <w:tc>
          <w:tcPr>
            <w:tcW w:w="1559" w:type="dxa"/>
          </w:tcPr>
          <w:p w:rsidR="00AC2B0F" w:rsidRPr="005138EF" w:rsidRDefault="00C50857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17. 03. 2023</w:t>
            </w:r>
          </w:p>
        </w:tc>
      </w:tr>
    </w:tbl>
    <w:p w:rsidR="00CD3E90" w:rsidRDefault="0007141C"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15pt;margin-top:-123.8pt;width:243pt;height:99pt;z-index:251657728;mso-position-horizontal-relative:text;mso-position-vertical-relative:text">
            <v:textbox>
              <w:txbxContent>
                <w:p w:rsidR="00136953" w:rsidRDefault="00136953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84613B" w:rsidRDefault="005426F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  <w:r w:rsidR="00C50857">
                    <w:rPr>
                      <w:rFonts w:ascii="Calibri" w:hAnsi="Calibri"/>
                      <w:b/>
                      <w:sz w:val="28"/>
                      <w:szCs w:val="28"/>
                    </w:rPr>
                    <w:t>Michal</w:t>
                  </w:r>
                  <w:r w:rsidR="0094428D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Bárta</w:t>
                  </w:r>
                </w:p>
                <w:p w:rsidR="00C33174" w:rsidRDefault="0094428D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Alej Karolíny Světlé </w:t>
                  </w:r>
                  <w:r w:rsidR="00C50857">
                    <w:rPr>
                      <w:rFonts w:ascii="Calibri" w:hAnsi="Calibri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2</w:t>
                  </w:r>
                </w:p>
                <w:p w:rsidR="00C33174" w:rsidRDefault="0094428D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463 43  Český Dub</w:t>
                  </w:r>
                </w:p>
                <w:p w:rsidR="00C33174" w:rsidRDefault="00C3317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  <w:p w:rsidR="003F21B0" w:rsidRDefault="00C3317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</w:t>
                  </w:r>
                </w:p>
                <w:p w:rsidR="003F21B0" w:rsidRDefault="00C3317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</w:p>
                <w:p w:rsidR="003F21B0" w:rsidRDefault="00C27906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</w:p>
                <w:p w:rsidR="00E570ED" w:rsidRPr="005A4FB2" w:rsidRDefault="00E570ED" w:rsidP="00E570E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426F4" w:rsidRPr="005A4FB2" w:rsidRDefault="005426F4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Věc</w:t>
      </w: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D036C9" w:rsidRDefault="0007784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Objednávka č.</w:t>
      </w:r>
      <w:r w:rsidR="0001460C">
        <w:rPr>
          <w:b/>
          <w:sz w:val="22"/>
          <w:u w:val="single"/>
        </w:rPr>
        <w:t xml:space="preserve"> 1</w:t>
      </w:r>
      <w:r w:rsidR="00C50857">
        <w:rPr>
          <w:b/>
          <w:sz w:val="22"/>
          <w:u w:val="single"/>
        </w:rPr>
        <w:t>1</w:t>
      </w:r>
    </w:p>
    <w:p w:rsidR="008A4E7E" w:rsidRDefault="00F126C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</w:p>
    <w:p w:rsidR="008A4E7E" w:rsidRPr="008A4E7E" w:rsidRDefault="008A4E7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8A4E7E">
        <w:rPr>
          <w:sz w:val="22"/>
        </w:rPr>
        <w:t>Dobrý den,</w:t>
      </w:r>
      <w:r w:rsidR="00FD6BFC">
        <w:rPr>
          <w:sz w:val="22"/>
        </w:rPr>
        <w:t xml:space="preserve"> </w:t>
      </w:r>
      <w:r w:rsidR="0061151A">
        <w:rPr>
          <w:sz w:val="22"/>
        </w:rPr>
        <w:t>objednáváme u Vás  d</w:t>
      </w:r>
      <w:r w:rsidR="005C7922">
        <w:rPr>
          <w:sz w:val="22"/>
        </w:rPr>
        <w:t xml:space="preserve">le cenové nabídky ze dne </w:t>
      </w:r>
      <w:r w:rsidR="00C50857">
        <w:rPr>
          <w:sz w:val="22"/>
        </w:rPr>
        <w:t>15. 03. 2023</w:t>
      </w:r>
      <w:r w:rsidR="00FD6BFC">
        <w:rPr>
          <w:sz w:val="22"/>
        </w:rPr>
        <w:t xml:space="preserve"> </w:t>
      </w:r>
      <w:r w:rsidR="0001460C">
        <w:rPr>
          <w:sz w:val="22"/>
        </w:rPr>
        <w:t>výměn</w:t>
      </w:r>
      <w:r w:rsidR="000819AF">
        <w:rPr>
          <w:sz w:val="22"/>
        </w:rPr>
        <w:t xml:space="preserve">u </w:t>
      </w:r>
      <w:r w:rsidR="00C50857">
        <w:rPr>
          <w:sz w:val="22"/>
        </w:rPr>
        <w:t>3</w:t>
      </w:r>
      <w:r w:rsidR="000819AF">
        <w:rPr>
          <w:sz w:val="22"/>
        </w:rPr>
        <w:t xml:space="preserve"> kusů </w:t>
      </w:r>
      <w:r w:rsidR="005C7922">
        <w:rPr>
          <w:sz w:val="22"/>
        </w:rPr>
        <w:t>prosklených nik – provedení lamino (dezén Buk 0381)</w:t>
      </w:r>
      <w:r w:rsidR="000819AF">
        <w:rPr>
          <w:sz w:val="22"/>
        </w:rPr>
        <w:t xml:space="preserve">. </w:t>
      </w:r>
      <w:r w:rsidR="005C7922">
        <w:rPr>
          <w:sz w:val="22"/>
        </w:rPr>
        <w:t>Niky</w:t>
      </w:r>
      <w:r w:rsidR="000819AF">
        <w:rPr>
          <w:sz w:val="22"/>
        </w:rPr>
        <w:t xml:space="preserve"> se nacházejí v</w:t>
      </w:r>
      <w:r w:rsidR="005C7922">
        <w:rPr>
          <w:sz w:val="22"/>
        </w:rPr>
        <w:t> pavilonu E</w:t>
      </w:r>
      <w:r w:rsidR="007A3EE2">
        <w:rPr>
          <w:sz w:val="22"/>
        </w:rPr>
        <w:t xml:space="preserve"> </w:t>
      </w:r>
      <w:r w:rsidR="000819AF">
        <w:rPr>
          <w:sz w:val="22"/>
        </w:rPr>
        <w:t xml:space="preserve"> Střední školy</w:t>
      </w:r>
      <w:r w:rsidR="00C50857">
        <w:rPr>
          <w:sz w:val="22"/>
        </w:rPr>
        <w:t xml:space="preserve"> gastronomie a služeb v Liberci, Dvorská 447/29</w:t>
      </w:r>
    </w:p>
    <w:p w:rsidR="005426F4" w:rsidRDefault="005426F4" w:rsidP="005426F4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796D3B" w:rsidRPr="00E570ED" w:rsidRDefault="00247B3B" w:rsidP="005426F4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Celková cena za 1 niku: </w:t>
      </w:r>
      <w:r w:rsidR="00C50857">
        <w:rPr>
          <w:sz w:val="22"/>
        </w:rPr>
        <w:t>19 100</w:t>
      </w:r>
      <w:r>
        <w:rPr>
          <w:sz w:val="22"/>
        </w:rPr>
        <w:t>,- Kč</w:t>
      </w:r>
      <w:r w:rsidR="00C27906">
        <w:rPr>
          <w:sz w:val="22"/>
        </w:rPr>
        <w:t xml:space="preserve"> </w:t>
      </w:r>
    </w:p>
    <w:p w:rsidR="00077842" w:rsidRDefault="00077842" w:rsidP="00FA379F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E570ED" w:rsidRDefault="00247B3B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Celková cena</w:t>
      </w:r>
      <w:r w:rsidR="006B77B4">
        <w:rPr>
          <w:sz w:val="22"/>
        </w:rPr>
        <w:t>…</w:t>
      </w:r>
      <w:r w:rsidR="00C50857">
        <w:rPr>
          <w:sz w:val="22"/>
        </w:rPr>
        <w:t>57 300</w:t>
      </w:r>
      <w:r w:rsidR="007E58A1">
        <w:rPr>
          <w:sz w:val="22"/>
        </w:rPr>
        <w:t>,-Kč</w:t>
      </w:r>
      <w:r w:rsidR="00FF5BDF" w:rsidRPr="00160279">
        <w:rPr>
          <w:b/>
          <w:sz w:val="22"/>
        </w:rPr>
        <w:t xml:space="preserve"> </w:t>
      </w:r>
      <w:r w:rsidR="00982C65">
        <w:rPr>
          <w:b/>
          <w:sz w:val="22"/>
        </w:rPr>
        <w:t xml:space="preserve"> </w:t>
      </w:r>
    </w:p>
    <w:p w:rsidR="00E570ED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</w:t>
      </w:r>
    </w:p>
    <w:p w:rsidR="00907482" w:rsidRPr="00E570ED" w:rsidRDefault="00E570ED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E570ED">
        <w:rPr>
          <w:sz w:val="22"/>
        </w:rPr>
        <w:t>T</w:t>
      </w:r>
      <w:r w:rsidR="00481AE9">
        <w:rPr>
          <w:sz w:val="22"/>
        </w:rPr>
        <w:t>ermín realizace</w:t>
      </w:r>
      <w:r w:rsidR="00857655">
        <w:rPr>
          <w:sz w:val="22"/>
        </w:rPr>
        <w:t>: ………</w:t>
      </w:r>
      <w:r w:rsidR="0001460C">
        <w:rPr>
          <w:sz w:val="22"/>
        </w:rPr>
        <w:t xml:space="preserve">od </w:t>
      </w:r>
      <w:r w:rsidR="00C50857">
        <w:rPr>
          <w:sz w:val="22"/>
        </w:rPr>
        <w:t>1. 7. 2023</w:t>
      </w:r>
      <w:r w:rsidR="0001460C">
        <w:rPr>
          <w:sz w:val="22"/>
        </w:rPr>
        <w:t xml:space="preserve"> do </w:t>
      </w:r>
      <w:r w:rsidR="00C50857">
        <w:rPr>
          <w:sz w:val="22"/>
        </w:rPr>
        <w:t>29. 7. 2023</w:t>
      </w:r>
      <w:r w:rsidR="00FF5BDF" w:rsidRPr="00E570ED">
        <w:rPr>
          <w:sz w:val="22"/>
        </w:rPr>
        <w:t xml:space="preserve">  </w:t>
      </w:r>
    </w:p>
    <w:p w:rsidR="00907482" w:rsidRDefault="00907482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077842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          </w:t>
      </w:r>
      <w:r w:rsidR="00160279">
        <w:rPr>
          <w:b/>
          <w:sz w:val="22"/>
        </w:rPr>
        <w:t xml:space="preserve">                                </w:t>
      </w:r>
      <w:r w:rsidRPr="00160279">
        <w:rPr>
          <w:b/>
          <w:sz w:val="22"/>
        </w:rPr>
        <w:t xml:space="preserve"> </w:t>
      </w:r>
    </w:p>
    <w:p w:rsidR="00712F50" w:rsidRPr="00C81BF9" w:rsidRDefault="007A3EE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Fakturační údaje</w:t>
      </w:r>
      <w:r w:rsidR="00C81BF9">
        <w:rPr>
          <w:sz w:val="22"/>
        </w:rPr>
        <w:t xml:space="preserve"> </w:t>
      </w:r>
      <w:r>
        <w:rPr>
          <w:sz w:val="22"/>
        </w:rPr>
        <w:t xml:space="preserve">     </w:t>
      </w:r>
      <w:r w:rsidR="00712F50">
        <w:rPr>
          <w:sz w:val="22"/>
        </w:rPr>
        <w:t xml:space="preserve"> </w:t>
      </w:r>
      <w:r w:rsidR="00712F50" w:rsidRPr="00573D0B">
        <w:rPr>
          <w:b/>
          <w:sz w:val="22"/>
        </w:rPr>
        <w:t>Střední škola  gastronomie a služeb, Liberec, Dvorská 447/29</w:t>
      </w:r>
    </w:p>
    <w:p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 </w:t>
      </w:r>
      <w:r w:rsidRPr="00573D0B">
        <w:rPr>
          <w:b/>
          <w:sz w:val="22"/>
        </w:rPr>
        <w:t>příspěvková organizace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Dvorská 447/29</w:t>
      </w:r>
      <w:r w:rsidR="00247B3B">
        <w:rPr>
          <w:b/>
          <w:sz w:val="22"/>
        </w:rPr>
        <w:t>,</w:t>
      </w:r>
      <w:r w:rsidRPr="00573D0B">
        <w:rPr>
          <w:b/>
          <w:sz w:val="22"/>
        </w:rPr>
        <w:t xml:space="preserve"> 460 05 Liberec V</w:t>
      </w:r>
    </w:p>
    <w:p w:rsidR="00247B3B" w:rsidRDefault="00247B3B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IČ00555053, DIČ CZ00555053</w:t>
      </w: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 případě bližších informací kontaktuj</w:t>
      </w:r>
      <w:r w:rsidR="00060E97">
        <w:rPr>
          <w:sz w:val="22"/>
        </w:rPr>
        <w:t xml:space="preserve">te prosím  pana </w:t>
      </w:r>
      <w:r w:rsidR="0001460C">
        <w:rPr>
          <w:sz w:val="22"/>
        </w:rPr>
        <w:t>Tomáš</w:t>
      </w:r>
      <w:r w:rsidR="00247B3B">
        <w:rPr>
          <w:sz w:val="22"/>
        </w:rPr>
        <w:t>e</w:t>
      </w:r>
      <w:r w:rsidR="0001460C">
        <w:rPr>
          <w:sz w:val="22"/>
        </w:rPr>
        <w:t xml:space="preserve"> Kopřiv</w:t>
      </w:r>
      <w:r w:rsidR="00247B3B">
        <w:rPr>
          <w:sz w:val="22"/>
        </w:rPr>
        <w:t>u</w:t>
      </w:r>
      <w:r w:rsidR="0001460C">
        <w:rPr>
          <w:sz w:val="22"/>
        </w:rPr>
        <w:t>, tel</w:t>
      </w:r>
      <w:r w:rsidR="0001460C" w:rsidRPr="00F775F6">
        <w:rPr>
          <w:sz w:val="22"/>
          <w:highlight w:val="black"/>
        </w:rPr>
        <w:t xml:space="preserve">. </w:t>
      </w:r>
      <w:r w:rsidR="00060E97" w:rsidRPr="00F775F6">
        <w:rPr>
          <w:sz w:val="22"/>
          <w:highlight w:val="black"/>
        </w:rPr>
        <w:t>778766788</w:t>
      </w:r>
      <w:bookmarkStart w:id="0" w:name="_GoBack"/>
      <w:bookmarkEnd w:id="0"/>
      <w:r w:rsidR="00724BCE">
        <w:rPr>
          <w:sz w:val="22"/>
        </w:rPr>
        <w:t xml:space="preserve"> nebo Ing.</w:t>
      </w:r>
      <w:r w:rsidR="00C50857">
        <w:rPr>
          <w:sz w:val="22"/>
        </w:rPr>
        <w:t xml:space="preserve"> </w:t>
      </w:r>
      <w:r w:rsidR="00724BCE">
        <w:rPr>
          <w:sz w:val="22"/>
        </w:rPr>
        <w:t>Danielu Fišerovou,</w:t>
      </w:r>
      <w:proofErr w:type="gramStart"/>
      <w:r w:rsidR="00724BCE">
        <w:rPr>
          <w:sz w:val="22"/>
        </w:rPr>
        <w:t>tel.482424365</w:t>
      </w:r>
      <w:proofErr w:type="gramEnd"/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BF3443" w:rsidRP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Děkujeme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191B4C" w:rsidRDefault="00191B4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</w:t>
      </w:r>
      <w:r w:rsidR="00BF3443">
        <w:rPr>
          <w:sz w:val="22"/>
        </w:rPr>
        <w:t> </w:t>
      </w:r>
      <w:r>
        <w:rPr>
          <w:sz w:val="22"/>
        </w:rPr>
        <w:t>pozdravem</w:t>
      </w:r>
    </w:p>
    <w:p w:rsidR="00BF3443" w:rsidRDefault="00BF3443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411E66" w:rsidRDefault="00CE48E2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Ing</w:t>
      </w:r>
      <w:r w:rsidR="00D036C9">
        <w:rPr>
          <w:sz w:val="22"/>
        </w:rPr>
        <w:t>. Daniela Fišerová</w:t>
      </w:r>
    </w:p>
    <w:p w:rsidR="00D036C9" w:rsidRDefault="00D036C9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zástupkyně ředitele pro ekonomiku a provoz</w:t>
      </w:r>
    </w:p>
    <w:p w:rsidR="003146A6" w:rsidRPr="00320B3A" w:rsidRDefault="00411E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SŠGS Dvorská 447/29</w:t>
      </w:r>
      <w:r w:rsidR="00FD6BFC">
        <w:rPr>
          <w:sz w:val="22"/>
        </w:rPr>
        <w:t xml:space="preserve">  </w:t>
      </w:r>
      <w:r>
        <w:rPr>
          <w:sz w:val="22"/>
        </w:rPr>
        <w:t>460 05 Liberec</w:t>
      </w:r>
    </w:p>
    <w:sectPr w:rsidR="003146A6" w:rsidRPr="00320B3A" w:rsidSect="00CD3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1C" w:rsidRDefault="0007141C">
      <w:r>
        <w:separator/>
      </w:r>
    </w:p>
  </w:endnote>
  <w:endnote w:type="continuationSeparator" w:id="0">
    <w:p w:rsidR="0007141C" w:rsidRDefault="0007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:rsidR="00DF3619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</w:t>
    </w:r>
    <w:r w:rsidR="00381510">
      <w:rPr>
        <w:rFonts w:ascii="Arial" w:hAnsi="Arial" w:cs="Arial"/>
        <w:sz w:val="16"/>
        <w:szCs w:val="16"/>
      </w:rPr>
      <w:t>2</w:t>
    </w:r>
    <w:r w:rsidR="00C9622B">
      <w:rPr>
        <w:rFonts w:ascii="Arial" w:hAnsi="Arial" w:cs="Arial"/>
        <w:sz w:val="16"/>
        <w:szCs w:val="16"/>
      </w:rPr>
      <w:t> </w:t>
    </w:r>
    <w:r w:rsidR="00381510">
      <w:rPr>
        <w:rFonts w:ascii="Arial" w:hAnsi="Arial" w:cs="Arial"/>
        <w:sz w:val="16"/>
        <w:szCs w:val="16"/>
      </w:rPr>
      <w:t>424</w:t>
    </w:r>
    <w:r w:rsidR="00DF3619">
      <w:rPr>
        <w:rFonts w:ascii="Arial" w:hAnsi="Arial" w:cs="Arial"/>
        <w:sz w:val="16"/>
        <w:szCs w:val="16"/>
      </w:rPr>
      <w:t> 360</w:t>
    </w:r>
  </w:p>
  <w:p w:rsidR="00A46864" w:rsidRPr="00C9622B" w:rsidRDefault="00C9622B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1C" w:rsidRDefault="0007141C">
      <w:r>
        <w:separator/>
      </w:r>
    </w:p>
  </w:footnote>
  <w:footnote w:type="continuationSeparator" w:id="0">
    <w:p w:rsidR="0007141C" w:rsidRDefault="0007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90" w:rsidRPr="00CD3E90" w:rsidRDefault="0007141C" w:rsidP="00CD3E90">
    <w:pPr>
      <w:pStyle w:val="Zkladntext"/>
      <w:jc w:val="left"/>
    </w:pPr>
    <w:r>
      <w:rPr>
        <w:noProof/>
        <w:snapToGrid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15pt;margin-top:.75pt;width:396pt;height:63pt;z-index:251657216" filled="f" stroked="f">
          <v:textbox style="mso-next-textbox:#_x0000_s2049">
            <w:txbxContent>
              <w:p w:rsidR="00C17841" w:rsidRPr="00C9622B" w:rsidRDefault="00A46864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Střední škola gastronomie a služeb</w:t>
                </w:r>
                <w:r w:rsidR="00C17841"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, Liberec,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Dvorská 447/29, příspěvková organizace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</w:rPr>
                </w:pPr>
                <w:r w:rsidRPr="00C9622B">
                  <w:rPr>
                    <w:rFonts w:ascii="Arial" w:hAnsi="Arial" w:cs="Arial"/>
                    <w:b/>
                  </w:rPr>
                  <w:t>Sídlo: 460 05 Liberec V, Dvorská 447/29</w:t>
                </w:r>
              </w:p>
              <w:p w:rsidR="00A46864" w:rsidRDefault="00A46864">
                <w:pPr>
                  <w:pStyle w:val="Zkladntext"/>
                  <w:jc w:val="center"/>
                  <w:rPr>
                    <w:b/>
                  </w:rPr>
                </w:pPr>
              </w:p>
              <w:p w:rsidR="00A46864" w:rsidRDefault="00A46864">
                <w:pPr>
                  <w:pStyle w:val="Zkladntext"/>
                  <w:jc w:val="center"/>
                  <w:rPr>
                    <w:rFonts w:ascii="Garamond" w:hAnsi="Garamond"/>
                    <w:sz w:val="18"/>
                  </w:rPr>
                </w:pPr>
              </w:p>
            </w:txbxContent>
          </v:textbox>
        </v:shape>
      </w:pict>
    </w:r>
    <w:r w:rsidR="00060E97">
      <w:rPr>
        <w:noProof/>
        <w:snapToGrid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55E"/>
    <w:rsid w:val="00007BF3"/>
    <w:rsid w:val="000112B7"/>
    <w:rsid w:val="0001217A"/>
    <w:rsid w:val="0001460C"/>
    <w:rsid w:val="00017177"/>
    <w:rsid w:val="00031525"/>
    <w:rsid w:val="00036257"/>
    <w:rsid w:val="00037A94"/>
    <w:rsid w:val="00050EB0"/>
    <w:rsid w:val="00057910"/>
    <w:rsid w:val="00060E97"/>
    <w:rsid w:val="00062E7E"/>
    <w:rsid w:val="0007140B"/>
    <w:rsid w:val="0007141C"/>
    <w:rsid w:val="000725F2"/>
    <w:rsid w:val="00073BF3"/>
    <w:rsid w:val="00073FC5"/>
    <w:rsid w:val="00076D42"/>
    <w:rsid w:val="00077842"/>
    <w:rsid w:val="000819AF"/>
    <w:rsid w:val="000968F3"/>
    <w:rsid w:val="000A41C0"/>
    <w:rsid w:val="000A6454"/>
    <w:rsid w:val="000B0E2A"/>
    <w:rsid w:val="000B51DD"/>
    <w:rsid w:val="000B5C82"/>
    <w:rsid w:val="000B5C9F"/>
    <w:rsid w:val="000B6AAA"/>
    <w:rsid w:val="000C6CAD"/>
    <w:rsid w:val="000D340A"/>
    <w:rsid w:val="000D6132"/>
    <w:rsid w:val="000E4305"/>
    <w:rsid w:val="000E5393"/>
    <w:rsid w:val="000E56C7"/>
    <w:rsid w:val="000E75EA"/>
    <w:rsid w:val="000F5819"/>
    <w:rsid w:val="000F689F"/>
    <w:rsid w:val="00102039"/>
    <w:rsid w:val="001032F1"/>
    <w:rsid w:val="0010450D"/>
    <w:rsid w:val="001218F0"/>
    <w:rsid w:val="00125716"/>
    <w:rsid w:val="0012572E"/>
    <w:rsid w:val="00125879"/>
    <w:rsid w:val="00127579"/>
    <w:rsid w:val="00133919"/>
    <w:rsid w:val="00136953"/>
    <w:rsid w:val="001428DF"/>
    <w:rsid w:val="0015173D"/>
    <w:rsid w:val="0015234C"/>
    <w:rsid w:val="001552C0"/>
    <w:rsid w:val="00160279"/>
    <w:rsid w:val="0017190D"/>
    <w:rsid w:val="00183193"/>
    <w:rsid w:val="001852F9"/>
    <w:rsid w:val="00190CCE"/>
    <w:rsid w:val="00191B4C"/>
    <w:rsid w:val="001A1948"/>
    <w:rsid w:val="001A1BDD"/>
    <w:rsid w:val="001A2D57"/>
    <w:rsid w:val="001A4713"/>
    <w:rsid w:val="001B0321"/>
    <w:rsid w:val="001C2406"/>
    <w:rsid w:val="001C32B3"/>
    <w:rsid w:val="001C5EB0"/>
    <w:rsid w:val="001D02ED"/>
    <w:rsid w:val="001D4CF8"/>
    <w:rsid w:val="001E06A1"/>
    <w:rsid w:val="001E2E8C"/>
    <w:rsid w:val="001E578B"/>
    <w:rsid w:val="001E5C4F"/>
    <w:rsid w:val="001F3E4E"/>
    <w:rsid w:val="001F6BA0"/>
    <w:rsid w:val="001F7F19"/>
    <w:rsid w:val="002002A6"/>
    <w:rsid w:val="002013C1"/>
    <w:rsid w:val="0020772C"/>
    <w:rsid w:val="00214110"/>
    <w:rsid w:val="00217232"/>
    <w:rsid w:val="00220517"/>
    <w:rsid w:val="00223AB0"/>
    <w:rsid w:val="00224107"/>
    <w:rsid w:val="00227AE7"/>
    <w:rsid w:val="00244F75"/>
    <w:rsid w:val="00247B3B"/>
    <w:rsid w:val="00247E56"/>
    <w:rsid w:val="00256269"/>
    <w:rsid w:val="00264331"/>
    <w:rsid w:val="002775FD"/>
    <w:rsid w:val="00280C88"/>
    <w:rsid w:val="002958B8"/>
    <w:rsid w:val="00295A60"/>
    <w:rsid w:val="002A556C"/>
    <w:rsid w:val="002A7FDA"/>
    <w:rsid w:val="002B21B7"/>
    <w:rsid w:val="002B49DA"/>
    <w:rsid w:val="002B6932"/>
    <w:rsid w:val="002C5688"/>
    <w:rsid w:val="002D0E36"/>
    <w:rsid w:val="002D3BFA"/>
    <w:rsid w:val="002D4D3B"/>
    <w:rsid w:val="003006D4"/>
    <w:rsid w:val="003008EE"/>
    <w:rsid w:val="0030424F"/>
    <w:rsid w:val="00311F93"/>
    <w:rsid w:val="003146A6"/>
    <w:rsid w:val="00320B3A"/>
    <w:rsid w:val="00330A27"/>
    <w:rsid w:val="00334179"/>
    <w:rsid w:val="003363D1"/>
    <w:rsid w:val="00341708"/>
    <w:rsid w:val="00354EAD"/>
    <w:rsid w:val="0036039B"/>
    <w:rsid w:val="00372267"/>
    <w:rsid w:val="003775B7"/>
    <w:rsid w:val="00381510"/>
    <w:rsid w:val="00381737"/>
    <w:rsid w:val="0038509B"/>
    <w:rsid w:val="00387789"/>
    <w:rsid w:val="003A669C"/>
    <w:rsid w:val="003A69E6"/>
    <w:rsid w:val="003A7D43"/>
    <w:rsid w:val="003B7742"/>
    <w:rsid w:val="003C16D9"/>
    <w:rsid w:val="003C670A"/>
    <w:rsid w:val="003D2CEC"/>
    <w:rsid w:val="003E5AF6"/>
    <w:rsid w:val="003E6F64"/>
    <w:rsid w:val="003F21B0"/>
    <w:rsid w:val="0040381D"/>
    <w:rsid w:val="00411E66"/>
    <w:rsid w:val="00411F92"/>
    <w:rsid w:val="004123D5"/>
    <w:rsid w:val="004274FC"/>
    <w:rsid w:val="004328EC"/>
    <w:rsid w:val="00443581"/>
    <w:rsid w:val="00444211"/>
    <w:rsid w:val="0044710A"/>
    <w:rsid w:val="004537FA"/>
    <w:rsid w:val="0045599F"/>
    <w:rsid w:val="00455B3A"/>
    <w:rsid w:val="0046269C"/>
    <w:rsid w:val="00462AC2"/>
    <w:rsid w:val="00471138"/>
    <w:rsid w:val="004726B2"/>
    <w:rsid w:val="00481AE9"/>
    <w:rsid w:val="004931BD"/>
    <w:rsid w:val="004A159D"/>
    <w:rsid w:val="004A21D5"/>
    <w:rsid w:val="004A58B2"/>
    <w:rsid w:val="004B0CE9"/>
    <w:rsid w:val="004B5A9F"/>
    <w:rsid w:val="004B5C91"/>
    <w:rsid w:val="004C29B7"/>
    <w:rsid w:val="004D20CC"/>
    <w:rsid w:val="004D316B"/>
    <w:rsid w:val="004E004E"/>
    <w:rsid w:val="004E017B"/>
    <w:rsid w:val="004E033F"/>
    <w:rsid w:val="004E67A7"/>
    <w:rsid w:val="004E7B19"/>
    <w:rsid w:val="004F20B6"/>
    <w:rsid w:val="00504B82"/>
    <w:rsid w:val="00506FB6"/>
    <w:rsid w:val="00512A3A"/>
    <w:rsid w:val="005138EF"/>
    <w:rsid w:val="00514258"/>
    <w:rsid w:val="00520ED1"/>
    <w:rsid w:val="0052194D"/>
    <w:rsid w:val="00521D45"/>
    <w:rsid w:val="00527CF3"/>
    <w:rsid w:val="00532C77"/>
    <w:rsid w:val="005426F4"/>
    <w:rsid w:val="005434A7"/>
    <w:rsid w:val="005469B7"/>
    <w:rsid w:val="0055251D"/>
    <w:rsid w:val="005556EF"/>
    <w:rsid w:val="005629CF"/>
    <w:rsid w:val="00570FD0"/>
    <w:rsid w:val="00572DEC"/>
    <w:rsid w:val="00573D0B"/>
    <w:rsid w:val="00590A2B"/>
    <w:rsid w:val="005923C6"/>
    <w:rsid w:val="0059392F"/>
    <w:rsid w:val="005A30EB"/>
    <w:rsid w:val="005A3B3B"/>
    <w:rsid w:val="005A45B9"/>
    <w:rsid w:val="005A4FB2"/>
    <w:rsid w:val="005A7E5B"/>
    <w:rsid w:val="005B02B8"/>
    <w:rsid w:val="005B4657"/>
    <w:rsid w:val="005C06B0"/>
    <w:rsid w:val="005C7922"/>
    <w:rsid w:val="005F0A52"/>
    <w:rsid w:val="005F59CB"/>
    <w:rsid w:val="005F6833"/>
    <w:rsid w:val="0061099D"/>
    <w:rsid w:val="0061151A"/>
    <w:rsid w:val="00614EEB"/>
    <w:rsid w:val="00617136"/>
    <w:rsid w:val="00627FC8"/>
    <w:rsid w:val="00630001"/>
    <w:rsid w:val="0063336B"/>
    <w:rsid w:val="00634738"/>
    <w:rsid w:val="00635C61"/>
    <w:rsid w:val="006367B7"/>
    <w:rsid w:val="006369CD"/>
    <w:rsid w:val="00653A16"/>
    <w:rsid w:val="0066193F"/>
    <w:rsid w:val="006707BD"/>
    <w:rsid w:val="00672C6D"/>
    <w:rsid w:val="006761D5"/>
    <w:rsid w:val="00676E5E"/>
    <w:rsid w:val="006824F1"/>
    <w:rsid w:val="00690915"/>
    <w:rsid w:val="00693072"/>
    <w:rsid w:val="00693633"/>
    <w:rsid w:val="00693C76"/>
    <w:rsid w:val="006976C5"/>
    <w:rsid w:val="006A125D"/>
    <w:rsid w:val="006A236A"/>
    <w:rsid w:val="006A6B1F"/>
    <w:rsid w:val="006A7DFF"/>
    <w:rsid w:val="006B32A5"/>
    <w:rsid w:val="006B3A89"/>
    <w:rsid w:val="006B77B4"/>
    <w:rsid w:val="006C0D3D"/>
    <w:rsid w:val="006C30C0"/>
    <w:rsid w:val="006C7276"/>
    <w:rsid w:val="006D7192"/>
    <w:rsid w:val="006E08E9"/>
    <w:rsid w:val="006E4BB7"/>
    <w:rsid w:val="006F5352"/>
    <w:rsid w:val="00705931"/>
    <w:rsid w:val="00710A8C"/>
    <w:rsid w:val="00712F50"/>
    <w:rsid w:val="0071362A"/>
    <w:rsid w:val="00723ACD"/>
    <w:rsid w:val="0072480B"/>
    <w:rsid w:val="00724BCE"/>
    <w:rsid w:val="007331FC"/>
    <w:rsid w:val="00737587"/>
    <w:rsid w:val="00740A7D"/>
    <w:rsid w:val="00741A7C"/>
    <w:rsid w:val="00741EA6"/>
    <w:rsid w:val="00743C5B"/>
    <w:rsid w:val="007444FF"/>
    <w:rsid w:val="00746F09"/>
    <w:rsid w:val="00750425"/>
    <w:rsid w:val="00752198"/>
    <w:rsid w:val="007547D3"/>
    <w:rsid w:val="00756562"/>
    <w:rsid w:val="00762224"/>
    <w:rsid w:val="007648FE"/>
    <w:rsid w:val="0076526F"/>
    <w:rsid w:val="0077034E"/>
    <w:rsid w:val="00771D5A"/>
    <w:rsid w:val="0078796A"/>
    <w:rsid w:val="0079213E"/>
    <w:rsid w:val="00796D3B"/>
    <w:rsid w:val="007A05FB"/>
    <w:rsid w:val="007A3EE2"/>
    <w:rsid w:val="007B724F"/>
    <w:rsid w:val="007C07AF"/>
    <w:rsid w:val="007C535A"/>
    <w:rsid w:val="007D19B8"/>
    <w:rsid w:val="007D60EE"/>
    <w:rsid w:val="007E58A1"/>
    <w:rsid w:val="007E6CDD"/>
    <w:rsid w:val="007F0A57"/>
    <w:rsid w:val="007F46D1"/>
    <w:rsid w:val="00800144"/>
    <w:rsid w:val="00804DF9"/>
    <w:rsid w:val="00812135"/>
    <w:rsid w:val="00812417"/>
    <w:rsid w:val="0081433C"/>
    <w:rsid w:val="00822A4B"/>
    <w:rsid w:val="00823155"/>
    <w:rsid w:val="00830498"/>
    <w:rsid w:val="0083724C"/>
    <w:rsid w:val="00841071"/>
    <w:rsid w:val="008441B1"/>
    <w:rsid w:val="0084613B"/>
    <w:rsid w:val="00852464"/>
    <w:rsid w:val="0085267B"/>
    <w:rsid w:val="00852EF1"/>
    <w:rsid w:val="008530F8"/>
    <w:rsid w:val="008541E1"/>
    <w:rsid w:val="00857655"/>
    <w:rsid w:val="00867C16"/>
    <w:rsid w:val="00872603"/>
    <w:rsid w:val="00890663"/>
    <w:rsid w:val="008A2F47"/>
    <w:rsid w:val="008A41CD"/>
    <w:rsid w:val="008A4E7E"/>
    <w:rsid w:val="008B6221"/>
    <w:rsid w:val="008B7F7E"/>
    <w:rsid w:val="008C5F7E"/>
    <w:rsid w:val="008D560A"/>
    <w:rsid w:val="008D75EB"/>
    <w:rsid w:val="008E5A1E"/>
    <w:rsid w:val="00905079"/>
    <w:rsid w:val="0090598C"/>
    <w:rsid w:val="00907482"/>
    <w:rsid w:val="009134E1"/>
    <w:rsid w:val="00913FA9"/>
    <w:rsid w:val="00920063"/>
    <w:rsid w:val="00920CF0"/>
    <w:rsid w:val="00925A86"/>
    <w:rsid w:val="009321E2"/>
    <w:rsid w:val="009371A7"/>
    <w:rsid w:val="00943C6E"/>
    <w:rsid w:val="0094428D"/>
    <w:rsid w:val="00956637"/>
    <w:rsid w:val="00956C74"/>
    <w:rsid w:val="00957000"/>
    <w:rsid w:val="00957D7F"/>
    <w:rsid w:val="009675A9"/>
    <w:rsid w:val="00974C6A"/>
    <w:rsid w:val="00976F70"/>
    <w:rsid w:val="0097784B"/>
    <w:rsid w:val="00982C65"/>
    <w:rsid w:val="00992177"/>
    <w:rsid w:val="009929FE"/>
    <w:rsid w:val="00997116"/>
    <w:rsid w:val="00997169"/>
    <w:rsid w:val="009977F3"/>
    <w:rsid w:val="009A6028"/>
    <w:rsid w:val="009A7C90"/>
    <w:rsid w:val="009B7FF9"/>
    <w:rsid w:val="009C3A59"/>
    <w:rsid w:val="009C3CC1"/>
    <w:rsid w:val="009C515D"/>
    <w:rsid w:val="009C7859"/>
    <w:rsid w:val="009D0F57"/>
    <w:rsid w:val="009D3553"/>
    <w:rsid w:val="009D7A57"/>
    <w:rsid w:val="009E2E42"/>
    <w:rsid w:val="009E5626"/>
    <w:rsid w:val="009E6606"/>
    <w:rsid w:val="009E68FE"/>
    <w:rsid w:val="009E6D08"/>
    <w:rsid w:val="009F36E8"/>
    <w:rsid w:val="009F7C14"/>
    <w:rsid w:val="00A04A0B"/>
    <w:rsid w:val="00A13E1F"/>
    <w:rsid w:val="00A16F1F"/>
    <w:rsid w:val="00A2445E"/>
    <w:rsid w:val="00A319FF"/>
    <w:rsid w:val="00A33B10"/>
    <w:rsid w:val="00A37A64"/>
    <w:rsid w:val="00A41007"/>
    <w:rsid w:val="00A452F7"/>
    <w:rsid w:val="00A46864"/>
    <w:rsid w:val="00A634AF"/>
    <w:rsid w:val="00A63B88"/>
    <w:rsid w:val="00A65EE2"/>
    <w:rsid w:val="00A76BDD"/>
    <w:rsid w:val="00A81FBB"/>
    <w:rsid w:val="00A838A0"/>
    <w:rsid w:val="00A844F2"/>
    <w:rsid w:val="00A91189"/>
    <w:rsid w:val="00AA7AC7"/>
    <w:rsid w:val="00AB7B04"/>
    <w:rsid w:val="00AC2B0F"/>
    <w:rsid w:val="00AC3A46"/>
    <w:rsid w:val="00AC46FC"/>
    <w:rsid w:val="00AE1923"/>
    <w:rsid w:val="00AE2B1A"/>
    <w:rsid w:val="00AE486C"/>
    <w:rsid w:val="00AE65BF"/>
    <w:rsid w:val="00AE65CC"/>
    <w:rsid w:val="00AF28D9"/>
    <w:rsid w:val="00B000DF"/>
    <w:rsid w:val="00B00BC6"/>
    <w:rsid w:val="00B0118A"/>
    <w:rsid w:val="00B01885"/>
    <w:rsid w:val="00B03C08"/>
    <w:rsid w:val="00B15135"/>
    <w:rsid w:val="00B25954"/>
    <w:rsid w:val="00B26BA8"/>
    <w:rsid w:val="00B43C70"/>
    <w:rsid w:val="00B505A3"/>
    <w:rsid w:val="00B51D88"/>
    <w:rsid w:val="00B52E3C"/>
    <w:rsid w:val="00B71639"/>
    <w:rsid w:val="00B73C57"/>
    <w:rsid w:val="00B82AB7"/>
    <w:rsid w:val="00B846EC"/>
    <w:rsid w:val="00B9072B"/>
    <w:rsid w:val="00B91ADB"/>
    <w:rsid w:val="00B95897"/>
    <w:rsid w:val="00BA0162"/>
    <w:rsid w:val="00BA2172"/>
    <w:rsid w:val="00BA2EAD"/>
    <w:rsid w:val="00BA52CF"/>
    <w:rsid w:val="00BA5F02"/>
    <w:rsid w:val="00BB42BB"/>
    <w:rsid w:val="00BB5289"/>
    <w:rsid w:val="00BB7DE9"/>
    <w:rsid w:val="00BC2060"/>
    <w:rsid w:val="00BC363D"/>
    <w:rsid w:val="00BC58B3"/>
    <w:rsid w:val="00BD258C"/>
    <w:rsid w:val="00BD3031"/>
    <w:rsid w:val="00BD5EBB"/>
    <w:rsid w:val="00BD7BE6"/>
    <w:rsid w:val="00BF067E"/>
    <w:rsid w:val="00BF2F05"/>
    <w:rsid w:val="00BF3443"/>
    <w:rsid w:val="00C15714"/>
    <w:rsid w:val="00C16365"/>
    <w:rsid w:val="00C17841"/>
    <w:rsid w:val="00C20ABF"/>
    <w:rsid w:val="00C220EE"/>
    <w:rsid w:val="00C27906"/>
    <w:rsid w:val="00C30F5C"/>
    <w:rsid w:val="00C33174"/>
    <w:rsid w:val="00C37CAA"/>
    <w:rsid w:val="00C41E45"/>
    <w:rsid w:val="00C42662"/>
    <w:rsid w:val="00C42AFD"/>
    <w:rsid w:val="00C454BD"/>
    <w:rsid w:val="00C46839"/>
    <w:rsid w:val="00C50857"/>
    <w:rsid w:val="00C52C55"/>
    <w:rsid w:val="00C665A0"/>
    <w:rsid w:val="00C76CC8"/>
    <w:rsid w:val="00C77A33"/>
    <w:rsid w:val="00C81BF9"/>
    <w:rsid w:val="00C81C9C"/>
    <w:rsid w:val="00C93260"/>
    <w:rsid w:val="00C9407F"/>
    <w:rsid w:val="00C9622B"/>
    <w:rsid w:val="00CA2E7B"/>
    <w:rsid w:val="00CA4F63"/>
    <w:rsid w:val="00CA504B"/>
    <w:rsid w:val="00CB3513"/>
    <w:rsid w:val="00CB3B00"/>
    <w:rsid w:val="00CB41E2"/>
    <w:rsid w:val="00CC26EB"/>
    <w:rsid w:val="00CD3E90"/>
    <w:rsid w:val="00CD45AE"/>
    <w:rsid w:val="00CE0831"/>
    <w:rsid w:val="00CE3003"/>
    <w:rsid w:val="00CE48E2"/>
    <w:rsid w:val="00CE7088"/>
    <w:rsid w:val="00CF22DB"/>
    <w:rsid w:val="00CF2412"/>
    <w:rsid w:val="00D0183C"/>
    <w:rsid w:val="00D02923"/>
    <w:rsid w:val="00D036C9"/>
    <w:rsid w:val="00D04950"/>
    <w:rsid w:val="00D11125"/>
    <w:rsid w:val="00D2139C"/>
    <w:rsid w:val="00D25581"/>
    <w:rsid w:val="00D41AF6"/>
    <w:rsid w:val="00D44038"/>
    <w:rsid w:val="00D63183"/>
    <w:rsid w:val="00D70167"/>
    <w:rsid w:val="00D95A1A"/>
    <w:rsid w:val="00DA25F3"/>
    <w:rsid w:val="00DD1289"/>
    <w:rsid w:val="00DD3332"/>
    <w:rsid w:val="00DE79AF"/>
    <w:rsid w:val="00DF3619"/>
    <w:rsid w:val="00E05C69"/>
    <w:rsid w:val="00E06076"/>
    <w:rsid w:val="00E12417"/>
    <w:rsid w:val="00E13257"/>
    <w:rsid w:val="00E163D7"/>
    <w:rsid w:val="00E20144"/>
    <w:rsid w:val="00E268C4"/>
    <w:rsid w:val="00E27206"/>
    <w:rsid w:val="00E30285"/>
    <w:rsid w:val="00E30FD0"/>
    <w:rsid w:val="00E4734F"/>
    <w:rsid w:val="00E570ED"/>
    <w:rsid w:val="00E66518"/>
    <w:rsid w:val="00E735FB"/>
    <w:rsid w:val="00E73910"/>
    <w:rsid w:val="00E75128"/>
    <w:rsid w:val="00E75FED"/>
    <w:rsid w:val="00E84F00"/>
    <w:rsid w:val="00E87B04"/>
    <w:rsid w:val="00E94AE7"/>
    <w:rsid w:val="00EA507F"/>
    <w:rsid w:val="00EB30A8"/>
    <w:rsid w:val="00EC1A9B"/>
    <w:rsid w:val="00EC27DE"/>
    <w:rsid w:val="00ED3D81"/>
    <w:rsid w:val="00ED3FAB"/>
    <w:rsid w:val="00ED46C2"/>
    <w:rsid w:val="00ED478D"/>
    <w:rsid w:val="00ED5D6A"/>
    <w:rsid w:val="00EE3698"/>
    <w:rsid w:val="00EF3EE6"/>
    <w:rsid w:val="00F029A9"/>
    <w:rsid w:val="00F04B18"/>
    <w:rsid w:val="00F126CF"/>
    <w:rsid w:val="00F23F74"/>
    <w:rsid w:val="00F275C9"/>
    <w:rsid w:val="00F35AF7"/>
    <w:rsid w:val="00F36F99"/>
    <w:rsid w:val="00F437FF"/>
    <w:rsid w:val="00F4473E"/>
    <w:rsid w:val="00F47638"/>
    <w:rsid w:val="00F556AB"/>
    <w:rsid w:val="00F64CCF"/>
    <w:rsid w:val="00F713F4"/>
    <w:rsid w:val="00F775F6"/>
    <w:rsid w:val="00F81A7F"/>
    <w:rsid w:val="00F86018"/>
    <w:rsid w:val="00F875FC"/>
    <w:rsid w:val="00F879A5"/>
    <w:rsid w:val="00F90E47"/>
    <w:rsid w:val="00F94FCB"/>
    <w:rsid w:val="00FA12D9"/>
    <w:rsid w:val="00FA1585"/>
    <w:rsid w:val="00FA2515"/>
    <w:rsid w:val="00FA35E0"/>
    <w:rsid w:val="00FA379F"/>
    <w:rsid w:val="00FA471D"/>
    <w:rsid w:val="00FA5017"/>
    <w:rsid w:val="00FC255E"/>
    <w:rsid w:val="00FC283D"/>
    <w:rsid w:val="00FC2EE7"/>
    <w:rsid w:val="00FD397F"/>
    <w:rsid w:val="00FD6BFC"/>
    <w:rsid w:val="00FE2E42"/>
    <w:rsid w:val="00FF1A22"/>
    <w:rsid w:val="00FF5BD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9C1F0C"/>
  <w15:docId w15:val="{80520A0C-1746-4434-B46A-F775D32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1.dot</Template>
  <TotalTime>375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1056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creator>Sekretariát</dc:creator>
  <cp:lastModifiedBy>uzivatel</cp:lastModifiedBy>
  <cp:revision>4</cp:revision>
  <cp:lastPrinted>2023-03-17T07:20:00Z</cp:lastPrinted>
  <dcterms:created xsi:type="dcterms:W3CDTF">2023-03-17T07:16:00Z</dcterms:created>
  <dcterms:modified xsi:type="dcterms:W3CDTF">2023-03-17T13:31:00Z</dcterms:modified>
</cp:coreProperties>
</file>