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A96E52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:rsidR="00380497" w:rsidRDefault="00A96E52">
      <w:pPr>
        <w:ind w:left="567"/>
        <w:rPr>
          <w:sz w:val="24"/>
        </w:rPr>
      </w:pPr>
      <w:r>
        <w:rPr>
          <w:b/>
          <w:sz w:val="24"/>
        </w:rPr>
        <w:t>Zemědělská 1052</w:t>
      </w:r>
    </w:p>
    <w:p w:rsidR="00380497" w:rsidRDefault="00A96E52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A96E52">
        <w:rPr>
          <w:b w:val="0"/>
          <w:noProof/>
          <w:sz w:val="24"/>
          <w:szCs w:val="24"/>
        </w:rPr>
        <w:t>14. 3. 2023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A96E52">
        <w:rPr>
          <w:b w:val="0"/>
          <w:noProof/>
          <w:sz w:val="24"/>
          <w:szCs w:val="24"/>
        </w:rPr>
        <w:t>14. 3. 2023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A96E52">
        <w:rPr>
          <w:b/>
          <w:sz w:val="28"/>
        </w:rPr>
        <w:t>58/23/INVE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380497" w:rsidRDefault="00A96E52">
      <w:pPr>
        <w:rPr>
          <w:sz w:val="24"/>
        </w:rPr>
      </w:pPr>
      <w:r>
        <w:rPr>
          <w:sz w:val="24"/>
        </w:rPr>
        <w:t>výměnu zámkové dlažby u dětského bazénku na koupališti v Žamberku - oprava staré dlažby a obrubníků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A96E52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1.Koupaliště Žamberk - výměna zámkové dlažby u dětského bazénku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A96E52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A96E52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kpl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A96E52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100 000,00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A96E52">
        <w:rPr>
          <w:b/>
          <w:noProof/>
        </w:rPr>
        <w:t>100 000,00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6E52" w:rsidRDefault="00A96E52">
      <w:r>
        <w:separator/>
      </w:r>
    </w:p>
  </w:endnote>
  <w:endnote w:type="continuationSeparator" w:id="0">
    <w:p w:rsidR="00A96E52" w:rsidRDefault="00A9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6E52" w:rsidRDefault="00A96E52">
      <w:r>
        <w:separator/>
      </w:r>
    </w:p>
  </w:footnote>
  <w:footnote w:type="continuationSeparator" w:id="0">
    <w:p w:rsidR="00A96E52" w:rsidRDefault="00A96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0497" w:rsidRDefault="00A96E52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46913519">
    <w:abstractNumId w:val="0"/>
  </w:num>
  <w:num w:numId="2" w16cid:durableId="791707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52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96E52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0B60505-F4E9-4AAA-8B8D-92BFBADF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802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2023-03-16T09:08:00Z</dcterms:created>
  <dcterms:modified xsi:type="dcterms:W3CDTF">2023-03-16T09:09:00Z</dcterms:modified>
</cp:coreProperties>
</file>