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10" w:rsidRDefault="00185B10" w:rsidP="00185B10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Dohoda o podmínkách přepravy zásilek </w:t>
      </w:r>
    </w:p>
    <w:p w:rsidR="00185B10" w:rsidRDefault="00185B10" w:rsidP="00185B10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Balík </w:t>
      </w:r>
      <w:proofErr w:type="spellStart"/>
      <w:r>
        <w:rPr>
          <w:rFonts w:ascii="Arial" w:hAnsi="Arial" w:cs="Arial"/>
          <w:b/>
          <w:sz w:val="36"/>
        </w:rPr>
        <w:t>Nadrozměr</w:t>
      </w:r>
      <w:proofErr w:type="spellEnd"/>
    </w:p>
    <w:p w:rsidR="00185B10" w:rsidRDefault="00185B10" w:rsidP="00185B10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982607-0734/2015</w:t>
      </w:r>
    </w:p>
    <w:p w:rsidR="00185B10" w:rsidRDefault="00185B10" w:rsidP="00185B10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185B10" w:rsidRDefault="00185B10" w:rsidP="00185B1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185B10" w:rsidRDefault="00185B10" w:rsidP="00185B10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185B10" w:rsidRDefault="00185B10" w:rsidP="00185B1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185B10" w:rsidRDefault="00185B10" w:rsidP="00185B10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="00C52EDC">
        <w:tab/>
      </w:r>
      <w:r w:rsidR="00C52EDC">
        <w:tab/>
      </w:r>
      <w:r>
        <w:t xml:space="preserve">Alena Vozábalová, Obchodní ředitelka </w:t>
      </w:r>
      <w:proofErr w:type="gramStart"/>
      <w:r>
        <w:t>regionu,  Obchod</w:t>
      </w:r>
      <w:proofErr w:type="gramEnd"/>
      <w:r>
        <w:t xml:space="preserve"> JM</w:t>
      </w:r>
    </w:p>
    <w:p w:rsidR="00185B10" w:rsidRDefault="00185B10" w:rsidP="00185B10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185B10" w:rsidRDefault="00185B10" w:rsidP="00185B1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</w:t>
      </w:r>
      <w:r w:rsidR="00926501">
        <w:t xml:space="preserve"> pro úhradu v CZK:</w:t>
      </w:r>
      <w:r w:rsidR="00926501">
        <w:tab/>
      </w:r>
      <w:r>
        <w:t xml:space="preserve">Československá obchodní banka, a. s. </w:t>
      </w:r>
    </w:p>
    <w:p w:rsidR="00926501" w:rsidRDefault="00185B10" w:rsidP="00185B1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</w:t>
      </w:r>
    </w:p>
    <w:p w:rsidR="00926501" w:rsidRPr="00F36408" w:rsidRDefault="00926501" w:rsidP="00185B10">
      <w:pPr>
        <w:numPr>
          <w:ilvl w:val="0"/>
          <w:numId w:val="0"/>
        </w:numPr>
        <w:spacing w:before="50" w:after="70" w:line="240" w:lineRule="auto"/>
        <w:ind w:left="142"/>
        <w:rPr>
          <w:b/>
        </w:rPr>
      </w:pPr>
      <w:r w:rsidRPr="00F36408">
        <w:rPr>
          <w:b/>
        </w:rPr>
        <w:t>bankovní spojení pro úhradu v </w:t>
      </w:r>
      <w:proofErr w:type="gramStart"/>
      <w:r w:rsidRPr="00F36408">
        <w:rPr>
          <w:b/>
        </w:rPr>
        <w:t>EUR</w:t>
      </w:r>
      <w:proofErr w:type="gramEnd"/>
      <w:r w:rsidRPr="00F36408">
        <w:rPr>
          <w:b/>
        </w:rPr>
        <w:t xml:space="preserve">: </w:t>
      </w:r>
      <w:proofErr w:type="spellStart"/>
      <w:r w:rsidRPr="00F36408">
        <w:rPr>
          <w:b/>
        </w:rPr>
        <w:t>Citibank</w:t>
      </w:r>
      <w:proofErr w:type="spellEnd"/>
      <w:r w:rsidRPr="00F36408">
        <w:rPr>
          <w:b/>
        </w:rPr>
        <w:t xml:space="preserve"> </w:t>
      </w:r>
      <w:proofErr w:type="spellStart"/>
      <w:r w:rsidRPr="00F36408">
        <w:rPr>
          <w:b/>
        </w:rPr>
        <w:t>Europe</w:t>
      </w:r>
      <w:proofErr w:type="spellEnd"/>
      <w:r w:rsidRPr="00F36408">
        <w:rPr>
          <w:b/>
        </w:rPr>
        <w:t xml:space="preserve"> </w:t>
      </w:r>
      <w:proofErr w:type="spellStart"/>
      <w:r w:rsidRPr="00F36408">
        <w:rPr>
          <w:b/>
        </w:rPr>
        <w:t>plc</w:t>
      </w:r>
      <w:proofErr w:type="spellEnd"/>
    </w:p>
    <w:p w:rsidR="00185B10" w:rsidRPr="00F36408" w:rsidRDefault="00926501" w:rsidP="00185B10">
      <w:pPr>
        <w:numPr>
          <w:ilvl w:val="0"/>
          <w:numId w:val="0"/>
        </w:numPr>
        <w:spacing w:before="50" w:after="70" w:line="240" w:lineRule="auto"/>
        <w:ind w:left="142"/>
        <w:rPr>
          <w:b/>
        </w:rPr>
      </w:pPr>
      <w:r w:rsidRPr="00F36408">
        <w:rPr>
          <w:b/>
        </w:rPr>
        <w:t>číslo účtu:                                            204206023/2600</w:t>
      </w:r>
      <w:r w:rsidR="00185B10" w:rsidRPr="00F36408">
        <w:rPr>
          <w:b/>
        </w:rPr>
        <w:t xml:space="preserve">            </w:t>
      </w:r>
    </w:p>
    <w:p w:rsidR="00185B10" w:rsidRDefault="00185B10" w:rsidP="00185B1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gramStart"/>
      <w:r>
        <w:t>s.p.</w:t>
      </w:r>
      <w:proofErr w:type="gramEnd"/>
      <w:r>
        <w:t xml:space="preserve">, odbor firemní obchod, </w:t>
      </w:r>
      <w:proofErr w:type="spellStart"/>
      <w:r>
        <w:t>J.A.Bati</w:t>
      </w:r>
      <w:proofErr w:type="spellEnd"/>
      <w:r>
        <w:t xml:space="preserve"> 5648, 760 01 Zlín</w:t>
      </w:r>
    </w:p>
    <w:p w:rsidR="00185B10" w:rsidRDefault="00185B10" w:rsidP="00185B10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185B10" w:rsidRDefault="00185B10" w:rsidP="00185B10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185B10" w:rsidRDefault="00185B10" w:rsidP="00185B10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185B10" w:rsidRDefault="00185B10" w:rsidP="00185B10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185B10" w:rsidRDefault="00DE1883" w:rsidP="00185B10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</w:t>
      </w:r>
    </w:p>
    <w:p w:rsidR="00185B10" w:rsidRDefault="00185B10" w:rsidP="00185B10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DE1883">
        <w:t>XXXX</w:t>
      </w:r>
    </w:p>
    <w:p w:rsidR="00185B10" w:rsidRDefault="00185B10" w:rsidP="00185B10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1883">
        <w:t>XXXX</w:t>
      </w:r>
    </w:p>
    <w:p w:rsidR="00185B10" w:rsidRDefault="00185B10" w:rsidP="00185B1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1883">
        <w:t>XXXX</w:t>
      </w:r>
    </w:p>
    <w:p w:rsidR="00185B10" w:rsidRDefault="00C52EDC" w:rsidP="00C52EDC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zastoupen:</w:t>
      </w:r>
      <w:r>
        <w:tab/>
      </w:r>
      <w:r w:rsidR="00DE1883">
        <w:t>XXXX</w:t>
      </w:r>
      <w:r>
        <w:br/>
      </w:r>
      <w:proofErr w:type="spellStart"/>
      <w:r w:rsidR="00DE1883">
        <w:t>XXXX</w:t>
      </w:r>
      <w:proofErr w:type="spellEnd"/>
    </w:p>
    <w:p w:rsidR="00185B10" w:rsidRDefault="00185B10" w:rsidP="00185B10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DE1883">
        <w:t>XXXX</w:t>
      </w:r>
    </w:p>
    <w:p w:rsidR="00185B10" w:rsidRDefault="00185B10" w:rsidP="00185B1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DE1883">
        <w:t>XXXX</w:t>
      </w:r>
    </w:p>
    <w:p w:rsidR="00185B10" w:rsidRDefault="00185B10" w:rsidP="00185B1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1883">
        <w:t>XXXX</w:t>
      </w:r>
    </w:p>
    <w:p w:rsidR="00185B10" w:rsidRDefault="00185B10" w:rsidP="00185B1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DE1883">
        <w:t>XXXX</w:t>
      </w:r>
    </w:p>
    <w:p w:rsidR="00185B10" w:rsidRDefault="00185B10" w:rsidP="00185B10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DE1883">
        <w:t>XXXX</w:t>
      </w:r>
    </w:p>
    <w:p w:rsidR="00185B10" w:rsidRDefault="00185B10" w:rsidP="00185B10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DE1883">
        <w:t>XXXX</w:t>
      </w:r>
    </w:p>
    <w:p w:rsidR="00185B10" w:rsidRDefault="00185B10" w:rsidP="00185B10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185B10" w:rsidRDefault="00185B10" w:rsidP="00185B10">
      <w:pPr>
        <w:numPr>
          <w:ilvl w:val="0"/>
          <w:numId w:val="0"/>
        </w:numPr>
        <w:spacing w:before="50" w:after="70" w:line="240" w:lineRule="auto"/>
        <w:ind w:left="142"/>
      </w:pPr>
    </w:p>
    <w:p w:rsidR="00185B10" w:rsidRDefault="00185B10" w:rsidP="00185B10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 xml:space="preserve">dále jednotlivě jako "strana Dohody", nebo společně jako "strany Dohody" uzavírají v souladu s ustanovením §2555 zákona č. 89/2012 Sb., občanský zákoník, ve znění pozdějších předpisů (dále jen "Občanský zákoník"), tuto Dohodu o podmínkách přepravy </w:t>
      </w:r>
      <w:proofErr w:type="spellStart"/>
      <w:r>
        <w:t>zásilekBalík</w:t>
      </w:r>
      <w:proofErr w:type="spellEnd"/>
      <w:r>
        <w:t xml:space="preserve"> </w:t>
      </w:r>
      <w:proofErr w:type="spellStart"/>
      <w:r>
        <w:t>Nadrozměr</w:t>
      </w:r>
      <w:proofErr w:type="spellEnd"/>
      <w:r>
        <w:t xml:space="preserve"> (dále jen "Dohoda").</w:t>
      </w:r>
    </w:p>
    <w:p w:rsidR="00185B10" w:rsidRDefault="00185B10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185B10" w:rsidRPr="00185B10" w:rsidRDefault="00185B10" w:rsidP="00185B1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185B10" w:rsidRPr="00185B10" w:rsidRDefault="00185B10" w:rsidP="00185B1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Dohoda upravuje vzájemná práva a povinnosti obou stran Dohody, které se týkají přepravy zásilek Balík </w:t>
      </w:r>
      <w:proofErr w:type="spellStart"/>
      <w:r>
        <w:t>Nadrozměr</w:t>
      </w:r>
      <w:proofErr w:type="spellEnd"/>
      <w:r>
        <w:t xml:space="preserve">(dále jen "Zásilka"). Není-li v Dohodě výslovně ujednáno jinak, práva a povinnosti z uzavřené Dohody vyplývají z Obchodních podmínek služby Balík </w:t>
      </w:r>
      <w:proofErr w:type="spellStart"/>
      <w:r>
        <w:t>Nadrozměr</w:t>
      </w:r>
      <w:proofErr w:type="spellEnd"/>
      <w:r>
        <w:t xml:space="preserve"> (dále jen "Obchodní podmínky") účinných v den podání zásilky. Odesílatel podpisem této Dohody prohlašuje, že byl se zněním Obchodních podmínek služby Balík </w:t>
      </w:r>
      <w:proofErr w:type="spellStart"/>
      <w:r>
        <w:t>Nadrozměr</w:t>
      </w:r>
      <w:proofErr w:type="spellEnd"/>
      <w:r>
        <w:t xml:space="preserve"> účinných v den podpisu Dohody seznámen a souhlasí s nimi.</w:t>
      </w:r>
    </w:p>
    <w:p w:rsidR="00185B10" w:rsidRPr="00185B10" w:rsidRDefault="00185B10" w:rsidP="00185B10">
      <w:pPr>
        <w:numPr>
          <w:ilvl w:val="1"/>
          <w:numId w:val="50"/>
        </w:numPr>
        <w:spacing w:after="120"/>
        <w:ind w:left="624" w:hanging="624"/>
        <w:jc w:val="both"/>
      </w:pPr>
      <w:r>
        <w:t>Aktuálně platné Obchodní podmínky jsou k dispozici na všech poštách v ČR a na internetové adrese http://www.ceskaposta.cz/. Odesílatel potvrzuje, že se seznámil s obsahem a významem Obchodních podmínek, že mu byl text tohoto dokumentu dostatečně vysvětlen a že výslovně s jeho zněním souhlasí. ČP Odesílateli poskytne informace o změně Obchodních podmínek nejméně 30 dní před dnem účinnosti změn, a to zpřístupněním této informace na všech poštách v ČR a na výše uvedené internetové adrese. Odesílatel je povinen se s novým zněním Obchodních podmínek seznámit. Uzavírání dílčích smluv se v otázkách neupravených touto Dohodou řídí Obchodními podmínkami účinnými ke dni podání.</w:t>
      </w:r>
    </w:p>
    <w:p w:rsidR="00185B10" w:rsidRPr="00185B10" w:rsidRDefault="00185B10" w:rsidP="00185B1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převzetí</w:t>
      </w:r>
    </w:p>
    <w:p w:rsidR="00185B10" w:rsidRPr="00185B10" w:rsidRDefault="00185B10" w:rsidP="00185B10">
      <w:pPr>
        <w:numPr>
          <w:ilvl w:val="1"/>
          <w:numId w:val="50"/>
        </w:numPr>
        <w:spacing w:after="120"/>
        <w:ind w:left="624" w:hanging="624"/>
        <w:jc w:val="both"/>
      </w:pPr>
      <w:r>
        <w:t>Parametry nadrozměrné zásilky vč. požadavků na obsah, balení a adresní údaje jsou upraveny v Obchodních podmínkách.</w:t>
      </w:r>
    </w:p>
    <w:p w:rsidR="00185B10" w:rsidRPr="00185B10" w:rsidRDefault="00185B10" w:rsidP="00185B10">
      <w:pPr>
        <w:numPr>
          <w:ilvl w:val="2"/>
          <w:numId w:val="50"/>
        </w:numPr>
        <w:spacing w:after="120"/>
        <w:ind w:left="624" w:hanging="624"/>
        <w:jc w:val="both"/>
      </w:pPr>
      <w:r>
        <w:t>Nesplnění podmínky minimálních rozměrů při hmotnosti zásilky nižší než 30 kg, uvedené v Obchodních podmínkách, není důvodem k odmítnutí převzetí zásilky do přepravy.</w:t>
      </w:r>
    </w:p>
    <w:p w:rsidR="00185B10" w:rsidRPr="00185B10" w:rsidRDefault="00185B10" w:rsidP="00185B10">
      <w:pPr>
        <w:numPr>
          <w:ilvl w:val="1"/>
          <w:numId w:val="50"/>
        </w:numPr>
        <w:spacing w:after="120"/>
        <w:ind w:left="624" w:hanging="624"/>
        <w:jc w:val="both"/>
      </w:pPr>
      <w:r>
        <w:t>Odesílatel opatří zásilky před jejich převzetím ČP vyplněným adresním štítkem a podací nálepkou.</w:t>
      </w:r>
    </w:p>
    <w:p w:rsidR="00185B10" w:rsidRPr="00185B10" w:rsidRDefault="00185B10" w:rsidP="00185B1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Vyplněný adresní štítek musí obsahovat kromě adresních údajů a poznámek vztahujících se k zásilce i údaje o hmotnosti zásilky v kg s přesností na 100 g, dále PSČ a název podací pošty: </w:t>
      </w:r>
      <w:r w:rsidR="00DE1883">
        <w:rPr>
          <w:b/>
        </w:rPr>
        <w:t>XXXX</w:t>
      </w:r>
      <w:r>
        <w:t>. Zásilky s nečitelnými údaji má právo ČP odmítnout.</w:t>
      </w:r>
    </w:p>
    <w:p w:rsidR="00185B10" w:rsidRPr="00185B10" w:rsidRDefault="00185B10" w:rsidP="00185B1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Odesílatel, který podává zásilky s doplňkovou službou </w:t>
      </w:r>
      <w:proofErr w:type="spellStart"/>
      <w:r>
        <w:t>Bezdokladová</w:t>
      </w:r>
      <w:proofErr w:type="spellEnd"/>
      <w:r>
        <w:t xml:space="preserve"> dobírka, předá ČP datový soubor nejpozději spolu s předávanými zásilkami. Odesílatel stanoví jedinečný účet u peněžního ústavu, kam budou všechny vybrané peněžní částky převáděny. Bankovní spojení je uvedeno v evidenčním listu, který je vyhotoven ve trojím provedení a jehož vzor je Přílohou č. 2 </w:t>
      </w:r>
      <w:proofErr w:type="gramStart"/>
      <w:r>
        <w:t>této</w:t>
      </w:r>
      <w:proofErr w:type="gramEnd"/>
      <w:r>
        <w:t xml:space="preserve"> Dohody. Neoprávněně převedené částky na účet Odesílatele vrátí Odesílatel bez průtahů ČP.</w:t>
      </w:r>
    </w:p>
    <w:p w:rsidR="00185B10" w:rsidRPr="00185B10" w:rsidRDefault="00185B10" w:rsidP="00185B1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185B10" w:rsidRPr="00185B10" w:rsidRDefault="00185B10" w:rsidP="00185B10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185B10" w:rsidRPr="00185B10" w:rsidRDefault="00185B10" w:rsidP="00185B10">
      <w:pPr>
        <w:numPr>
          <w:ilvl w:val="3"/>
          <w:numId w:val="50"/>
        </w:numPr>
        <w:spacing w:after="120"/>
        <w:jc w:val="both"/>
      </w:pPr>
      <w:r>
        <w:t xml:space="preserve">na poště: </w:t>
      </w:r>
      <w:r w:rsidR="00DE1883">
        <w:rPr>
          <w:b/>
        </w:rPr>
        <w:t>XXXX</w:t>
      </w:r>
    </w:p>
    <w:p w:rsidR="00185B10" w:rsidRPr="00C52EDC" w:rsidRDefault="00185B10" w:rsidP="00185B10">
      <w:pPr>
        <w:numPr>
          <w:ilvl w:val="4"/>
          <w:numId w:val="50"/>
        </w:numPr>
        <w:spacing w:after="120"/>
        <w:jc w:val="both"/>
        <w:rPr>
          <w:b/>
        </w:rPr>
      </w:pPr>
      <w:r>
        <w:t xml:space="preserve">ve dnech </w:t>
      </w:r>
      <w:r w:rsidRPr="00C52EDC">
        <w:rPr>
          <w:b/>
        </w:rPr>
        <w:t>Po - Pá   od 8:00 do 19:00 hod.</w:t>
      </w:r>
    </w:p>
    <w:p w:rsidR="00185B10" w:rsidRPr="00185B10" w:rsidRDefault="00185B10" w:rsidP="00185B10">
      <w:pPr>
        <w:numPr>
          <w:ilvl w:val="4"/>
          <w:numId w:val="50"/>
        </w:numPr>
        <w:spacing w:after="120"/>
        <w:jc w:val="both"/>
      </w:pPr>
      <w:r>
        <w:t xml:space="preserve">mezní doba pro podání na poště </w:t>
      </w:r>
      <w:r w:rsidRPr="00C52EDC">
        <w:rPr>
          <w:b/>
        </w:rPr>
        <w:t xml:space="preserve">je </w:t>
      </w:r>
      <w:r w:rsidR="00DE1883">
        <w:rPr>
          <w:b/>
        </w:rPr>
        <w:t>XXXX</w:t>
      </w:r>
      <w:r w:rsidRPr="00C52EDC">
        <w:rPr>
          <w:b/>
        </w:rPr>
        <w:t xml:space="preserve"> hod.</w:t>
      </w:r>
    </w:p>
    <w:p w:rsidR="00185B10" w:rsidRPr="00185B10" w:rsidRDefault="00185B10" w:rsidP="00185B10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185B10" w:rsidRPr="00185B10" w:rsidRDefault="00185B10" w:rsidP="00185B10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DE1883">
        <w:t>XXXX</w:t>
      </w:r>
    </w:p>
    <w:p w:rsidR="00185B10" w:rsidRPr="00185B10" w:rsidRDefault="00185B10" w:rsidP="00185B10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DE1883">
        <w:rPr>
          <w:b/>
        </w:rPr>
        <w:t>XXXX</w:t>
      </w:r>
    </w:p>
    <w:p w:rsidR="00185B10" w:rsidRPr="00C52EDC" w:rsidRDefault="00185B10" w:rsidP="00185B10">
      <w:pPr>
        <w:numPr>
          <w:ilvl w:val="4"/>
          <w:numId w:val="50"/>
        </w:numPr>
        <w:spacing w:after="120"/>
        <w:jc w:val="both"/>
        <w:rPr>
          <w:b/>
        </w:rPr>
      </w:pPr>
      <w:r w:rsidRPr="00C52EDC">
        <w:rPr>
          <w:b/>
        </w:rPr>
        <w:t>nepravidelně</w:t>
      </w:r>
    </w:p>
    <w:p w:rsidR="00185B10" w:rsidRPr="00185B10" w:rsidRDefault="00185B10" w:rsidP="00185B10">
      <w:pPr>
        <w:numPr>
          <w:ilvl w:val="4"/>
          <w:numId w:val="50"/>
        </w:numPr>
        <w:spacing w:after="120"/>
        <w:jc w:val="both"/>
      </w:pPr>
      <w:r>
        <w:lastRenderedPageBreak/>
        <w:t>odpo</w:t>
      </w:r>
      <w:r w:rsidR="00C52EDC">
        <w:t xml:space="preserve">vědný pracovník Odesílatele: </w:t>
      </w:r>
      <w:r w:rsidR="00DE1883">
        <w:rPr>
          <w:b/>
        </w:rPr>
        <w:t>XXXX</w:t>
      </w:r>
    </w:p>
    <w:p w:rsidR="00185B10" w:rsidRPr="00185B10" w:rsidRDefault="00185B10" w:rsidP="00185B10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  <w:r w:rsidR="00DE1883">
        <w:rPr>
          <w:b/>
        </w:rPr>
        <w:t>XXXX</w:t>
      </w:r>
    </w:p>
    <w:p w:rsidR="00185B10" w:rsidRPr="00185B10" w:rsidRDefault="00185B10" w:rsidP="00185B10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185B10" w:rsidRPr="00185B10" w:rsidRDefault="00185B10" w:rsidP="00185B1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Současně se zásilkami předá Odesílatel jejich seznam ve formě datového souboru (strukturu a formát věty dodá ČP) nebo na podacím archu. </w:t>
      </w:r>
    </w:p>
    <w:p w:rsidR="00185B10" w:rsidRPr="00185B10" w:rsidRDefault="00185B10" w:rsidP="00185B10">
      <w:pPr>
        <w:numPr>
          <w:ilvl w:val="1"/>
          <w:numId w:val="50"/>
        </w:numPr>
        <w:spacing w:after="120"/>
        <w:ind w:left="624" w:hanging="624"/>
        <w:jc w:val="both"/>
      </w:pPr>
      <w:r>
        <w:t>Objednávky svozu jsou přijímány pracovištěm ČP:</w:t>
      </w:r>
    </w:p>
    <w:p w:rsidR="00185B10" w:rsidRPr="00185B10" w:rsidRDefault="00185B10" w:rsidP="00185B10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telefon: </w:t>
      </w:r>
      <w:r w:rsidR="00DE1883">
        <w:rPr>
          <w:b/>
        </w:rPr>
        <w:t>XXXX</w:t>
      </w:r>
    </w:p>
    <w:p w:rsidR="00185B10" w:rsidRPr="00185B10" w:rsidRDefault="00185B10" w:rsidP="00185B10">
      <w:pPr>
        <w:numPr>
          <w:ilvl w:val="2"/>
          <w:numId w:val="50"/>
        </w:numPr>
        <w:spacing w:after="120"/>
        <w:ind w:left="624" w:hanging="624"/>
        <w:jc w:val="both"/>
      </w:pPr>
      <w:r>
        <w:t>v pracovní dny v době od 8:00 hod. do 1</w:t>
      </w:r>
      <w:r w:rsidR="00C52EDC">
        <w:t>5</w:t>
      </w:r>
      <w:r>
        <w:t>:00 hod., a to na následující pracovní den, pokud se strany Dohody nedohodnou jinak.</w:t>
      </w:r>
    </w:p>
    <w:p w:rsidR="00185B10" w:rsidRPr="00185B10" w:rsidRDefault="00185B10" w:rsidP="00185B1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Současně se zásilkami předá Odesílatel jejich seznam ve formě datového souboru (strukturu a formát věty dodá ČP) nebo na podacím archu. </w:t>
      </w:r>
    </w:p>
    <w:p w:rsidR="00185B10" w:rsidRPr="00185B10" w:rsidRDefault="00185B10" w:rsidP="00185B1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převzetí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</w:t>
      </w:r>
      <w:r w:rsidR="00DE1883">
        <w:t>XXXX</w:t>
      </w:r>
      <w:r>
        <w:t xml:space="preserve"> minut.</w:t>
      </w:r>
    </w:p>
    <w:p w:rsidR="00185B10" w:rsidRPr="00185B10" w:rsidRDefault="00185B10" w:rsidP="00185B10">
      <w:pPr>
        <w:numPr>
          <w:ilvl w:val="1"/>
          <w:numId w:val="50"/>
        </w:numPr>
        <w:spacing w:after="120"/>
        <w:ind w:left="624" w:hanging="624"/>
        <w:jc w:val="both"/>
      </w:pPr>
      <w:r>
        <w:t>Při převzetí zásilek na obslužném místě vystaví pověřený pracovník ČP pouze potvrzení o počtu převzatých zásilek. Potvrzenou tiskovou sestavu (podací stvrzenku) vyhotovenou prostřednictvím příslušného programu ČP vrátí Odesílateli:</w:t>
      </w:r>
    </w:p>
    <w:p w:rsidR="00185B10" w:rsidRPr="00185B10" w:rsidRDefault="00185B10" w:rsidP="00185B10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  <w:r w:rsidR="00DE1883">
        <w:rPr>
          <w:b/>
        </w:rPr>
        <w:t>XXXX</w:t>
      </w:r>
    </w:p>
    <w:p w:rsidR="00185B10" w:rsidRPr="00185B10" w:rsidRDefault="00185B10" w:rsidP="00185B1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185B10" w:rsidRPr="00185B10" w:rsidRDefault="00185B10" w:rsidP="00185B10">
      <w:pPr>
        <w:numPr>
          <w:ilvl w:val="1"/>
          <w:numId w:val="50"/>
        </w:numPr>
        <w:spacing w:after="120"/>
        <w:ind w:left="624" w:hanging="624"/>
        <w:jc w:val="both"/>
      </w:pPr>
      <w:r>
        <w:t>Cena za službu je účtována:</w:t>
      </w:r>
    </w:p>
    <w:p w:rsidR="00185B10" w:rsidRPr="00185B10" w:rsidRDefault="00185B10" w:rsidP="00185B10">
      <w:pPr>
        <w:numPr>
          <w:ilvl w:val="3"/>
          <w:numId w:val="50"/>
        </w:numPr>
        <w:spacing w:after="120"/>
        <w:jc w:val="both"/>
      </w:pPr>
      <w:r>
        <w:t xml:space="preserve">dle </w:t>
      </w:r>
      <w:r w:rsidRPr="00C52EDC">
        <w:rPr>
          <w:b/>
        </w:rPr>
        <w:t>Přílohy č. 1</w:t>
      </w:r>
      <w:r>
        <w:t xml:space="preserve"> Cena za službu Balík </w:t>
      </w:r>
      <w:proofErr w:type="spellStart"/>
      <w:r>
        <w:t>Nadrozměr</w:t>
      </w:r>
      <w:proofErr w:type="spellEnd"/>
      <w:r>
        <w:t xml:space="preserve"> - Jednotná cena.</w:t>
      </w:r>
    </w:p>
    <w:p w:rsidR="00185B10" w:rsidRPr="00185B10" w:rsidRDefault="00185B10" w:rsidP="00185B10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 na základě faktury</w:t>
      </w:r>
    </w:p>
    <w:p w:rsidR="00185B10" w:rsidRPr="00185B10" w:rsidRDefault="00185B10" w:rsidP="00185B10">
      <w:pPr>
        <w:numPr>
          <w:ilvl w:val="3"/>
          <w:numId w:val="50"/>
        </w:numPr>
        <w:spacing w:after="120"/>
        <w:jc w:val="both"/>
      </w:pPr>
      <w:r>
        <w:t>převodem z účtu</w:t>
      </w:r>
    </w:p>
    <w:p w:rsidR="00185B10" w:rsidRPr="00185B10" w:rsidRDefault="00185B10" w:rsidP="00185B1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Fakturu - daňový doklad </w:t>
      </w:r>
      <w:proofErr w:type="gramStart"/>
      <w:r>
        <w:t>bude</w:t>
      </w:r>
      <w:proofErr w:type="gramEnd"/>
      <w:r>
        <w:t xml:space="preserve"> ČP vystavovat </w:t>
      </w:r>
      <w:proofErr w:type="gramStart"/>
      <w:r>
        <w:t>bude</w:t>
      </w:r>
      <w:proofErr w:type="gramEnd"/>
      <w:r>
        <w:t xml:space="preserve"> ČP vystavovat </w:t>
      </w:r>
      <w:r w:rsidR="00C52EDC" w:rsidRPr="00C52EDC">
        <w:rPr>
          <w:b/>
        </w:rPr>
        <w:t>m</w:t>
      </w:r>
      <w:r w:rsidRPr="00C52EDC">
        <w:rPr>
          <w:b/>
        </w:rPr>
        <w:t xml:space="preserve">ěsíčně s lhůtou splatnosti </w:t>
      </w:r>
      <w:r w:rsidR="00DE1883">
        <w:rPr>
          <w:b/>
        </w:rPr>
        <w:t>XXXX</w:t>
      </w:r>
      <w:r>
        <w:t xml:space="preserve"> ode dne jejího vystavení.</w:t>
      </w:r>
      <w:r w:rsidR="00926501">
        <w:t xml:space="preserve"> </w:t>
      </w:r>
      <w:r w:rsidR="00926501" w:rsidRPr="00F36408">
        <w:rPr>
          <w:b/>
        </w:rPr>
        <w:t>Fakturovaná částka bude rovněž uvedena v </w:t>
      </w:r>
      <w:proofErr w:type="gramStart"/>
      <w:r w:rsidR="00926501" w:rsidRPr="00F36408">
        <w:rPr>
          <w:b/>
        </w:rPr>
        <w:t>EUR</w:t>
      </w:r>
      <w:proofErr w:type="gramEnd"/>
      <w:r w:rsidR="00926501" w:rsidRPr="00F36408">
        <w:rPr>
          <w:b/>
        </w:rPr>
        <w:t>.</w:t>
      </w:r>
    </w:p>
    <w:p w:rsidR="00185B10" w:rsidRPr="00185B10" w:rsidRDefault="00185B10" w:rsidP="00185B10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</w:t>
      </w:r>
    </w:p>
    <w:p w:rsidR="00185B10" w:rsidRPr="00185B10" w:rsidRDefault="00185B10" w:rsidP="00185B10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185B10" w:rsidRPr="00C52EDC" w:rsidRDefault="00DE1883" w:rsidP="00185B10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rPr>
          <w:b/>
        </w:rPr>
        <w:t>XXXX</w:t>
      </w:r>
    </w:p>
    <w:p w:rsidR="00185B10" w:rsidRPr="00C52EDC" w:rsidRDefault="00185B10" w:rsidP="00185B10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 w:rsidRPr="00C52EDC">
        <w:rPr>
          <w:b/>
        </w:rPr>
        <w:t xml:space="preserve">ID CČK složky: </w:t>
      </w:r>
      <w:r w:rsidR="00DE1883">
        <w:rPr>
          <w:b/>
        </w:rPr>
        <w:t>XXXX</w:t>
      </w:r>
    </w:p>
    <w:p w:rsidR="00185B10" w:rsidRPr="00185B10" w:rsidRDefault="00185B10" w:rsidP="00185B10">
      <w:pPr>
        <w:numPr>
          <w:ilvl w:val="2"/>
          <w:numId w:val="50"/>
        </w:numPr>
        <w:spacing w:after="120"/>
        <w:ind w:left="624" w:hanging="624"/>
        <w:jc w:val="both"/>
      </w:pPr>
    </w:p>
    <w:p w:rsidR="00185B10" w:rsidRPr="00185B10" w:rsidRDefault="00185B10" w:rsidP="00185B10">
      <w:pPr>
        <w:numPr>
          <w:ilvl w:val="1"/>
          <w:numId w:val="50"/>
        </w:numPr>
        <w:spacing w:after="120"/>
        <w:jc w:val="both"/>
      </w:pPr>
      <w:r>
        <w:lastRenderedPageBreak/>
        <w:t>Pokud Odesílatel nevyrovná své závazky vůči ČP ve lhůtě splatnosti stanovené podle čl. 4, bodu 4.3 této Dohody, vyhrazuje si ČP právo po dobu prodlení Odesílatele s úhradou jeho závazků nepřevzít zásilky dle podmínek této Dohody.</w:t>
      </w:r>
    </w:p>
    <w:p w:rsidR="00185B10" w:rsidRPr="00185B10" w:rsidRDefault="00185B10" w:rsidP="00185B1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185B10" w:rsidRPr="00185B10" w:rsidRDefault="00185B10" w:rsidP="00185B10">
      <w:pPr>
        <w:numPr>
          <w:ilvl w:val="1"/>
          <w:numId w:val="50"/>
        </w:numPr>
        <w:spacing w:after="120"/>
        <w:ind w:left="624" w:hanging="624"/>
        <w:jc w:val="both"/>
      </w:pPr>
      <w:r>
        <w:t>Odesílatel může v případech dle poštovních podmínek příslušné služby a v souladu s těmito poštovními podmínkami předávat ČP osobní údaje Zákazníků Odesílatele (adresátů zásilek) v následujícím rozsahu:</w:t>
      </w:r>
    </w:p>
    <w:p w:rsidR="00185B10" w:rsidRPr="00185B10" w:rsidRDefault="00185B10" w:rsidP="00185B10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185B10" w:rsidRPr="00185B10" w:rsidRDefault="00185B10" w:rsidP="00185B10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185B10" w:rsidRPr="00185B10" w:rsidRDefault="00185B10" w:rsidP="00185B1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osobní údaje uvedené v bodě 5.1 využívá k účelu, který je popsán v poštovních podmínkách příslušné služby. ČP je oprávněna k tomuto účelu zmocnit i třetí osoby. </w:t>
      </w:r>
    </w:p>
    <w:p w:rsidR="00185B10" w:rsidRPr="00185B10" w:rsidRDefault="00185B10" w:rsidP="00185B10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v souvislosti s osobními údaji předanými podle bodu 5.1 Dohody zavazuje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185B10" w:rsidRPr="00185B10" w:rsidRDefault="00185B10" w:rsidP="00185B1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je po dobu zpracování uvedenou v bodu 5.3 na </w:t>
      </w:r>
      <w:proofErr w:type="spellStart"/>
      <w:r>
        <w:t>požádáníČP</w:t>
      </w:r>
      <w:proofErr w:type="spellEnd"/>
      <w:r>
        <w:t xml:space="preserve"> povinen ČP 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185B10" w:rsidRPr="00185B10" w:rsidRDefault="00185B10" w:rsidP="00185B10">
      <w:pPr>
        <w:numPr>
          <w:ilvl w:val="1"/>
          <w:numId w:val="50"/>
        </w:numPr>
        <w:spacing w:after="120"/>
        <w:ind w:left="624" w:hanging="624"/>
        <w:jc w:val="both"/>
      </w:pPr>
      <w:r>
        <w:t>Odesílatel prohlašuje, že je správcem osobních údajů uvedených v bodě 5.1 ve smyslu příslušných ustanovení ZOOÚ.</w:t>
      </w:r>
    </w:p>
    <w:p w:rsidR="00185B10" w:rsidRPr="00185B10" w:rsidRDefault="00185B10" w:rsidP="00185B10">
      <w:pPr>
        <w:numPr>
          <w:ilvl w:val="1"/>
          <w:numId w:val="50"/>
        </w:numPr>
        <w:spacing w:after="120"/>
        <w:ind w:left="624" w:hanging="624"/>
        <w:jc w:val="both"/>
      </w:pPr>
      <w:r>
        <w:t>Odesílatel prohlašuje, že osobní údaje uvedené v bodu 5.1 této Dohody jsou Odesílatelem získávány a zpracovávány v souladu se ZOOÚ, jsou přesné, odpovídají stanovenému účelu a jsou v rozsahu nezbytném pro naplnění stanového účelu.</w:t>
      </w:r>
    </w:p>
    <w:p w:rsidR="00185B10" w:rsidRPr="00185B10" w:rsidRDefault="00185B10" w:rsidP="00185B10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ZOOÚ. Oznámení ČP o zpracovávání osobních údajů bylo řádně registrováno u Úřadu pro ochranu osobních údajů pod registračním číslem 00015219-010 ze dne 15. 11. 2010.</w:t>
      </w:r>
    </w:p>
    <w:p w:rsidR="00185B10" w:rsidRPr="00185B10" w:rsidRDefault="00185B10" w:rsidP="00185B10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185B10" w:rsidRPr="00185B10" w:rsidRDefault="00185B10" w:rsidP="00185B1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185B10" w:rsidRPr="00185B10" w:rsidRDefault="00185B10" w:rsidP="00185B1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odpovídá za veškeré škody, které ČP vzniknou v důsledku nesplnění některého ze závazků Odesílatele uvedených v bodech, 5.3, 5.4, 5.5, a 5.6. </w:t>
      </w:r>
    </w:p>
    <w:p w:rsidR="00185B10" w:rsidRPr="00185B10" w:rsidRDefault="00185B10" w:rsidP="00185B10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Ustanovení bodu 5.7 a 5.10 tohoto článku platí i po skončení této Dohody, a to i tehdy, jestliže dojde k odstoupení od ní nebo k její výpovědi některou ze stran či oběma stranami.</w:t>
      </w:r>
    </w:p>
    <w:p w:rsidR="00185B10" w:rsidRPr="00185B10" w:rsidRDefault="00185B10" w:rsidP="00185B1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185B10" w:rsidRPr="00185B10" w:rsidRDefault="00185B10" w:rsidP="00185B10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185B10" w:rsidRPr="00C52EDC" w:rsidRDefault="00DE1883" w:rsidP="00185B10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XXXX</w:t>
      </w:r>
    </w:p>
    <w:p w:rsidR="00185B10" w:rsidRPr="00185B10" w:rsidRDefault="00185B10" w:rsidP="00185B10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DE1883" w:rsidRDefault="00DE1883" w:rsidP="00DE1883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XXXX</w:t>
      </w:r>
    </w:p>
    <w:p w:rsidR="00185B10" w:rsidRPr="00DE1883" w:rsidRDefault="00DE1883" w:rsidP="00DE1883">
      <w:pPr>
        <w:numPr>
          <w:ilvl w:val="5"/>
          <w:numId w:val="50"/>
        </w:numPr>
        <w:spacing w:after="120"/>
        <w:jc w:val="both"/>
        <w:rPr>
          <w:b/>
        </w:rPr>
      </w:pPr>
      <w:r w:rsidRPr="00DE1883">
        <w:rPr>
          <w:b/>
        </w:rPr>
        <w:t>XXXX</w:t>
      </w:r>
    </w:p>
    <w:p w:rsidR="00185B10" w:rsidRPr="00185B10" w:rsidRDefault="00185B10" w:rsidP="00185B10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bodě 4.3 článku 4 a v bodě 5.1 tohoto článku, se budou strany Dohody neprodleně písemně informovat. Tyto změny nejsou důvodem k sepsání Dodatku</w:t>
      </w:r>
    </w:p>
    <w:p w:rsidR="00185B10" w:rsidRPr="00185B10" w:rsidRDefault="00185B10" w:rsidP="00185B1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185B10" w:rsidRPr="00185B10" w:rsidRDefault="00185B10" w:rsidP="00185B1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</w:t>
      </w:r>
      <w:r w:rsidR="00DE1883">
        <w:rPr>
          <w:b/>
        </w:rPr>
        <w:t>XXXX</w:t>
      </w:r>
      <w:r>
        <w:t xml:space="preserve">. Každá ze stran může Dohodu vypovědět i bez udání důvodů s tím, že výpovědní doba 1 měsíc začne běžet dnem následujícím po doručení výpovědi druhé straně Dohody. Pokud Odesílatel písemně odmítne změnu Obchodních podmínek a/nebo Ceníku, současně s tímto oznámením o odmítnutí změn vypovídá tuto Dohodu. Výpovědní doba počíná běžet dnem doručení výpovědi ČP, přičemž skončí ke dni účinnosti změny Obchodních podmínek a/nebo Ceníku. Výpověď musí být doručena ČP přede dnem, kdy má změna nabýt </w:t>
      </w:r>
      <w:proofErr w:type="gramStart"/>
      <w:r>
        <w:t>účinnosti.Výpověď</w:t>
      </w:r>
      <w:proofErr w:type="gramEnd"/>
      <w:r>
        <w:t xml:space="preserve"> a oznámení o odmítnutí změn Obchodních podmínek a/nebo Ceníku učiněné Odesílatelem musí mít písemnou formu, podpis Odesílatele na nich musí být úředně ověřen nebo učiněn před zaměstnancem ČP a musí být doručeny ČP osobně, poštou, kurýrní službou nebo jiným dohodnutým způsobem umožňujícím přepravu nebo přenos a prokazatelné doručení. ČP se s Odesílatelem může též dohodnout, že výpověď a oznámení o odmítnutí navrhovaných změn budou doručovány faxem nebo prostřednictvím elektronické pošty. Po skončení účinnosti Dohody vrátí Odesílatel ČP předané nepoužité podací nálepky.</w:t>
      </w:r>
    </w:p>
    <w:p w:rsidR="00185B10" w:rsidRPr="00185B10" w:rsidRDefault="00185B10" w:rsidP="00185B10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185B10" w:rsidRPr="00185B10" w:rsidRDefault="00185B10" w:rsidP="00185B10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185B10" w:rsidRPr="00185B10" w:rsidRDefault="00185B10" w:rsidP="00185B10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185B10" w:rsidRPr="00185B10" w:rsidRDefault="00185B10" w:rsidP="00185B10">
      <w:pPr>
        <w:numPr>
          <w:ilvl w:val="1"/>
          <w:numId w:val="50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185B10" w:rsidRPr="00185B10" w:rsidRDefault="00185B10" w:rsidP="00185B10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185B10" w:rsidRPr="00185B10" w:rsidRDefault="00185B10" w:rsidP="00185B1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185B10" w:rsidRPr="00185B10" w:rsidRDefault="00185B10" w:rsidP="00185B10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Práva a povinnosti plynoucí z této Dohody pro každou ze stran přecházejí na jejich právní nástupce.</w:t>
      </w:r>
    </w:p>
    <w:p w:rsidR="00185B10" w:rsidRPr="00185B10" w:rsidRDefault="00185B10" w:rsidP="00185B10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185B10" w:rsidRPr="00185B10" w:rsidRDefault="00185B10" w:rsidP="00185B1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Oprávnění k podpisu této Dohody Odesílatel dokládá: </w:t>
      </w:r>
    </w:p>
    <w:p w:rsidR="00185B10" w:rsidRPr="00185B10" w:rsidRDefault="00185B10" w:rsidP="00185B10">
      <w:pPr>
        <w:numPr>
          <w:ilvl w:val="3"/>
          <w:numId w:val="50"/>
        </w:numPr>
        <w:spacing w:after="120"/>
        <w:jc w:val="both"/>
      </w:pPr>
      <w:r>
        <w:t>platným výpisem z obchodního rejstříku nebo jeho ověřenou kopií (ne staršími 6 měsíců)</w:t>
      </w:r>
    </w:p>
    <w:p w:rsidR="00185B10" w:rsidRPr="00185B10" w:rsidRDefault="00185B10" w:rsidP="00185B10">
      <w:pPr>
        <w:numPr>
          <w:ilvl w:val="1"/>
          <w:numId w:val="50"/>
        </w:numPr>
        <w:spacing w:after="120"/>
        <w:ind w:left="624" w:hanging="624"/>
        <w:jc w:val="both"/>
      </w:pPr>
      <w:r>
        <w:t>Dohoda je platná a účinná dnem podpisu oběma stranami Dohody.</w:t>
      </w:r>
    </w:p>
    <w:p w:rsidR="00185B10" w:rsidRPr="00185B10" w:rsidRDefault="00185B10" w:rsidP="00185B10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185B10" w:rsidRDefault="00185B10" w:rsidP="00185B10">
      <w:pPr>
        <w:numPr>
          <w:ilvl w:val="0"/>
          <w:numId w:val="0"/>
        </w:numPr>
        <w:spacing w:after="120"/>
        <w:jc w:val="both"/>
      </w:pPr>
    </w:p>
    <w:p w:rsidR="00185B10" w:rsidRDefault="00185B10" w:rsidP="00185B10">
      <w:pPr>
        <w:numPr>
          <w:ilvl w:val="0"/>
          <w:numId w:val="0"/>
        </w:numPr>
        <w:spacing w:after="120"/>
        <w:jc w:val="both"/>
      </w:pPr>
    </w:p>
    <w:p w:rsidR="00185B10" w:rsidRDefault="00185B10" w:rsidP="00185B10">
      <w:pPr>
        <w:numPr>
          <w:ilvl w:val="0"/>
          <w:numId w:val="0"/>
        </w:numPr>
        <w:spacing w:after="120"/>
        <w:ind w:left="624" w:hanging="624"/>
        <w:jc w:val="both"/>
      </w:pPr>
      <w:r>
        <w:rPr>
          <w:b/>
          <w:u w:val="single"/>
        </w:rPr>
        <w:t>Příloha:</w:t>
      </w:r>
    </w:p>
    <w:p w:rsidR="00185B10" w:rsidRDefault="00185B10" w:rsidP="00185B10">
      <w:pPr>
        <w:numPr>
          <w:ilvl w:val="0"/>
          <w:numId w:val="0"/>
        </w:numPr>
        <w:spacing w:after="120"/>
        <w:ind w:left="624" w:hanging="624"/>
        <w:jc w:val="both"/>
      </w:pPr>
      <w:r>
        <w:t xml:space="preserve">Příloha č. 1 - Cena za službu Balík </w:t>
      </w:r>
      <w:proofErr w:type="spellStart"/>
      <w:r>
        <w:t>Nadrozměr</w:t>
      </w:r>
      <w:proofErr w:type="spellEnd"/>
      <w:r>
        <w:t xml:space="preserve"> - Jednotná cena </w:t>
      </w:r>
    </w:p>
    <w:p w:rsidR="00185B10" w:rsidRDefault="00185B10" w:rsidP="00185B10">
      <w:pPr>
        <w:numPr>
          <w:ilvl w:val="0"/>
          <w:numId w:val="0"/>
        </w:numPr>
        <w:spacing w:before="120" w:after="120"/>
        <w:jc w:val="both"/>
      </w:pPr>
      <w:r>
        <w:t xml:space="preserve">Příloha č. 2 - Vzor evidenčního listu Odesílatele zásilek se službou </w:t>
      </w:r>
      <w:proofErr w:type="spellStart"/>
      <w:r>
        <w:t>Bezdokladová</w:t>
      </w:r>
      <w:proofErr w:type="spellEnd"/>
      <w:r>
        <w:t xml:space="preserve"> dobírka</w:t>
      </w:r>
    </w:p>
    <w:p w:rsidR="00185B10" w:rsidRDefault="00185B10" w:rsidP="00185B10">
      <w:pPr>
        <w:numPr>
          <w:ilvl w:val="0"/>
          <w:numId w:val="0"/>
        </w:numPr>
        <w:spacing w:before="120" w:after="120"/>
        <w:jc w:val="both"/>
      </w:pPr>
    </w:p>
    <w:p w:rsidR="00185B10" w:rsidRDefault="00185B10" w:rsidP="00185B10">
      <w:pPr>
        <w:numPr>
          <w:ilvl w:val="0"/>
          <w:numId w:val="0"/>
        </w:numPr>
        <w:spacing w:before="120" w:after="120"/>
        <w:jc w:val="both"/>
      </w:pPr>
    </w:p>
    <w:p w:rsidR="00185B10" w:rsidRDefault="00185B10" w:rsidP="00185B10">
      <w:pPr>
        <w:numPr>
          <w:ilvl w:val="0"/>
          <w:numId w:val="0"/>
        </w:numPr>
        <w:spacing w:before="120" w:after="120"/>
        <w:jc w:val="both"/>
      </w:pPr>
    </w:p>
    <w:p w:rsidR="00185B10" w:rsidRDefault="00185B10" w:rsidP="00185B10">
      <w:pPr>
        <w:numPr>
          <w:ilvl w:val="0"/>
          <w:numId w:val="0"/>
        </w:numPr>
        <w:spacing w:after="120"/>
        <w:jc w:val="both"/>
        <w:sectPr w:rsidR="00185B10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85B10" w:rsidRDefault="00185B10" w:rsidP="00185B10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dne </w:t>
      </w:r>
      <w:proofErr w:type="gramStart"/>
      <w:r>
        <w:t>25.3.2015</w:t>
      </w:r>
      <w:proofErr w:type="gramEnd"/>
    </w:p>
    <w:p w:rsidR="00185B10" w:rsidRDefault="00185B10" w:rsidP="00185B10">
      <w:pPr>
        <w:numPr>
          <w:ilvl w:val="0"/>
          <w:numId w:val="0"/>
        </w:numPr>
        <w:spacing w:after="120"/>
        <w:jc w:val="both"/>
      </w:pPr>
    </w:p>
    <w:p w:rsidR="00185B10" w:rsidRDefault="00185B10" w:rsidP="00185B10">
      <w:pPr>
        <w:numPr>
          <w:ilvl w:val="0"/>
          <w:numId w:val="0"/>
        </w:numPr>
        <w:spacing w:after="120"/>
        <w:jc w:val="both"/>
      </w:pPr>
      <w:r>
        <w:t>Za ČP:</w:t>
      </w:r>
    </w:p>
    <w:p w:rsidR="00185B10" w:rsidRDefault="00185B10" w:rsidP="00185B10">
      <w:pPr>
        <w:numPr>
          <w:ilvl w:val="0"/>
          <w:numId w:val="0"/>
        </w:numPr>
        <w:spacing w:after="120"/>
        <w:jc w:val="both"/>
      </w:pPr>
    </w:p>
    <w:p w:rsidR="00185B10" w:rsidRDefault="00185B10" w:rsidP="00185B1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85B10" w:rsidRDefault="00185B10" w:rsidP="00185B10">
      <w:pPr>
        <w:numPr>
          <w:ilvl w:val="0"/>
          <w:numId w:val="0"/>
        </w:numPr>
        <w:spacing w:after="120"/>
        <w:jc w:val="center"/>
      </w:pPr>
    </w:p>
    <w:p w:rsidR="00185B10" w:rsidRDefault="00185B10" w:rsidP="00185B10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185B10" w:rsidRDefault="00185B10" w:rsidP="00185B10">
      <w:pPr>
        <w:numPr>
          <w:ilvl w:val="0"/>
          <w:numId w:val="0"/>
        </w:numPr>
        <w:spacing w:after="120"/>
        <w:jc w:val="center"/>
      </w:pPr>
      <w:r>
        <w:t xml:space="preserve">Obchodní ředitelka </w:t>
      </w:r>
      <w:proofErr w:type="gramStart"/>
      <w:r>
        <w:t>regionu,  Obchod</w:t>
      </w:r>
      <w:proofErr w:type="gramEnd"/>
      <w:r>
        <w:t xml:space="preserve"> JM</w:t>
      </w:r>
    </w:p>
    <w:p w:rsidR="00185B10" w:rsidRDefault="00185B10" w:rsidP="00185B10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C52EDC">
        <w:t>Kroměříži</w:t>
      </w:r>
      <w:r>
        <w:t xml:space="preserve"> dne </w:t>
      </w:r>
    </w:p>
    <w:p w:rsidR="00185B10" w:rsidRDefault="00185B10" w:rsidP="00185B10">
      <w:pPr>
        <w:numPr>
          <w:ilvl w:val="0"/>
          <w:numId w:val="0"/>
        </w:numPr>
        <w:spacing w:after="120"/>
      </w:pPr>
    </w:p>
    <w:p w:rsidR="00185B10" w:rsidRDefault="00185B10" w:rsidP="00185B10">
      <w:pPr>
        <w:numPr>
          <w:ilvl w:val="0"/>
          <w:numId w:val="0"/>
        </w:numPr>
        <w:spacing w:after="120"/>
      </w:pPr>
      <w:r>
        <w:t>Za Odesílatele:</w:t>
      </w:r>
    </w:p>
    <w:p w:rsidR="00185B10" w:rsidRDefault="00185B10" w:rsidP="00185B10">
      <w:pPr>
        <w:numPr>
          <w:ilvl w:val="0"/>
          <w:numId w:val="0"/>
        </w:numPr>
        <w:spacing w:after="120"/>
      </w:pPr>
    </w:p>
    <w:p w:rsidR="00185B10" w:rsidRDefault="00185B10" w:rsidP="00185B1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85B10" w:rsidRDefault="00185B10" w:rsidP="00185B10">
      <w:pPr>
        <w:numPr>
          <w:ilvl w:val="0"/>
          <w:numId w:val="0"/>
        </w:numPr>
        <w:spacing w:after="120"/>
        <w:jc w:val="center"/>
      </w:pPr>
    </w:p>
    <w:p w:rsidR="00185B10" w:rsidRDefault="00DE1883" w:rsidP="00185B10">
      <w:pPr>
        <w:numPr>
          <w:ilvl w:val="0"/>
          <w:numId w:val="0"/>
        </w:numPr>
        <w:spacing w:after="120"/>
        <w:jc w:val="center"/>
      </w:pPr>
      <w:r>
        <w:t>XXXX</w:t>
      </w:r>
    </w:p>
    <w:p w:rsidR="00185B10" w:rsidRDefault="00DE1883" w:rsidP="00185B10">
      <w:pPr>
        <w:numPr>
          <w:ilvl w:val="0"/>
          <w:numId w:val="0"/>
        </w:numPr>
        <w:spacing w:after="120"/>
        <w:jc w:val="center"/>
      </w:pPr>
      <w:r>
        <w:t>XXXX</w:t>
      </w:r>
    </w:p>
    <w:p w:rsidR="00185B10" w:rsidRDefault="00185B10" w:rsidP="00185B10">
      <w:pPr>
        <w:numPr>
          <w:ilvl w:val="0"/>
          <w:numId w:val="0"/>
        </w:numPr>
        <w:spacing w:after="120"/>
        <w:jc w:val="center"/>
      </w:pPr>
    </w:p>
    <w:p w:rsidR="00185B10" w:rsidRDefault="00185B10" w:rsidP="00185B10">
      <w:pPr>
        <w:numPr>
          <w:ilvl w:val="0"/>
          <w:numId w:val="0"/>
        </w:numPr>
        <w:spacing w:after="120"/>
        <w:jc w:val="center"/>
      </w:pPr>
    </w:p>
    <w:p w:rsidR="00185B10" w:rsidRDefault="00185B10" w:rsidP="00185B1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85B10" w:rsidRDefault="00185B10" w:rsidP="00185B10">
      <w:pPr>
        <w:numPr>
          <w:ilvl w:val="0"/>
          <w:numId w:val="0"/>
        </w:numPr>
        <w:spacing w:after="120"/>
        <w:jc w:val="center"/>
      </w:pPr>
    </w:p>
    <w:p w:rsidR="00185B10" w:rsidRDefault="00DE1883" w:rsidP="00185B10">
      <w:pPr>
        <w:numPr>
          <w:ilvl w:val="0"/>
          <w:numId w:val="0"/>
        </w:numPr>
        <w:spacing w:after="120"/>
        <w:jc w:val="center"/>
      </w:pPr>
      <w:r>
        <w:t>XXXX</w:t>
      </w:r>
    </w:p>
    <w:p w:rsidR="00AA4A4D" w:rsidRPr="00185B10" w:rsidRDefault="00DE1883" w:rsidP="00185B10">
      <w:pPr>
        <w:numPr>
          <w:ilvl w:val="0"/>
          <w:numId w:val="0"/>
        </w:numPr>
        <w:spacing w:after="120"/>
        <w:jc w:val="center"/>
      </w:pPr>
      <w:r>
        <w:t>XXXX</w:t>
      </w:r>
      <w:bookmarkStart w:id="0" w:name="_GoBack"/>
      <w:bookmarkEnd w:id="0"/>
    </w:p>
    <w:sectPr w:rsidR="00AA4A4D" w:rsidRPr="00185B10" w:rsidSect="00185B1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76A" w:rsidRDefault="00F6776A">
      <w:r>
        <w:separator/>
      </w:r>
    </w:p>
  </w:endnote>
  <w:endnote w:type="continuationSeparator" w:id="0">
    <w:p w:rsidR="00F6776A" w:rsidRDefault="00F6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0076E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0076ED" w:rsidRPr="00160A6D">
      <w:rPr>
        <w:sz w:val="18"/>
        <w:szCs w:val="18"/>
      </w:rPr>
      <w:fldChar w:fldCharType="separate"/>
    </w:r>
    <w:r w:rsidR="00DE1883">
      <w:rPr>
        <w:noProof/>
        <w:sz w:val="18"/>
        <w:szCs w:val="18"/>
      </w:rPr>
      <w:t>1</w:t>
    </w:r>
    <w:r w:rsidR="000076E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0076E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0076ED" w:rsidRPr="00160A6D">
      <w:rPr>
        <w:sz w:val="18"/>
        <w:szCs w:val="18"/>
      </w:rPr>
      <w:fldChar w:fldCharType="separate"/>
    </w:r>
    <w:r w:rsidR="00DE1883">
      <w:rPr>
        <w:noProof/>
        <w:sz w:val="18"/>
        <w:szCs w:val="18"/>
      </w:rPr>
      <w:t>6</w:t>
    </w:r>
    <w:r w:rsidR="000076E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76A" w:rsidRDefault="00F6776A">
      <w:r>
        <w:separator/>
      </w:r>
    </w:p>
  </w:footnote>
  <w:footnote w:type="continuationSeparator" w:id="0">
    <w:p w:rsidR="00F6776A" w:rsidRDefault="00F67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E188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185B10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přepravy zásilek Balík </w:t>
    </w:r>
    <w:proofErr w:type="spellStart"/>
    <w:r>
      <w:rPr>
        <w:rFonts w:ascii="Arial" w:hAnsi="Arial" w:cs="Arial"/>
        <w:szCs w:val="22"/>
      </w:rPr>
      <w:t>Nadrozměr</w:t>
    </w:r>
    <w:proofErr w:type="spellEnd"/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185B10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982607-0734/2015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541B99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076ED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5B10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2FAF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34A2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B69E9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26501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C5CDB"/>
    <w:rsid w:val="009D3A37"/>
    <w:rsid w:val="009D7203"/>
    <w:rsid w:val="00A15617"/>
    <w:rsid w:val="00A173DF"/>
    <w:rsid w:val="00A207CA"/>
    <w:rsid w:val="00A26346"/>
    <w:rsid w:val="00A3168F"/>
    <w:rsid w:val="00A35200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2EDC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E1883"/>
    <w:rsid w:val="00DF2BE0"/>
    <w:rsid w:val="00E11B3F"/>
    <w:rsid w:val="00E2097A"/>
    <w:rsid w:val="00E33719"/>
    <w:rsid w:val="00E5099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36408"/>
    <w:rsid w:val="00F5467A"/>
    <w:rsid w:val="00F6776A"/>
    <w:rsid w:val="00F72865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  <w:ind w:left="0" w:firstLine="0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1AE3B-B8F4-4C6E-B9A8-4A826E37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7</TotalTime>
  <Pages>6</Pages>
  <Words>2017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Win8</cp:lastModifiedBy>
  <cp:revision>3</cp:revision>
  <cp:lastPrinted>2015-04-08T13:54:00Z</cp:lastPrinted>
  <dcterms:created xsi:type="dcterms:W3CDTF">2015-04-08T14:03:00Z</dcterms:created>
  <dcterms:modified xsi:type="dcterms:W3CDTF">2016-07-22T09:46:00Z</dcterms:modified>
</cp:coreProperties>
</file>