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0A86DAC4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BA3472">
        <w:rPr>
          <w:rFonts w:ascii="Arial" w:hAnsi="Arial" w:cs="Arial"/>
          <w:bCs/>
          <w:sz w:val="24"/>
        </w:rPr>
        <w:t>Rybniční hospodářství, s.r.o.</w:t>
      </w:r>
      <w:bookmarkEnd w:id="0"/>
    </w:p>
    <w:p w14:paraId="44E4413E" w14:textId="5FF4248F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BA3472">
        <w:rPr>
          <w:rFonts w:ascii="Arial" w:hAnsi="Arial" w:cs="Arial"/>
          <w:bCs/>
        </w:rPr>
        <w:t>Sádka 148</w:t>
      </w:r>
      <w:bookmarkEnd w:id="1"/>
    </w:p>
    <w:p w14:paraId="03A7CE1B" w14:textId="728356E2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BA3472">
        <w:rPr>
          <w:rFonts w:ascii="Arial" w:hAnsi="Arial" w:cs="Arial"/>
          <w:bCs/>
        </w:rPr>
        <w:t>53341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BA3472">
        <w:rPr>
          <w:rFonts w:ascii="Arial" w:hAnsi="Arial" w:cs="Arial"/>
          <w:bCs/>
        </w:rPr>
        <w:t>Lázně Bohdaneč</w:t>
      </w:r>
      <w:bookmarkEnd w:id="3"/>
    </w:p>
    <w:p w14:paraId="579A8878" w14:textId="63D43B4F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BA3472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4F40164F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8C586C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7DAE25C0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8C586C">
        <w:t>xxx</w:t>
      </w:r>
      <w:bookmarkStart w:id="5" w:name="_GoBack"/>
      <w:bookmarkEnd w:id="5"/>
    </w:p>
    <w:p w14:paraId="6B8BBFE7" w14:textId="77777777" w:rsidR="004707BF" w:rsidRPr="005B3A75" w:rsidRDefault="00863A43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05428425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BA3472">
        <w:rPr>
          <w:rFonts w:ascii="Arial" w:hAnsi="Arial" w:cs="Arial"/>
          <w:i w:val="0"/>
          <w:sz w:val="17"/>
          <w:szCs w:val="17"/>
        </w:rPr>
        <w:t>03833/SVSL/23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BA3472">
        <w:rPr>
          <w:rFonts w:ascii="Arial" w:hAnsi="Arial" w:cs="Arial"/>
          <w:i w:val="0"/>
          <w:sz w:val="17"/>
          <w:szCs w:val="17"/>
        </w:rPr>
        <w:t>01.03.2023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794272FE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BA3472">
        <w:rPr>
          <w:rFonts w:ascii="Arial" w:hAnsi="Arial" w:cs="Arial"/>
          <w:b/>
          <w:sz w:val="22"/>
          <w:szCs w:val="22"/>
          <w:u w:val="single"/>
        </w:rPr>
        <w:t>2023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33A91975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BA3472">
        <w:rPr>
          <w:rFonts w:ascii="Arial" w:hAnsi="Arial" w:cs="Arial"/>
          <w:sz w:val="22"/>
          <w:szCs w:val="22"/>
        </w:rPr>
        <w:t>2023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BA3472">
        <w:rPr>
          <w:rFonts w:ascii="Arial" w:hAnsi="Arial" w:cs="Arial"/>
          <w:sz w:val="22"/>
          <w:szCs w:val="22"/>
        </w:rPr>
        <w:t>15,10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7E2DE8E5" w:rsidR="00443B62" w:rsidRPr="008C73D9" w:rsidRDefault="00BA3472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PO-17/14383/SVSL/18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11AAF22A" w:rsidR="00443B62" w:rsidRPr="008C73D9" w:rsidRDefault="00BA347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29103094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63B0F0F6" w:rsidR="00625156" w:rsidRPr="008C73D9" w:rsidRDefault="00BA347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899" w:type="dxa"/>
          </w:tcPr>
          <w:p w14:paraId="228AF6EC" w14:textId="551A0609" w:rsidR="00625156" w:rsidRPr="008C73D9" w:rsidRDefault="00BA347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65276</w:t>
            </w:r>
          </w:p>
        </w:tc>
        <w:tc>
          <w:tcPr>
            <w:tcW w:w="1124" w:type="dxa"/>
          </w:tcPr>
          <w:p w14:paraId="482F7A60" w14:textId="0F294402" w:rsidR="00625156" w:rsidRPr="008C73D9" w:rsidRDefault="00BA347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15,10</w:t>
            </w:r>
          </w:p>
        </w:tc>
        <w:tc>
          <w:tcPr>
            <w:tcW w:w="2678" w:type="dxa"/>
          </w:tcPr>
          <w:p w14:paraId="60768905" w14:textId="7798DE5C" w:rsidR="00625156" w:rsidRPr="008C73D9" w:rsidRDefault="00BA347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9856,74</w:t>
            </w:r>
          </w:p>
        </w:tc>
        <w:tc>
          <w:tcPr>
            <w:tcW w:w="1831" w:type="dxa"/>
          </w:tcPr>
          <w:p w14:paraId="3E735DFB" w14:textId="5390B436" w:rsidR="00625156" w:rsidRPr="008C73D9" w:rsidRDefault="00BA347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75133,17</w:t>
            </w:r>
          </w:p>
        </w:tc>
        <w:tc>
          <w:tcPr>
            <w:tcW w:w="1831" w:type="dxa"/>
          </w:tcPr>
          <w:p w14:paraId="6AE945DD" w14:textId="4D823E56" w:rsidR="00625156" w:rsidRPr="008C73D9" w:rsidRDefault="00BA347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30.11.2023</w:t>
            </w:r>
          </w:p>
        </w:tc>
        <w:tc>
          <w:tcPr>
            <w:tcW w:w="1831" w:type="dxa"/>
          </w:tcPr>
          <w:p w14:paraId="122A2DC4" w14:textId="0AB40BFA" w:rsidR="00625156" w:rsidRPr="008C73D9" w:rsidRDefault="00BA347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68752,00</w:t>
            </w: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094E253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15F5C5D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10B4427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6E66BC4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7650C81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14197A2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30708CA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68D1A681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4DEDA50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30E0517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28A2E361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0BF9D83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0AE8262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070D335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207648E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74D85CC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2B6D00D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0FC6D06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593639D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454B08C2" w:rsidR="00625156" w:rsidRPr="008C73D9" w:rsidRDefault="00BA347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775996A8" w:rsidR="00625156" w:rsidRPr="008C73D9" w:rsidRDefault="00BA347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68752,00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659A2FD6" w:rsidR="00625156" w:rsidRPr="008C73D9" w:rsidRDefault="00BA347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527FBBA2" w:rsidR="00625156" w:rsidRPr="008C73D9" w:rsidRDefault="00BA347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68752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60070" w14:textId="77777777" w:rsidR="00863A43" w:rsidRDefault="00863A43">
      <w:r>
        <w:separator/>
      </w:r>
    </w:p>
  </w:endnote>
  <w:endnote w:type="continuationSeparator" w:id="0">
    <w:p w14:paraId="1E46EAF8" w14:textId="77777777" w:rsidR="00863A43" w:rsidRDefault="0086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E8346" w14:textId="77777777" w:rsidR="00863A43" w:rsidRDefault="00863A43">
      <w:r>
        <w:separator/>
      </w:r>
    </w:p>
  </w:footnote>
  <w:footnote w:type="continuationSeparator" w:id="0">
    <w:p w14:paraId="5CE85107" w14:textId="77777777" w:rsidR="00863A43" w:rsidRDefault="00863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48BB15DB" w:rsidR="001759CA" w:rsidRDefault="008C586C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0169890B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3A43"/>
    <w:rsid w:val="008663B9"/>
    <w:rsid w:val="00886EEE"/>
    <w:rsid w:val="008C586C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A3472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1883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2023-03-13T13:54:00Z</dcterms:created>
  <dcterms:modified xsi:type="dcterms:W3CDTF">2023-03-13T13:54:00Z</dcterms:modified>
</cp:coreProperties>
</file>