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142BA04D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4803AA">
        <w:rPr>
          <w:rFonts w:ascii="Arial" w:hAnsi="Arial" w:cs="Arial"/>
          <w:bCs/>
          <w:sz w:val="24"/>
        </w:rPr>
        <w:t>Rybářství Doksy s. r.o.</w:t>
      </w:r>
      <w:bookmarkEnd w:id="0"/>
    </w:p>
    <w:p w14:paraId="44E4413E" w14:textId="1843441C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4803AA">
        <w:rPr>
          <w:rFonts w:ascii="Arial" w:hAnsi="Arial" w:cs="Arial"/>
          <w:bCs/>
        </w:rPr>
        <w:t>Nerudova 24</w:t>
      </w:r>
      <w:bookmarkEnd w:id="1"/>
    </w:p>
    <w:p w14:paraId="03A7CE1B" w14:textId="68B17413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4803AA">
        <w:rPr>
          <w:rFonts w:ascii="Arial" w:hAnsi="Arial" w:cs="Arial"/>
          <w:bCs/>
        </w:rPr>
        <w:t>472 01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4803AA">
        <w:rPr>
          <w:rFonts w:ascii="Arial" w:hAnsi="Arial" w:cs="Arial"/>
          <w:bCs/>
        </w:rPr>
        <w:t>Doksy</w:t>
      </w:r>
      <w:bookmarkEnd w:id="3"/>
    </w:p>
    <w:p w14:paraId="579A8878" w14:textId="775BCFE4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4803AA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3D30130F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8A26A0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3AD9C302" w:rsidR="004707BF" w:rsidRPr="008A26A0" w:rsidRDefault="008A26A0" w:rsidP="008A26A0">
      <w:pPr>
        <w:ind w:left="567"/>
      </w:pPr>
      <w:r>
        <w:t xml:space="preserve">e-mail: </w:t>
      </w:r>
      <w:bookmarkStart w:id="5" w:name="_GoBack"/>
      <w:bookmarkEnd w:id="5"/>
      <w:r>
        <w:t>xxx</w:t>
      </w:r>
    </w:p>
    <w:p w14:paraId="6B8BBFE7" w14:textId="77777777" w:rsidR="004707BF" w:rsidRPr="005B3A75" w:rsidRDefault="00721F42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0758428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4803AA">
        <w:rPr>
          <w:rFonts w:ascii="Arial" w:hAnsi="Arial" w:cs="Arial"/>
          <w:i w:val="0"/>
          <w:sz w:val="17"/>
          <w:szCs w:val="17"/>
        </w:rPr>
        <w:t>03831/SVSL/23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4803AA">
        <w:rPr>
          <w:rFonts w:ascii="Arial" w:hAnsi="Arial" w:cs="Arial"/>
          <w:i w:val="0"/>
          <w:sz w:val="17"/>
          <w:szCs w:val="17"/>
        </w:rPr>
        <w:t>01.03.2023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09F2BE27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4803AA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7ABEEF64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4803AA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4803AA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3F50ADB" w:rsidR="00443B62" w:rsidRPr="008C73D9" w:rsidRDefault="004803AA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PO-17/11534/SVSL/19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D1285C3" w:rsidR="00443B62" w:rsidRPr="008C73D9" w:rsidRDefault="004803AA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29103137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F50447D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0E08BE69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33036</w:t>
            </w:r>
          </w:p>
        </w:tc>
        <w:tc>
          <w:tcPr>
            <w:tcW w:w="1124" w:type="dxa"/>
          </w:tcPr>
          <w:p w14:paraId="482F7A60" w14:textId="66053E3A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63B825DC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4988,48</w:t>
            </w:r>
          </w:p>
        </w:tc>
        <w:tc>
          <w:tcPr>
            <w:tcW w:w="1831" w:type="dxa"/>
          </w:tcPr>
          <w:p w14:paraId="3E735DFB" w14:textId="238CAF90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38024,78</w:t>
            </w:r>
          </w:p>
        </w:tc>
        <w:tc>
          <w:tcPr>
            <w:tcW w:w="1831" w:type="dxa"/>
          </w:tcPr>
          <w:p w14:paraId="6AE945DD" w14:textId="682FA241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15.11.2027</w:t>
            </w:r>
          </w:p>
        </w:tc>
        <w:tc>
          <w:tcPr>
            <w:tcW w:w="1831" w:type="dxa"/>
          </w:tcPr>
          <w:p w14:paraId="122A2DC4" w14:textId="06708EA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C0DC3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70DDFB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6A4D64FF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62876E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49668E2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7E6943C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75993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28A6139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01C09CA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54771F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0EADCE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D297D28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7BB34F4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28F653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CDFF3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67F002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513660E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E2FDA8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CE0374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6774FFB7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50B1964F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38024,78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014EB450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0BDD18D1" w:rsidR="00625156" w:rsidRPr="008C73D9" w:rsidRDefault="004803AA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38025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50B34" w14:textId="77777777" w:rsidR="00721F42" w:rsidRDefault="00721F42">
      <w:r>
        <w:separator/>
      </w:r>
    </w:p>
  </w:endnote>
  <w:endnote w:type="continuationSeparator" w:id="0">
    <w:p w14:paraId="7044D470" w14:textId="77777777" w:rsidR="00721F42" w:rsidRDefault="0072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818E5" w14:textId="77777777" w:rsidR="00721F42" w:rsidRDefault="00721F42">
      <w:r>
        <w:separator/>
      </w:r>
    </w:p>
  </w:footnote>
  <w:footnote w:type="continuationSeparator" w:id="0">
    <w:p w14:paraId="467166E3" w14:textId="77777777" w:rsidR="00721F42" w:rsidRDefault="00721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2E39067" w:rsidR="001759CA" w:rsidRDefault="008A26A0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AF4F839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803AA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21F42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A26A0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1863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2023-03-13T12:45:00Z</dcterms:created>
  <dcterms:modified xsi:type="dcterms:W3CDTF">2023-03-13T12:45:00Z</dcterms:modified>
</cp:coreProperties>
</file>