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51C6D" w:rsidP="00B51C6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B51C6D" w:rsidRDefault="00B51C6D" w:rsidP="00B51C6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982707-0729/2016</w:t>
      </w:r>
    </w:p>
    <w:p w:rsidR="00B51C6D" w:rsidRDefault="00B51C6D" w:rsidP="00B51C6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</w:p>
    <w:p w:rsidR="00B51C6D" w:rsidRDefault="00B51C6D" w:rsidP="00B51C6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51C6D" w:rsidRDefault="00B51C6D" w:rsidP="00B51C6D">
      <w:pPr>
        <w:numPr>
          <w:ilvl w:val="0"/>
          <w:numId w:val="0"/>
        </w:numPr>
        <w:spacing w:after="0" w:line="240" w:lineRule="auto"/>
        <w:ind w:left="142"/>
      </w:pPr>
    </w:p>
    <w:p w:rsidR="00B51C6D" w:rsidRDefault="00612B2F" w:rsidP="00B51C6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12B2F"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B2F"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B2F"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12B2F"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12B2F">
        <w:t>x</w:t>
      </w:r>
      <w:r>
        <w:t xml:space="preserve"> 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12B2F"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2B2F"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12B2F"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12B2F"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12B2F">
        <w:t>x</w:t>
      </w:r>
    </w:p>
    <w:p w:rsidR="00B51C6D" w:rsidRDefault="00B51C6D" w:rsidP="00B51C6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51C6D" w:rsidRDefault="00B51C6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51C6D" w:rsidRPr="00B51C6D" w:rsidRDefault="00B51C6D" w:rsidP="00B51C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51C6D" w:rsidRDefault="00B51C6D" w:rsidP="00D4451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982707-0729/2016 ze dne </w:t>
      </w:r>
      <w:proofErr w:type="gramStart"/>
      <w:r>
        <w:t>21.4.2016</w:t>
      </w:r>
      <w:proofErr w:type="gramEnd"/>
      <w:r>
        <w:t xml:space="preserve"> (dále jen "Dohoda"), a to následujícím způsobem:</w:t>
      </w:r>
    </w:p>
    <w:p w:rsidR="00B51C6D" w:rsidRDefault="00B51C6D" w:rsidP="00D4451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B51C6D" w:rsidRDefault="00B51C6D" w:rsidP="00D4451F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D4451F" w:rsidRDefault="00D4451F" w:rsidP="00D4451F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612B2F">
        <w:rPr>
          <w:b/>
        </w:rPr>
        <w:t>x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>ve dnech Po - Pá   od 10:00 do 18:00 hod.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>mezní doba pro podání na poště je 17:00 hod.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4451F" w:rsidRDefault="00D4451F" w:rsidP="00D4451F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612B2F">
        <w:rPr>
          <w:b/>
        </w:rPr>
        <w:t>x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>ve dnech Po - Pá   od 8:00 do 19:00 hod.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>mezní doba pro podání na poště je 16:30 hod.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4451F" w:rsidRPr="00611D5E" w:rsidRDefault="00D4451F" w:rsidP="00D4451F">
      <w:pPr>
        <w:numPr>
          <w:ilvl w:val="3"/>
          <w:numId w:val="21"/>
        </w:numPr>
        <w:spacing w:after="120"/>
        <w:jc w:val="both"/>
      </w:pPr>
      <w:r w:rsidRPr="00611D5E">
        <w:t xml:space="preserve">na poště: </w:t>
      </w:r>
      <w:r w:rsidR="00612B2F">
        <w:rPr>
          <w:b/>
        </w:rPr>
        <w:t>x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>ve dnech Po - Pá   od 08:00  -  11:30 ,  12:30  -  18:00  hod.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>mezní doba pro podání na poště je 16:30 hod.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>zásilky přijaté po této době jsou považovány za podané následující pracovní den</w:t>
      </w:r>
    </w:p>
    <w:p w:rsidR="00D4451F" w:rsidRDefault="00D4451F" w:rsidP="00D4451F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612B2F">
        <w:rPr>
          <w:b/>
        </w:rPr>
        <w:t>x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612B2F">
        <w:rPr>
          <w:b/>
        </w:rPr>
        <w:t>x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rPr>
          <w:b/>
        </w:rPr>
        <w:t>nepravidelně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612B2F">
        <w:t>x</w:t>
      </w:r>
    </w:p>
    <w:p w:rsidR="00D4451F" w:rsidRDefault="00D4451F" w:rsidP="00D4451F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612B2F">
        <w:rPr>
          <w:b/>
        </w:rPr>
        <w:t>x</w:t>
      </w:r>
    </w:p>
    <w:p w:rsidR="00B51C6D" w:rsidRDefault="00D4451F" w:rsidP="00D4451F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B51C6D" w:rsidRPr="00B51C6D" w:rsidRDefault="00B51C6D" w:rsidP="00B51C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51C6D" w:rsidRDefault="00B51C6D" w:rsidP="00D4451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51C6D" w:rsidRDefault="00B51C6D" w:rsidP="00D4451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B51C6D" w:rsidRDefault="00B51C6D" w:rsidP="00D4451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B51C6D" w:rsidRDefault="00B51C6D" w:rsidP="00B51C6D">
      <w:pPr>
        <w:numPr>
          <w:ilvl w:val="0"/>
          <w:numId w:val="0"/>
        </w:numPr>
        <w:spacing w:after="120"/>
      </w:pPr>
    </w:p>
    <w:p w:rsidR="00D4451F" w:rsidRDefault="00D4451F" w:rsidP="00B51C6D">
      <w:pPr>
        <w:numPr>
          <w:ilvl w:val="0"/>
          <w:numId w:val="0"/>
        </w:numPr>
        <w:spacing w:after="120"/>
      </w:pPr>
    </w:p>
    <w:p w:rsidR="00B51C6D" w:rsidRDefault="00B51C6D" w:rsidP="00B51C6D">
      <w:pPr>
        <w:numPr>
          <w:ilvl w:val="0"/>
          <w:numId w:val="0"/>
        </w:numPr>
        <w:spacing w:after="120"/>
      </w:pPr>
    </w:p>
    <w:p w:rsidR="00B51C6D" w:rsidRDefault="00B51C6D" w:rsidP="00B51C6D">
      <w:pPr>
        <w:numPr>
          <w:ilvl w:val="0"/>
          <w:numId w:val="0"/>
        </w:numPr>
        <w:spacing w:after="120"/>
        <w:sectPr w:rsidR="00B51C6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51C6D" w:rsidRDefault="00B51C6D" w:rsidP="00B51C6D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B51C6D" w:rsidRDefault="00B51C6D" w:rsidP="00B51C6D">
      <w:pPr>
        <w:numPr>
          <w:ilvl w:val="0"/>
          <w:numId w:val="0"/>
        </w:numPr>
        <w:spacing w:after="120"/>
      </w:pPr>
    </w:p>
    <w:p w:rsidR="00B51C6D" w:rsidRDefault="00B51C6D" w:rsidP="00B51C6D">
      <w:pPr>
        <w:numPr>
          <w:ilvl w:val="0"/>
          <w:numId w:val="0"/>
        </w:numPr>
        <w:spacing w:after="120"/>
      </w:pPr>
      <w:r>
        <w:t>Za ČP:</w:t>
      </w:r>
    </w:p>
    <w:p w:rsidR="00B51C6D" w:rsidRDefault="00B51C6D" w:rsidP="00B51C6D">
      <w:pPr>
        <w:numPr>
          <w:ilvl w:val="0"/>
          <w:numId w:val="0"/>
        </w:numPr>
        <w:spacing w:after="120"/>
      </w:pPr>
    </w:p>
    <w:p w:rsidR="00B51C6D" w:rsidRDefault="00B51C6D" w:rsidP="00B51C6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51C6D" w:rsidRDefault="00B51C6D" w:rsidP="00B51C6D">
      <w:pPr>
        <w:numPr>
          <w:ilvl w:val="0"/>
          <w:numId w:val="0"/>
        </w:numPr>
        <w:spacing w:after="120"/>
        <w:jc w:val="center"/>
      </w:pPr>
    </w:p>
    <w:p w:rsidR="00B51C6D" w:rsidRDefault="00B51C6D" w:rsidP="00B51C6D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B51C6D" w:rsidRDefault="00B51C6D" w:rsidP="00B51C6D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B51C6D" w:rsidRDefault="00B51C6D" w:rsidP="00B51C6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B51C6D" w:rsidRDefault="00B51C6D" w:rsidP="00B51C6D">
      <w:pPr>
        <w:numPr>
          <w:ilvl w:val="0"/>
          <w:numId w:val="0"/>
        </w:numPr>
        <w:spacing w:after="120"/>
      </w:pPr>
    </w:p>
    <w:p w:rsidR="00B51C6D" w:rsidRDefault="00B51C6D" w:rsidP="00B51C6D">
      <w:pPr>
        <w:numPr>
          <w:ilvl w:val="0"/>
          <w:numId w:val="0"/>
        </w:numPr>
        <w:spacing w:after="120"/>
      </w:pPr>
      <w:r>
        <w:t>Za Odesílatele:</w:t>
      </w:r>
    </w:p>
    <w:p w:rsidR="00B51C6D" w:rsidRDefault="00B51C6D" w:rsidP="00B51C6D">
      <w:pPr>
        <w:numPr>
          <w:ilvl w:val="0"/>
          <w:numId w:val="0"/>
        </w:numPr>
        <w:spacing w:after="120"/>
      </w:pPr>
    </w:p>
    <w:p w:rsidR="00B51C6D" w:rsidRDefault="00B51C6D" w:rsidP="00B51C6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51C6D" w:rsidRDefault="00B51C6D" w:rsidP="00B51C6D">
      <w:pPr>
        <w:numPr>
          <w:ilvl w:val="0"/>
          <w:numId w:val="0"/>
        </w:numPr>
        <w:spacing w:after="120"/>
        <w:jc w:val="center"/>
      </w:pPr>
    </w:p>
    <w:p w:rsidR="00B51C6D" w:rsidRDefault="00612B2F" w:rsidP="00B51C6D">
      <w:pPr>
        <w:numPr>
          <w:ilvl w:val="0"/>
          <w:numId w:val="0"/>
        </w:numPr>
        <w:spacing w:after="120"/>
        <w:jc w:val="center"/>
      </w:pPr>
      <w:r>
        <w:t>x</w:t>
      </w:r>
    </w:p>
    <w:p w:rsidR="00B51C6D" w:rsidRPr="00B51C6D" w:rsidRDefault="00612B2F" w:rsidP="00B51C6D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51C6D" w:rsidRPr="00B51C6D" w:rsidSect="00B51C6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12B2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12B2F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7382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BB744" wp14:editId="31E26F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51C6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6E85CAC" wp14:editId="2B3811B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51C6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982707-0729/2016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10C9484" wp14:editId="7AAA492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07F2F1A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2B2F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015A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1C6D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451F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3827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C023-46A3-4B84-AA0A-D1BF42A5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3</Pages>
  <Words>429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2010-01-28T11:34:00Z</cp:lastPrinted>
  <dcterms:created xsi:type="dcterms:W3CDTF">2016-07-22T12:48:00Z</dcterms:created>
  <dcterms:modified xsi:type="dcterms:W3CDTF">2016-07-22T12:51:00Z</dcterms:modified>
</cp:coreProperties>
</file>