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604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604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604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604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604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604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6604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6604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047"/>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BEC57-985D-41D3-ABC4-6A222BA2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2023-03-13T08:31:00Z</dcterms:created>
  <dcterms:modified xsi:type="dcterms:W3CDTF">2023-03-13T08:31:00Z</dcterms:modified>
</cp:coreProperties>
</file>