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bookmarkStart w:id="0" w:name="_GoBack"/>
      <w:bookmarkEnd w:id="0"/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DC6ACF">
        <w:t>BRA-V-89/2017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C6ACF" w:rsidRPr="00DC6ACF">
        <w:rPr>
          <w:rFonts w:cs="Arial"/>
          <w:szCs w:val="20"/>
        </w:rPr>
        <w:t xml:space="preserve">Mgr. </w:t>
      </w:r>
      <w:r w:rsidR="00DC6ACF">
        <w:t>Milan Horna</w:t>
      </w:r>
      <w:r w:rsidRPr="00A3020E">
        <w:rPr>
          <w:rFonts w:cs="Arial"/>
          <w:szCs w:val="20"/>
        </w:rPr>
        <w:t xml:space="preserve">, </w:t>
      </w:r>
      <w:r w:rsidR="00DC6ACF" w:rsidRPr="00DC6ACF">
        <w:rPr>
          <w:rFonts w:cs="Arial"/>
          <w:szCs w:val="20"/>
        </w:rPr>
        <w:t>ředitel kontaktního</w:t>
      </w:r>
      <w:r w:rsidR="00DC6ACF">
        <w:t xml:space="preserve">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C6ACF" w:rsidRPr="00DC6ACF">
        <w:rPr>
          <w:rFonts w:cs="Arial"/>
          <w:szCs w:val="20"/>
        </w:rPr>
        <w:t>Dobrovského 1278</w:t>
      </w:r>
      <w:r w:rsidR="00DC6ACF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C6ACF" w:rsidRPr="00DC6ACF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="00DC6ACF" w:rsidRPr="00DC6ACF">
        <w:rPr>
          <w:rFonts w:cs="Arial"/>
          <w:szCs w:val="20"/>
        </w:rPr>
        <w:t>Květná č</w:t>
      </w:r>
      <w:r w:rsidR="00DC6ACF">
        <w:t>.p.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C6ACF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="00DC6ACF" w:rsidRPr="00DC6ACF">
        <w:rPr>
          <w:rFonts w:cs="Arial"/>
          <w:szCs w:val="20"/>
        </w:rPr>
        <w:t>Společenství Romů</w:t>
      </w:r>
      <w:r w:rsidR="00DC6ACF">
        <w:t xml:space="preserve"> na Moravě Romano jekhetaniben pre Morava</w:t>
      </w:r>
      <w:r w:rsidR="00DC6ACF" w:rsidRPr="00DC6ACF">
        <w:rPr>
          <w:rFonts w:cs="Arial"/>
          <w:vanish/>
          <w:szCs w:val="20"/>
        </w:rPr>
        <w:t>0</w:t>
      </w:r>
    </w:p>
    <w:p w:rsidR="00B72145" w:rsidRPr="00A3020E" w:rsidRDefault="00DC6ACF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DC6ACF">
        <w:rPr>
          <w:rFonts w:cs="Arial"/>
          <w:noProof/>
          <w:szCs w:val="20"/>
        </w:rPr>
        <w:t xml:space="preserve">Ing. </w:t>
      </w:r>
      <w:r>
        <w:rPr>
          <w:noProof/>
        </w:rPr>
        <w:t>Karel Holomek, předseda</w:t>
      </w:r>
    </w:p>
    <w:p w:rsidR="00B72145" w:rsidRPr="00A3020E" w:rsidRDefault="00DC6ACF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DC6ACF">
        <w:rPr>
          <w:rFonts w:cs="Arial"/>
          <w:szCs w:val="20"/>
        </w:rPr>
        <w:t>Bratislavská č</w:t>
      </w:r>
      <w:r>
        <w:t>.p. 244/65a, Zábrdovice, 602 00 Brno 2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C6ACF" w:rsidRPr="00DC6ACF">
        <w:rPr>
          <w:rFonts w:cs="Arial"/>
          <w:szCs w:val="20"/>
        </w:rPr>
        <w:t>44015178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E73E23" w:rsidRDefault="007A0E22" w:rsidP="00FE2B18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od </w:t>
      </w:r>
      <w:r w:rsidR="00DC6ACF">
        <w:rPr>
          <w:noProof/>
        </w:rPr>
        <w:t>1.6.2017</w:t>
      </w:r>
      <w:r w:rsidR="000C441B">
        <w:t xml:space="preserve"> do </w:t>
      </w:r>
      <w:r w:rsidR="00DC6ACF">
        <w:rPr>
          <w:noProof/>
        </w:rPr>
        <w:t>31.5.2018</w:t>
      </w:r>
      <w:r w:rsidR="00807129" w:rsidRPr="00E73E23"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DC6ACF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CF" w:rsidRPr="008F1A38" w:rsidRDefault="00DC6ACF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96131 Uklízeči veřejných prostranství - pomocný pracovník na úklid a údržbu komunitního centra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CF" w:rsidRPr="00612679" w:rsidRDefault="00DC6AC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C6ACF" w:rsidRPr="0028078F" w:rsidRDefault="00DC6AC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</w:tr>
      <w:tr w:rsidR="009D3732" w:rsidRPr="008F1A38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DC6AC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DC6ACF">
              <w:rPr>
                <w:rFonts w:cs="Arial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9D3732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lastRenderedPageBreak/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DC6ACF">
        <w:rPr>
          <w:noProof/>
        </w:rPr>
        <w:t>31.5.2018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DC6ACF">
        <w:rPr>
          <w:noProof/>
        </w:rPr>
        <w:t>31.5.2018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DC6ACF" w:rsidRPr="00612679" w:rsidTr="00080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ACF" w:rsidRPr="008F1A38" w:rsidRDefault="00DC6ACF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96131 Uklízeči veřejných prostranství - pomocný pracovník na úklid a údržbu komunitního centra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DC6ACF" w:rsidRPr="008F1A38" w:rsidRDefault="00DC6ACF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6ACF" w:rsidRDefault="00DC6ACF" w:rsidP="00DC6ACF">
            <w:pPr>
              <w:spacing w:before="20" w:after="20"/>
              <w:rPr>
                <w:rFonts w:cs="Arial"/>
                <w:szCs w:val="20"/>
              </w:rPr>
            </w:pPr>
          </w:p>
          <w:p w:rsidR="00DC6ACF" w:rsidRPr="00612679" w:rsidRDefault="00DC6ACF" w:rsidP="00DC6ACF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DC6ACF" w:rsidRPr="00612679" w:rsidRDefault="00DC6ACF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11 250</w:t>
            </w:r>
          </w:p>
        </w:tc>
      </w:tr>
      <w:tr w:rsidR="00A06255" w:rsidRPr="00040290" w:rsidTr="00080629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DC6ACF" w:rsidRPr="00DC6ACF">
        <w:rPr>
          <w:rFonts w:ascii="Arial" w:hAnsi="Arial" w:cs="Arial"/>
          <w:sz w:val="20"/>
          <w:szCs w:val="20"/>
        </w:rPr>
        <w:t>135 000</w:t>
      </w:r>
      <w:r w:rsidRPr="00612679">
        <w:rPr>
          <w:rFonts w:ascii="Arial" w:hAnsi="Arial" w:cs="Arial"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r w:rsidR="002E6505">
        <w:rPr>
          <w:b/>
        </w:rPr>
        <w:t>xxxxxxxxx</w:t>
      </w:r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lastRenderedPageBreak/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této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r w:rsidR="00DD40C9">
        <w:t xml:space="preserve">této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lastRenderedPageBreak/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této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>III této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lastRenderedPageBreak/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DC6AC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8F1A38">
        <w:rPr>
          <w:rFonts w:cs="Arial"/>
          <w:szCs w:val="20"/>
        </w:rPr>
        <w:t xml:space="preserve"> dne 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366C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072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8F1A38" w:rsidRDefault="00DC6ACF" w:rsidP="009B751F">
      <w:pPr>
        <w:keepNext/>
        <w:keepLines/>
        <w:jc w:val="center"/>
        <w:rPr>
          <w:rFonts w:cs="Arial"/>
          <w:szCs w:val="20"/>
        </w:rPr>
      </w:pPr>
      <w:r w:rsidRPr="00DC6ACF">
        <w:rPr>
          <w:rFonts w:cs="Arial"/>
          <w:szCs w:val="20"/>
        </w:rPr>
        <w:t xml:space="preserve">Ing. </w:t>
      </w:r>
      <w:r>
        <w:t xml:space="preserve">Karel Holomek, </w:t>
      </w:r>
      <w:r>
        <w:rPr>
          <w:noProof/>
        </w:rPr>
        <w:t>předseda</w:t>
      </w:r>
    </w:p>
    <w:p w:rsidR="006C6899" w:rsidRPr="008F1A38" w:rsidRDefault="00DC6ACF" w:rsidP="009B751F">
      <w:pPr>
        <w:keepNext/>
        <w:keepLines/>
        <w:jc w:val="center"/>
        <w:rPr>
          <w:rFonts w:cs="Arial"/>
          <w:szCs w:val="20"/>
        </w:rPr>
      </w:pPr>
      <w:r w:rsidRPr="00DC6ACF">
        <w:rPr>
          <w:rFonts w:cs="Arial"/>
          <w:szCs w:val="20"/>
        </w:rPr>
        <w:t>Společenství Romů</w:t>
      </w:r>
      <w:r>
        <w:t xml:space="preserve"> na Moravě Romano jekhetaniben pre Morava</w:t>
      </w: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Default="00DC6ACF" w:rsidP="009B751F">
      <w:pPr>
        <w:keepNext/>
        <w:keepLines/>
        <w:jc w:val="center"/>
        <w:rPr>
          <w:rFonts w:cs="Arial"/>
          <w:szCs w:val="20"/>
        </w:rPr>
      </w:pPr>
      <w:r w:rsidRPr="00DC6ACF">
        <w:rPr>
          <w:rFonts w:cs="Arial"/>
          <w:szCs w:val="20"/>
        </w:rPr>
        <w:t xml:space="preserve">Mgr. </w:t>
      </w:r>
      <w:r>
        <w:t>Milan Horna</w:t>
      </w:r>
    </w:p>
    <w:p w:rsidR="00E73C9C" w:rsidRDefault="00DC6ACF" w:rsidP="00E73C9C">
      <w:pPr>
        <w:keepNext/>
        <w:keepLines/>
        <w:jc w:val="center"/>
        <w:rPr>
          <w:rFonts w:cs="Arial"/>
          <w:szCs w:val="20"/>
        </w:rPr>
      </w:pPr>
      <w:r w:rsidRPr="00DC6ACF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366CCD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DC6ACF" w:rsidRPr="00DC6ACF">
        <w:rPr>
          <w:rFonts w:cs="Arial"/>
          <w:szCs w:val="20"/>
        </w:rPr>
        <w:t>Marta Rončáková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DC6ACF" w:rsidRPr="00DC6ACF">
        <w:rPr>
          <w:rFonts w:cs="Arial"/>
          <w:szCs w:val="20"/>
        </w:rPr>
        <w:t>950 106</w:t>
      </w:r>
      <w:r w:rsidR="00DC6ACF">
        <w:t xml:space="preserve"> 466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366CCD"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D9" w:rsidRDefault="001C2DD9">
      <w:r>
        <w:separator/>
      </w:r>
    </w:p>
  </w:endnote>
  <w:endnote w:type="continuationSeparator" w:id="0">
    <w:p w:rsidR="001C2DD9" w:rsidRDefault="001C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CF" w:rsidRDefault="00DC6A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8B5DB8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5DB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D9" w:rsidRDefault="001C2DD9">
      <w:r>
        <w:separator/>
      </w:r>
    </w:p>
  </w:footnote>
  <w:footnote w:type="continuationSeparator" w:id="0">
    <w:p w:rsidR="001C2DD9" w:rsidRDefault="001C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CF" w:rsidRDefault="00DC6A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CF" w:rsidRDefault="00DC6A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CF" w:rsidRDefault="00DC6A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B8"/>
    <w:rsid w:val="000003D6"/>
    <w:rsid w:val="00001E23"/>
    <w:rsid w:val="0000350D"/>
    <w:rsid w:val="00020094"/>
    <w:rsid w:val="000230EA"/>
    <w:rsid w:val="00026239"/>
    <w:rsid w:val="00031B14"/>
    <w:rsid w:val="000343EF"/>
    <w:rsid w:val="000378AA"/>
    <w:rsid w:val="00040290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04C38"/>
    <w:rsid w:val="00116013"/>
    <w:rsid w:val="001259F9"/>
    <w:rsid w:val="00125D6E"/>
    <w:rsid w:val="001322B8"/>
    <w:rsid w:val="0013298C"/>
    <w:rsid w:val="00134B72"/>
    <w:rsid w:val="001513CE"/>
    <w:rsid w:val="00153579"/>
    <w:rsid w:val="00157EFA"/>
    <w:rsid w:val="0016323A"/>
    <w:rsid w:val="00164AC0"/>
    <w:rsid w:val="00166A33"/>
    <w:rsid w:val="001671CD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B606A"/>
    <w:rsid w:val="001B6881"/>
    <w:rsid w:val="001C2DD9"/>
    <w:rsid w:val="001C745C"/>
    <w:rsid w:val="001D121E"/>
    <w:rsid w:val="001D22FC"/>
    <w:rsid w:val="001E62C8"/>
    <w:rsid w:val="0020384A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D4B33"/>
    <w:rsid w:val="002D54DE"/>
    <w:rsid w:val="002D6513"/>
    <w:rsid w:val="002E0643"/>
    <w:rsid w:val="002E27D0"/>
    <w:rsid w:val="002E3AFA"/>
    <w:rsid w:val="002E4FFE"/>
    <w:rsid w:val="002E5F39"/>
    <w:rsid w:val="002E6505"/>
    <w:rsid w:val="002E7EFB"/>
    <w:rsid w:val="002F7027"/>
    <w:rsid w:val="00305F7D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66CCD"/>
    <w:rsid w:val="00374C32"/>
    <w:rsid w:val="00380730"/>
    <w:rsid w:val="00386784"/>
    <w:rsid w:val="0038765C"/>
    <w:rsid w:val="00394A56"/>
    <w:rsid w:val="003A548D"/>
    <w:rsid w:val="003A5A43"/>
    <w:rsid w:val="003B59CE"/>
    <w:rsid w:val="003C328F"/>
    <w:rsid w:val="003C6435"/>
    <w:rsid w:val="003D0A3B"/>
    <w:rsid w:val="003D703F"/>
    <w:rsid w:val="003D72A2"/>
    <w:rsid w:val="003E3A8A"/>
    <w:rsid w:val="003E3C6B"/>
    <w:rsid w:val="003E7E6F"/>
    <w:rsid w:val="003F3275"/>
    <w:rsid w:val="003F7ECD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42E3"/>
    <w:rsid w:val="004E12B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7B5F"/>
    <w:rsid w:val="0053757F"/>
    <w:rsid w:val="005459C1"/>
    <w:rsid w:val="005510DB"/>
    <w:rsid w:val="00552E37"/>
    <w:rsid w:val="00553D27"/>
    <w:rsid w:val="00557D34"/>
    <w:rsid w:val="00563E49"/>
    <w:rsid w:val="00571395"/>
    <w:rsid w:val="0057418A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679"/>
    <w:rsid w:val="00613BB5"/>
    <w:rsid w:val="006265AB"/>
    <w:rsid w:val="00633807"/>
    <w:rsid w:val="006421FE"/>
    <w:rsid w:val="00646D1A"/>
    <w:rsid w:val="006532C4"/>
    <w:rsid w:val="00655332"/>
    <w:rsid w:val="00661871"/>
    <w:rsid w:val="00662069"/>
    <w:rsid w:val="0066368E"/>
    <w:rsid w:val="00664399"/>
    <w:rsid w:val="006737B2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2E25"/>
    <w:rsid w:val="006F6ECD"/>
    <w:rsid w:val="00701E64"/>
    <w:rsid w:val="00706983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3CCD"/>
    <w:rsid w:val="00752175"/>
    <w:rsid w:val="00756A66"/>
    <w:rsid w:val="00756EE1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37EB"/>
    <w:rsid w:val="007C60C7"/>
    <w:rsid w:val="007D2507"/>
    <w:rsid w:val="007D7645"/>
    <w:rsid w:val="007E12B4"/>
    <w:rsid w:val="007E1CF0"/>
    <w:rsid w:val="007E7296"/>
    <w:rsid w:val="00806CAD"/>
    <w:rsid w:val="00807129"/>
    <w:rsid w:val="00820AFB"/>
    <w:rsid w:val="00831C68"/>
    <w:rsid w:val="00836FF6"/>
    <w:rsid w:val="00840EEB"/>
    <w:rsid w:val="008424F1"/>
    <w:rsid w:val="008432EE"/>
    <w:rsid w:val="0084651C"/>
    <w:rsid w:val="00855302"/>
    <w:rsid w:val="00860D55"/>
    <w:rsid w:val="00861A1F"/>
    <w:rsid w:val="008654D0"/>
    <w:rsid w:val="00867417"/>
    <w:rsid w:val="00870A6A"/>
    <w:rsid w:val="00875506"/>
    <w:rsid w:val="00893480"/>
    <w:rsid w:val="008A475B"/>
    <w:rsid w:val="008A7E63"/>
    <w:rsid w:val="008B28C9"/>
    <w:rsid w:val="008B398D"/>
    <w:rsid w:val="008B5DB8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7163"/>
    <w:rsid w:val="009740BE"/>
    <w:rsid w:val="00975E60"/>
    <w:rsid w:val="009932BE"/>
    <w:rsid w:val="009A14F1"/>
    <w:rsid w:val="009A5B18"/>
    <w:rsid w:val="009B3A51"/>
    <w:rsid w:val="009B5F49"/>
    <w:rsid w:val="009B751F"/>
    <w:rsid w:val="009D3732"/>
    <w:rsid w:val="009D6AE4"/>
    <w:rsid w:val="009D6BC1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7B99"/>
    <w:rsid w:val="00A3020E"/>
    <w:rsid w:val="00A3459B"/>
    <w:rsid w:val="00A35758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037D"/>
    <w:rsid w:val="00AD360F"/>
    <w:rsid w:val="00AF1101"/>
    <w:rsid w:val="00AF29FF"/>
    <w:rsid w:val="00AF2D3E"/>
    <w:rsid w:val="00B03695"/>
    <w:rsid w:val="00B04538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3C1"/>
    <w:rsid w:val="00B72145"/>
    <w:rsid w:val="00B73298"/>
    <w:rsid w:val="00B7344D"/>
    <w:rsid w:val="00B77BCC"/>
    <w:rsid w:val="00B82131"/>
    <w:rsid w:val="00B90A72"/>
    <w:rsid w:val="00B94D64"/>
    <w:rsid w:val="00BA44AC"/>
    <w:rsid w:val="00BB14FC"/>
    <w:rsid w:val="00BB46BA"/>
    <w:rsid w:val="00BB6792"/>
    <w:rsid w:val="00BC23A3"/>
    <w:rsid w:val="00BC67B6"/>
    <w:rsid w:val="00BC7850"/>
    <w:rsid w:val="00BE19B8"/>
    <w:rsid w:val="00BE23C7"/>
    <w:rsid w:val="00C041A2"/>
    <w:rsid w:val="00C17D05"/>
    <w:rsid w:val="00C20589"/>
    <w:rsid w:val="00C20E7C"/>
    <w:rsid w:val="00C346E0"/>
    <w:rsid w:val="00C41478"/>
    <w:rsid w:val="00C44AF1"/>
    <w:rsid w:val="00C474BF"/>
    <w:rsid w:val="00C54EC0"/>
    <w:rsid w:val="00C56AD3"/>
    <w:rsid w:val="00C65676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20D6"/>
    <w:rsid w:val="00CD298C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717"/>
    <w:rsid w:val="00DC4E6C"/>
    <w:rsid w:val="00DC4F07"/>
    <w:rsid w:val="00DC610C"/>
    <w:rsid w:val="00DC6ACF"/>
    <w:rsid w:val="00DD07E9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C7C"/>
    <w:rsid w:val="00E1607C"/>
    <w:rsid w:val="00E20443"/>
    <w:rsid w:val="00E3260E"/>
    <w:rsid w:val="00E41862"/>
    <w:rsid w:val="00E505D3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76E17"/>
    <w:rsid w:val="00F85225"/>
    <w:rsid w:val="00F873CF"/>
    <w:rsid w:val="00F9297A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0F44"/>
    <w:rsid w:val="00FE102B"/>
    <w:rsid w:val="00FE2358"/>
    <w:rsid w:val="00FE2B18"/>
    <w:rsid w:val="00FE4BE6"/>
    <w:rsid w:val="00FE720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BRA-V-89_2017_Spole&#269;enstv&#237;%20Rom&#367;%20na%20Morav&#283;%20Romano%20jekhetaniben%20pre%20Mo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BRA-V-89_2017_Společenství Romů na Moravě Romano jekhetaniben pre Morava</Template>
  <TotalTime>1</TotalTime>
  <Pages>5</Pages>
  <Words>1887</Words>
  <Characters>11135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2017-05-31T11:38:00Z</dcterms:created>
  <dcterms:modified xsi:type="dcterms:W3CDTF">2017-05-31T11:39:00Z</dcterms:modified>
</cp:coreProperties>
</file>