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45CA1927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A3703F">
        <w:rPr>
          <w:rFonts w:ascii="Arial" w:hAnsi="Arial" w:cs="Arial"/>
          <w:bCs/>
          <w:sz w:val="24"/>
        </w:rPr>
        <w:t xml:space="preserve">Českolipská zemědělská a. s. </w:t>
      </w:r>
      <w:bookmarkEnd w:id="0"/>
    </w:p>
    <w:p w14:paraId="44E4413E" w14:textId="56C42118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A3703F">
        <w:rPr>
          <w:rFonts w:ascii="Arial" w:hAnsi="Arial" w:cs="Arial"/>
          <w:bCs/>
        </w:rPr>
        <w:t>Postřelná 121</w:t>
      </w:r>
      <w:bookmarkEnd w:id="1"/>
    </w:p>
    <w:p w14:paraId="03A7CE1B" w14:textId="7533CE32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A3703F">
        <w:rPr>
          <w:rFonts w:ascii="Arial" w:hAnsi="Arial" w:cs="Arial"/>
          <w:bCs/>
        </w:rPr>
        <w:t>47125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A3703F">
        <w:rPr>
          <w:rFonts w:ascii="Arial" w:hAnsi="Arial" w:cs="Arial"/>
          <w:bCs/>
        </w:rPr>
        <w:t>Jablonné v Podještědí</w:t>
      </w:r>
      <w:bookmarkEnd w:id="3"/>
    </w:p>
    <w:p w14:paraId="579A8878" w14:textId="0EC92CB0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A3703F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03470CF6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2B4D4D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5BB08C01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2B4D4D">
        <w:t>xxx</w:t>
      </w:r>
    </w:p>
    <w:p w14:paraId="6B8BBFE7" w14:textId="77777777" w:rsidR="004707BF" w:rsidRPr="005B3A75" w:rsidRDefault="0083143E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6EF381D8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A3703F">
        <w:rPr>
          <w:rFonts w:ascii="Arial" w:hAnsi="Arial" w:cs="Arial"/>
          <w:i w:val="0"/>
          <w:sz w:val="17"/>
          <w:szCs w:val="17"/>
        </w:rPr>
        <w:t>04122/SVSL/23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r w:rsidR="00A3703F">
        <w:rPr>
          <w:rFonts w:ascii="Arial" w:hAnsi="Arial" w:cs="Arial"/>
          <w:i w:val="0"/>
          <w:sz w:val="17"/>
          <w:szCs w:val="17"/>
        </w:rPr>
        <w:t>06.03.2023</w:t>
      </w:r>
      <w:bookmarkEnd w:id="6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744DFD18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A3703F">
        <w:rPr>
          <w:rFonts w:ascii="Arial" w:hAnsi="Arial" w:cs="Arial"/>
          <w:b/>
          <w:sz w:val="22"/>
          <w:szCs w:val="22"/>
          <w:u w:val="single"/>
        </w:rPr>
        <w:t>2023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5F7A5CFB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A3703F">
        <w:rPr>
          <w:rFonts w:ascii="Arial" w:hAnsi="Arial" w:cs="Arial"/>
          <w:sz w:val="22"/>
          <w:szCs w:val="22"/>
        </w:rPr>
        <w:t>2023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A3703F">
        <w:rPr>
          <w:rFonts w:ascii="Arial" w:hAnsi="Arial" w:cs="Arial"/>
          <w:sz w:val="22"/>
          <w:szCs w:val="22"/>
        </w:rPr>
        <w:t>15,10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659F78B9" w:rsidR="00443B62" w:rsidRPr="008C73D9" w:rsidRDefault="00A3703F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PO-16/00366/KK/21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0E3FC7F4" w:rsidR="00443B62" w:rsidRPr="008C73D9" w:rsidRDefault="00A3703F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23000003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0DCD83E4" w:rsidR="00625156" w:rsidRPr="008C73D9" w:rsidRDefault="00A3703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228AF6EC" w14:textId="3B4038DD" w:rsidR="00625156" w:rsidRPr="008C73D9" w:rsidRDefault="00A3703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18228</w:t>
            </w:r>
          </w:p>
        </w:tc>
        <w:tc>
          <w:tcPr>
            <w:tcW w:w="1124" w:type="dxa"/>
          </w:tcPr>
          <w:p w14:paraId="482F7A60" w14:textId="052A83DC" w:rsidR="00625156" w:rsidRPr="008C73D9" w:rsidRDefault="00A3703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60768905" w14:textId="7104AB06" w:rsidR="00625156" w:rsidRPr="008C73D9" w:rsidRDefault="00A3703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2752,48</w:t>
            </w:r>
          </w:p>
        </w:tc>
        <w:tc>
          <w:tcPr>
            <w:tcW w:w="1831" w:type="dxa"/>
          </w:tcPr>
          <w:p w14:paraId="3E735DFB" w14:textId="42D0B6CD" w:rsidR="00625156" w:rsidRPr="008C73D9" w:rsidRDefault="00A3703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20980,79</w:t>
            </w:r>
          </w:p>
        </w:tc>
        <w:tc>
          <w:tcPr>
            <w:tcW w:w="1831" w:type="dxa"/>
          </w:tcPr>
          <w:p w14:paraId="6AE945DD" w14:textId="4662EF6B" w:rsidR="00625156" w:rsidRPr="008C73D9" w:rsidRDefault="00A3703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31.05.2029</w:t>
            </w:r>
          </w:p>
        </w:tc>
        <w:tc>
          <w:tcPr>
            <w:tcW w:w="1831" w:type="dxa"/>
          </w:tcPr>
          <w:p w14:paraId="122A2DC4" w14:textId="5C87AFC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294EE26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5250B1E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7CC6E4D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754686E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2DB1B0D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14DB1EF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354006A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744B35F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046218A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425882E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58A3AA2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19C3247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6E598BB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7C52D48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10B1586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7E98406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31EB8DF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34B292A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41B0DA8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47468C3C" w:rsidR="00625156" w:rsidRPr="008C73D9" w:rsidRDefault="00A3703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4698E969" w:rsidR="00625156" w:rsidRPr="008C73D9" w:rsidRDefault="00A3703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20980,79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5B596C22" w:rsidR="00625156" w:rsidRPr="008C73D9" w:rsidRDefault="00A3703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6CDE5AD1" w:rsidR="00625156" w:rsidRPr="008C73D9" w:rsidRDefault="00A3703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20981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5ACCB06A" w:rsidR="00A3703F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p w14:paraId="73E183EE" w14:textId="4675F7B3" w:rsidR="00A3703F" w:rsidRPr="002B4D4D" w:rsidRDefault="00A3703F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br w:type="page"/>
      </w:r>
      <w:r w:rsidR="002B4D4D">
        <w:rPr>
          <w:rFonts w:ascii="Arial" w:hAnsi="Arial" w:cs="Arial"/>
          <w:sz w:val="22"/>
          <w:szCs w:val="22"/>
        </w:rPr>
        <w:lastRenderedPageBreak/>
        <w:t>xxx</w:t>
      </w:r>
      <w:bookmarkStart w:id="10" w:name="_GoBack"/>
      <w:bookmarkEnd w:id="10"/>
    </w:p>
    <w:sectPr w:rsidR="00A3703F" w:rsidRPr="002B4D4D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F9707" w14:textId="77777777" w:rsidR="0083143E" w:rsidRDefault="0083143E">
      <w:r>
        <w:separator/>
      </w:r>
    </w:p>
  </w:endnote>
  <w:endnote w:type="continuationSeparator" w:id="0">
    <w:p w14:paraId="12F7BA36" w14:textId="77777777" w:rsidR="0083143E" w:rsidRDefault="0083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7B8A9" w14:textId="77777777" w:rsidR="0083143E" w:rsidRDefault="0083143E">
      <w:r>
        <w:separator/>
      </w:r>
    </w:p>
  </w:footnote>
  <w:footnote w:type="continuationSeparator" w:id="0">
    <w:p w14:paraId="5CE10B42" w14:textId="77777777" w:rsidR="0083143E" w:rsidRDefault="00831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4B1F4D07" w:rsidR="001759CA" w:rsidRDefault="002B4D4D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11FA51C2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B4D4D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3143E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3F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3</Pages>
  <Words>274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1889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2023-03-09T15:13:00Z</dcterms:created>
  <dcterms:modified xsi:type="dcterms:W3CDTF">2023-03-09T15:13:00Z</dcterms:modified>
</cp:coreProperties>
</file>