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5DE1B372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C921F9">
        <w:rPr>
          <w:rFonts w:ascii="Arial" w:hAnsi="Arial" w:cs="Arial"/>
          <w:bCs/>
          <w:sz w:val="24"/>
        </w:rPr>
        <w:t>Řezáč Zdeněk</w:t>
      </w:r>
      <w:bookmarkEnd w:id="0"/>
    </w:p>
    <w:p w14:paraId="44E4413E" w14:textId="56502A9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C921F9">
        <w:rPr>
          <w:rFonts w:ascii="Arial" w:hAnsi="Arial" w:cs="Arial"/>
          <w:bCs/>
        </w:rPr>
        <w:t>Korno 6</w:t>
      </w:r>
      <w:bookmarkEnd w:id="1"/>
    </w:p>
    <w:p w14:paraId="03A7CE1B" w14:textId="36AE06B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C921F9">
        <w:rPr>
          <w:rFonts w:ascii="Arial" w:hAnsi="Arial" w:cs="Arial"/>
          <w:bCs/>
        </w:rPr>
        <w:t>26727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C921F9">
        <w:rPr>
          <w:rFonts w:ascii="Arial" w:hAnsi="Arial" w:cs="Arial"/>
          <w:bCs/>
        </w:rPr>
        <w:t xml:space="preserve"> </w:t>
      </w:r>
      <w:bookmarkEnd w:id="3"/>
    </w:p>
    <w:p w14:paraId="579A8878" w14:textId="754795F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C921F9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2838DEC8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322E34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1CB31CA0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322E34">
        <w:t>xxx</w:t>
      </w:r>
      <w:bookmarkStart w:id="5" w:name="_GoBack"/>
      <w:bookmarkEnd w:id="5"/>
    </w:p>
    <w:p w14:paraId="6B8BBFE7" w14:textId="77777777" w:rsidR="004707BF" w:rsidRPr="005B3A75" w:rsidRDefault="00F07838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91DBF7B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C921F9">
        <w:rPr>
          <w:rFonts w:ascii="Arial" w:hAnsi="Arial" w:cs="Arial"/>
          <w:i w:val="0"/>
          <w:sz w:val="17"/>
          <w:szCs w:val="17"/>
        </w:rPr>
        <w:t>04121/SVSL/23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C921F9">
        <w:rPr>
          <w:rFonts w:ascii="Arial" w:hAnsi="Arial" w:cs="Arial"/>
          <w:i w:val="0"/>
          <w:sz w:val="17"/>
          <w:szCs w:val="17"/>
        </w:rPr>
        <w:t>06.03.2023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773AE2DA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C921F9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4D4550D5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C921F9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C921F9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1031CA91" w:rsidR="00443B62" w:rsidRPr="008C73D9" w:rsidRDefault="00C921F9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PO-16/16277/SVSL/18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14D8369" w:rsidR="00443B62" w:rsidRPr="008C73D9" w:rsidRDefault="00C921F9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29103126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EE9955B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180FF61C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23182</w:t>
            </w:r>
          </w:p>
        </w:tc>
        <w:tc>
          <w:tcPr>
            <w:tcW w:w="1124" w:type="dxa"/>
          </w:tcPr>
          <w:p w14:paraId="482F7A60" w14:textId="2DBFB730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6783DBE8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3500,42</w:t>
            </w:r>
          </w:p>
        </w:tc>
        <w:tc>
          <w:tcPr>
            <w:tcW w:w="1831" w:type="dxa"/>
          </w:tcPr>
          <w:p w14:paraId="3E735DFB" w14:textId="12B41CAB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26681,99</w:t>
            </w:r>
          </w:p>
        </w:tc>
        <w:tc>
          <w:tcPr>
            <w:tcW w:w="1831" w:type="dxa"/>
          </w:tcPr>
          <w:p w14:paraId="6AE945DD" w14:textId="345E036B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15B5F7F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DE9962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53305D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11745D6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382F1C4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025C483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94BA5A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61E9D3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6F81EB2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627C68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1EF9323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9075E4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0AB80FB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52400ED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E851CE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53B28D8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3EB61B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7810406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283C5F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344DD1F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D1CA805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2F87774A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26681,99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AAA184D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7966F59E" w:rsidR="00625156" w:rsidRPr="008C73D9" w:rsidRDefault="00C921F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26682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6A9B" w14:textId="77777777" w:rsidR="00F07838" w:rsidRDefault="00F07838">
      <w:r>
        <w:separator/>
      </w:r>
    </w:p>
  </w:endnote>
  <w:endnote w:type="continuationSeparator" w:id="0">
    <w:p w14:paraId="4994B6C2" w14:textId="77777777" w:rsidR="00F07838" w:rsidRDefault="00F0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C6E9" w14:textId="77777777" w:rsidR="00F07838" w:rsidRDefault="00F07838">
      <w:r>
        <w:separator/>
      </w:r>
    </w:p>
  </w:footnote>
  <w:footnote w:type="continuationSeparator" w:id="0">
    <w:p w14:paraId="5D8B2DB0" w14:textId="77777777" w:rsidR="00F07838" w:rsidRDefault="00F0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9106F05" w:rsidR="001759CA" w:rsidRDefault="00322E34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792E1CB6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2E34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1F9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07838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2023-03-09T13:57:00Z</dcterms:created>
  <dcterms:modified xsi:type="dcterms:W3CDTF">2023-03-09T13:57:00Z</dcterms:modified>
</cp:coreProperties>
</file>