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76C9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76C9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76C9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76C9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76C9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76C9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76C9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76C9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6C9E"/>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E01E8-D882-4E52-B2E9-D484B212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2023-03-09T09:08:00Z</dcterms:created>
  <dcterms:modified xsi:type="dcterms:W3CDTF">2023-03-09T09:08:00Z</dcterms:modified>
</cp:coreProperties>
</file>