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8B" w:rsidRDefault="00942B8B">
      <w:pPr>
        <w:pStyle w:val="Row2"/>
      </w:pPr>
    </w:p>
    <w:p w:rsidR="00942B8B" w:rsidRDefault="00664B5B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6pt;margin-top:-10pt;width:0;height:246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sl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P7zBS&#10;pIcZPe+9jqkRnEGDBuMK8KvU1oYS6VG9mhdNvzukdNUR1fLo/XYyEJyFiOQmJGycgTS74bNm4EMg&#10;QezWsbF9gIQ+oGMcyuk6FH70iI6HFE7n2SyH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1xLrJR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556pt;margin-top:-10pt;width:0;height:23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VgHQ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6pt;margin-top:-10pt;width:550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Ry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72pt;margin-top:-9pt;width:0;height:22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DfHQ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GAtIN8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942B8B" w:rsidRDefault="00664B5B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OB7823023</w:t>
      </w:r>
    </w:p>
    <w:p w:rsidR="00942B8B" w:rsidRDefault="00664B5B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B8B" w:rsidRDefault="00664B5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5pt;margin-top:19pt;width:123pt;height:1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" stroked="f">
                <v:fill opacity="0"/>
                <v:textbox inset="0,0,0,0">
                  <w:txbxContent>
                    <w:p w:rsidR="00942B8B" w:rsidRDefault="00664B5B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57pt;margin-top:4pt;width:0;height:151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VHHQIAAD4EAAAOAAAAZHJzL2Uyb0RvYy54bWysU8Fu2zAMvQ/YPwi+J7ZTL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N0md7fJ4FPTPNroDbWfRbQE28UkXWGyqZ1JSiFoweThjT0&#10;+GSdp0Xza4DPqmAruy4ooFNkwBwzn8FfWegk97dhY5p92RlypF5E4QtFvnMzcFA8oLWC8s3FdlR2&#10;o43ZO+XxsDLkc7FGlfxcJsvNYrPIJtlsvplkSVVNHrdlNplv0/tP1V1VllX6y1NLs7yVnAvl2V0V&#10;m2Z/p4jL2xm1dtPsrQ/xW/TQMCR7/QfSYbR+mqMu9sDPO3MdOYo0OF8elH8Fr/dov372698A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bWQVRx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57pt;margin-top:4pt;width:306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er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i8UcOo0RHXUJKUZHY53/zHWPglBi5y0RbecrrRS0XtsshiHH&#10;J+cDLVKMDiGq0lshZZwAqdAA3Gf3ECionJaCBW282HZfSYuOJAxR/GKS78ysPigW0TpO2OYqeyLk&#10;RYboUgU8yAz4XKXLlPxcpsvNYrPIJ/lsvpnkaV1PHrdVPplvs/tP9V1dVXX2K1DL8qITjHEV2I0T&#10;m+V/NxHX3bnM2m1mb3VI3qLHggHZ8R9Jx9aGbl7mYq/ZeWfHlsOQRuPrQoUteH0H+fXar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i1rer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563pt;margin-top:4pt;width:0;height:151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zIHQ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Bi5fMg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05041341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CZ05041341</w:t>
      </w:r>
    </w:p>
    <w:p w:rsidR="00942B8B" w:rsidRDefault="00664B5B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942B8B" w:rsidRDefault="00664B5B">
      <w:pPr>
        <w:pStyle w:val="Row7"/>
      </w:pPr>
      <w:r>
        <w:tab/>
      </w:r>
      <w:r>
        <w:rPr>
          <w:rStyle w:val="Text4"/>
        </w:rPr>
        <w:t>118 00 Praha 1</w:t>
      </w:r>
    </w:p>
    <w:p w:rsidR="00942B8B" w:rsidRDefault="00664B5B">
      <w:pPr>
        <w:pStyle w:val="Row8"/>
      </w:pPr>
      <w:r>
        <w:tab/>
      </w:r>
      <w:r>
        <w:rPr>
          <w:rStyle w:val="Text5"/>
        </w:rPr>
        <w:t>Garamont PRAHA s.r.o.</w:t>
      </w:r>
    </w:p>
    <w:p w:rsidR="00942B8B" w:rsidRDefault="00664B5B">
      <w:pPr>
        <w:pStyle w:val="Row9"/>
      </w:pPr>
      <w:r>
        <w:tab/>
      </w:r>
    </w:p>
    <w:p w:rsidR="00942B8B" w:rsidRDefault="00664B5B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0" t="6350" r="6350" b="31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B8B" w:rsidRDefault="00664B5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180 00  Praha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282pt;margin-top:12pt;width:76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qAiEao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942B8B" w:rsidRDefault="00664B5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180 00  Praha 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Křižíkova 83/99</w:t>
      </w:r>
    </w:p>
    <w:p w:rsidR="00942B8B" w:rsidRDefault="00664B5B">
      <w:pPr>
        <w:pStyle w:val="Row11"/>
      </w:pPr>
      <w:r>
        <w:tab/>
      </w:r>
      <w:r>
        <w:rPr>
          <w:rStyle w:val="Text5"/>
        </w:rPr>
        <w:t>Česká republika</w:t>
      </w:r>
    </w:p>
    <w:p w:rsidR="00942B8B" w:rsidRDefault="00942B8B">
      <w:pPr>
        <w:pStyle w:val="Row2"/>
      </w:pPr>
    </w:p>
    <w:p w:rsidR="00942B8B" w:rsidRDefault="00942B8B">
      <w:pPr>
        <w:pStyle w:val="Row2"/>
      </w:pPr>
    </w:p>
    <w:p w:rsidR="00942B8B" w:rsidRDefault="00942B8B">
      <w:pPr>
        <w:pStyle w:val="Row2"/>
      </w:pPr>
    </w:p>
    <w:p w:rsidR="00942B8B" w:rsidRDefault="00942B8B">
      <w:pPr>
        <w:pStyle w:val="Row2"/>
      </w:pPr>
    </w:p>
    <w:p w:rsidR="00942B8B" w:rsidRDefault="00664B5B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-1pt;width:306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Lb2KZR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72pt;margin-top:0;width:0;height:7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t9HA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NLtP47wSUlzjjHX+M9c9CkaJnbdEtJ2vtFIweW2zmIUc&#10;n5wPrEhxDQhJld4KKaMApEIDUJ+FDOHKaSlYuI0b2+4radGRBA3FL9b4zs3qg2IRreOEbS62J0KO&#10;NmSXKuBBYcDnYo0i+blMl5vFZpFP8tl8M8nTup48bqt8Mt9m93f1p7qq6uxXoJblRScY4yqwuwo2&#10;y/9OEJenM0rtJtlbH5K36LFhQPb6j6TjZMMwR1nsNTvv7HXioNHofHlP4RG83oP9+tWvfwM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jLlLfR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56pt;margin-top:0;width:0;height:73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sn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XQ5u8vSOK+EFNc4Y53/wnWPglFi5y0RbecrrRRMXtssZiHH&#10;R+cDK1JcA0JSpbdCyigAqdAA1Gd3kCFcOS0FC7dxY9t9JS06kqCh+MUa37lZfVAsonWcsM3F9kTI&#10;0YbsUgU8KAz4XKxRJD+X6XKz2CzyST6bbyZ5WteTh22VT+bb7O5z/amuqjr7FahledEJxrgK7K6C&#10;zfK/E8Tl6YxSu0n21ofkLXpsGJC9/iPpONkwzFEWe83OO3udOGg0Ol/eU3gEr/dgv371698A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HINsn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942B8B" w:rsidRDefault="00664B5B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2255942023</w:t>
      </w:r>
    </w:p>
    <w:p w:rsidR="00942B8B" w:rsidRDefault="00664B5B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21.02.2023</w:t>
      </w:r>
    </w:p>
    <w:p w:rsidR="00942B8B" w:rsidRDefault="00664B5B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942B8B" w:rsidRDefault="00664B5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6pt;margin-top:17pt;width:550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0;margin-top:17pt;width: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Do&#10;Cu8y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9pt;margin-top:17pt;width:3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942B8B" w:rsidRDefault="00664B5B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6pt;margin-top:5pt;width:0;height:1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AkzrJL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pt;margin-top:5pt;width:0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DZYee6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Objednávame opravu kamenné zdi v areálu ČP.</w:t>
      </w:r>
    </w:p>
    <w:p w:rsidR="00942B8B" w:rsidRDefault="00664B5B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6pt;margin-top:3pt;width:549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+P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BK6r+P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7pt;margin-top:14pt;width:54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2pt;width:55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jd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56pt;margin-top:2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6pt;margin-top:2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942B8B" w:rsidRDefault="00664B5B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6pt;margin-top:4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6pt;margin-top:4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Hl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Oprava kamenné zdi v areálu ČP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76 248.63</w:t>
      </w:r>
      <w:r>
        <w:tab/>
      </w:r>
      <w:r>
        <w:rPr>
          <w:rStyle w:val="Text4"/>
        </w:rPr>
        <w:t>16 012.21</w:t>
      </w:r>
      <w:r>
        <w:tab/>
      </w:r>
      <w:r>
        <w:rPr>
          <w:rStyle w:val="Text4"/>
        </w:rPr>
        <w:t>92 260.84</w:t>
      </w:r>
    </w:p>
    <w:p w:rsidR="00942B8B" w:rsidRDefault="00664B5B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90500"/>
                <wp:effectExtent l="12700" t="6350" r="635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556pt;margin-top:3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90500"/>
                <wp:effectExtent l="9525" t="6350" r="952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6pt;margin-top:3pt;width:0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228600</wp:posOffset>
                </wp:positionV>
                <wp:extent cx="0" cy="2336800"/>
                <wp:effectExtent l="12700" t="6350" r="635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56pt;margin-top:18pt;width:0;height:18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228600</wp:posOffset>
                </wp:positionV>
                <wp:extent cx="0" cy="2324100"/>
                <wp:effectExtent l="9525" t="6350" r="952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6pt;margin-top:18pt;width:0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Zaokrouhlení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0.13</w:t>
      </w:r>
      <w:r>
        <w:tab/>
      </w:r>
      <w:r>
        <w:rPr>
          <w:rStyle w:val="Text4"/>
        </w:rPr>
        <w:t>0.03</w:t>
      </w:r>
      <w:r>
        <w:tab/>
      </w:r>
      <w:r>
        <w:rPr>
          <w:rStyle w:val="Text4"/>
        </w:rPr>
        <w:t>0.16</w:t>
      </w:r>
    </w:p>
    <w:p w:rsidR="00942B8B" w:rsidRDefault="00664B5B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12700" r="9525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pt;margin-top:6pt;width:548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12700" r="635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6pt;margin-top:6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ub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nnGCnS&#10;g0SPB69jZTQP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X7Rrmx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9525" r="635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20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LoBSo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76 248.76</w:t>
      </w:r>
      <w:r>
        <w:tab/>
      </w:r>
      <w:r>
        <w:rPr>
          <w:rStyle w:val="Text4"/>
        </w:rPr>
        <w:t>16 012.24</w:t>
      </w:r>
      <w:r>
        <w:tab/>
      </w:r>
      <w:r>
        <w:rPr>
          <w:rStyle w:val="Text4"/>
        </w:rPr>
        <w:t>92 261.00</w:t>
      </w:r>
    </w:p>
    <w:p w:rsidR="00942B8B" w:rsidRDefault="00942B8B">
      <w:pPr>
        <w:pStyle w:val="Row2"/>
      </w:pPr>
    </w:p>
    <w:p w:rsidR="00942B8B" w:rsidRDefault="00664B5B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942B8B" w:rsidRDefault="00664B5B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942B8B" w:rsidRDefault="00664B5B">
      <w:pPr>
        <w:pStyle w:val="Row22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942B8B" w:rsidRDefault="00942B8B">
      <w:pPr>
        <w:pStyle w:val="Row2"/>
      </w:pPr>
    </w:p>
    <w:p w:rsidR="00942B8B" w:rsidRDefault="00664B5B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279400</wp:posOffset>
                </wp:positionV>
                <wp:extent cx="6972300" cy="0"/>
                <wp:effectExtent l="12700" t="6350" r="635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pt;margin-top:22pt;width:54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6THAIAADwEAAAOAAAAZHJzL2Uyb0RvYy54bWysU8GO2jAQvVfqP1i+QxI2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</w:t>
      </w:r>
      <w:r>
        <w:rPr>
          <w:rStyle w:val="Text4"/>
        </w:rPr>
        <w:t>.....................</w:t>
      </w:r>
    </w:p>
    <w:p w:rsidR="00942B8B" w:rsidRDefault="00664B5B">
      <w:pPr>
        <w:pStyle w:val="Row24"/>
      </w:pPr>
      <w:r>
        <w:tab/>
      </w:r>
      <w:r>
        <w:rPr>
          <w:rStyle w:val="Text3"/>
        </w:rPr>
        <w:t>Objednávku za dodavatele převzal a potvrdil</w:t>
      </w:r>
    </w:p>
    <w:p w:rsidR="00942B8B" w:rsidRDefault="00664B5B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942B8B" w:rsidRDefault="00664B5B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942B8B" w:rsidRDefault="00664B5B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5pt;width:54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42B8B" w:rsidRDefault="00664B5B">
      <w:pPr>
        <w:pStyle w:val="Row28"/>
      </w:pPr>
      <w:r>
        <w:tab/>
      </w:r>
      <w:r>
        <w:rPr>
          <w:rStyle w:val="Text4"/>
          <w:shd w:val="clear" w:color="auto" w:fill="FFFFFF"/>
        </w:rPr>
        <w:t>Při fakturaci prosím uvádějte číalo objendávky.</w:t>
      </w:r>
    </w:p>
    <w:p w:rsidR="00942B8B" w:rsidRDefault="00664B5B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942B8B" w:rsidRDefault="00664B5B">
      <w:pPr>
        <w:pStyle w:val="Row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2pt;width:550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EGXWZrXAAAABw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</w:p>
    <w:sectPr w:rsidR="00942B8B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4B5B">
      <w:pPr>
        <w:spacing w:after="0" w:line="240" w:lineRule="auto"/>
      </w:pPr>
      <w:r>
        <w:separator/>
      </w:r>
    </w:p>
  </w:endnote>
  <w:endnote w:type="continuationSeparator" w:id="0">
    <w:p w:rsidR="00000000" w:rsidRDefault="0066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8B" w:rsidRDefault="00664B5B">
    <w:pPr>
      <w:pStyle w:val="Row3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14605" r="635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OB7823023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942B8B" w:rsidRDefault="00942B8B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4B5B">
      <w:pPr>
        <w:spacing w:after="0" w:line="240" w:lineRule="auto"/>
      </w:pPr>
      <w:r>
        <w:separator/>
      </w:r>
    </w:p>
  </w:footnote>
  <w:footnote w:type="continuationSeparator" w:id="0">
    <w:p w:rsidR="00000000" w:rsidRDefault="00664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8B" w:rsidRDefault="00942B8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664B5B"/>
    <w:rsid w:val="009107EA"/>
    <w:rsid w:val="0094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4"/>
        <o:r id="V:Rule6" type="connector" idref="#_x0000_s1053"/>
        <o:r id="V:Rule7" type="connector" idref="#_x0000_s1052"/>
        <o:r id="V:Rule8" type="connector" idref="#_x0000_s1050"/>
        <o:r id="V:Rule9" type="connector" idref="#_x0000_s1049"/>
        <o:r id="V:Rule10" type="connector" idref="#_x0000_s1048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1"/>
        <o:r id="V:Rule17" type="connector" idref="#_x0000_s1040"/>
        <o:r id="V:Rule18" type="connector" idref="#_x0000_s1039"/>
        <o:r id="V:Rule19" type="connector" idref="#_x0000_s1038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0"/>
        <o:r id="V:Rule27" type="connector" idref="#_x0000_s1029"/>
        <o:r id="V:Rule28" type="connector" idref="#_x0000_s1028"/>
        <o:r id="V:Rule29" type="connector" idref="#_x0000_s1027"/>
        <o:r id="V:Rule30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60" w:lineRule="exact"/>
    </w:pPr>
  </w:style>
  <w:style w:type="paragraph" w:customStyle="1" w:styleId="Row30">
    <w:name w:val="Row 30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60" w:lineRule="exact"/>
    </w:pPr>
  </w:style>
  <w:style w:type="paragraph" w:customStyle="1" w:styleId="Row30">
    <w:name w:val="Row 30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F735BB05.dotm</Template>
  <TotalTime>0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2023-03-09T09:20:00Z</dcterms:created>
  <dcterms:modified xsi:type="dcterms:W3CDTF">2023-03-09T09:20:00Z</dcterms:modified>
  <cp:category/>
</cp:coreProperties>
</file>