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30493" w:rsidP="0013049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130493" w:rsidRDefault="00130493" w:rsidP="0013049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982707-2000/2016, E2016/13281</w:t>
      </w:r>
      <w:r w:rsidR="00A45FDA">
        <w:rPr>
          <w:rFonts w:ascii="Arial" w:hAnsi="Arial" w:cs="Arial"/>
          <w:b/>
          <w:sz w:val="36"/>
        </w:rPr>
        <w:t>/D1</w:t>
      </w:r>
    </w:p>
    <w:p w:rsidR="00130493" w:rsidRDefault="00130493" w:rsidP="0013049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45FDA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130493" w:rsidRDefault="00130493" w:rsidP="00A45FDA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</w:p>
    <w:p w:rsidR="00130493" w:rsidRDefault="00130493" w:rsidP="0013049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30493" w:rsidRDefault="00130493" w:rsidP="00130493">
      <w:pPr>
        <w:numPr>
          <w:ilvl w:val="0"/>
          <w:numId w:val="0"/>
        </w:numPr>
        <w:spacing w:after="0" w:line="240" w:lineRule="auto"/>
        <w:ind w:left="142"/>
      </w:pPr>
    </w:p>
    <w:p w:rsidR="00130493" w:rsidRDefault="00A730C1" w:rsidP="0013049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730C1">
        <w:t>x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0C1">
        <w:t>x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0C1">
        <w:t>x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730C1">
        <w:t>x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730C1">
        <w:t>x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730C1">
        <w:t>x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0C1">
        <w:tab/>
        <w:t>x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 w:rsidR="00A730C1">
        <w:tab/>
        <w:t>x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730C1">
        <w:t>x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730C1">
        <w:rPr>
          <w:b/>
        </w:rPr>
        <w:t>x</w:t>
      </w:r>
    </w:p>
    <w:p w:rsidR="00130493" w:rsidRDefault="00130493" w:rsidP="0013049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30493" w:rsidRDefault="0013049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30493" w:rsidRPr="00130493" w:rsidRDefault="00130493" w:rsidP="0013049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30493" w:rsidRDefault="00130493" w:rsidP="0013049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982707-2000/2016 ze dne </w:t>
      </w:r>
      <w:proofErr w:type="gramStart"/>
      <w:r>
        <w:t>12.12.2016</w:t>
      </w:r>
      <w:proofErr w:type="gramEnd"/>
      <w:r>
        <w:t xml:space="preserve"> (dále jen "Dohoda"), a to následujícím způsobem:</w:t>
      </w:r>
    </w:p>
    <w:p w:rsidR="00130493" w:rsidRDefault="00130493" w:rsidP="0013049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130493" w:rsidRDefault="00130493" w:rsidP="00130493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130493" w:rsidRDefault="00130493" w:rsidP="00130493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A730C1">
        <w:rPr>
          <w:b/>
        </w:rPr>
        <w:t>x</w:t>
      </w:r>
    </w:p>
    <w:p w:rsidR="00130493" w:rsidRDefault="00130493" w:rsidP="00130493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A730C1">
        <w:t>x</w:t>
      </w:r>
    </w:p>
    <w:p w:rsidR="00130493" w:rsidRDefault="00130493" w:rsidP="00130493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A730C1">
        <w:t>x</w:t>
      </w:r>
      <w:r>
        <w:t xml:space="preserve"> hod.</w:t>
      </w:r>
    </w:p>
    <w:p w:rsidR="00130493" w:rsidRDefault="00130493" w:rsidP="00130493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30493" w:rsidRDefault="00130493" w:rsidP="00130493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A730C1">
        <w:rPr>
          <w:b/>
        </w:rPr>
        <w:t>x</w:t>
      </w:r>
    </w:p>
    <w:p w:rsidR="00130493" w:rsidRDefault="00130493" w:rsidP="00130493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A730C1">
        <w:rPr>
          <w:b/>
        </w:rPr>
        <w:t>x</w:t>
      </w:r>
    </w:p>
    <w:p w:rsidR="00130493" w:rsidRPr="00A45FDA" w:rsidRDefault="00A730C1" w:rsidP="00130493">
      <w:pPr>
        <w:numPr>
          <w:ilvl w:val="4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130493" w:rsidRDefault="00130493" w:rsidP="00130493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A730C1">
        <w:t>x</w:t>
      </w:r>
    </w:p>
    <w:p w:rsidR="00130493" w:rsidRDefault="00130493" w:rsidP="00130493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A730C1">
        <w:rPr>
          <w:b/>
        </w:rPr>
        <w:t>x</w:t>
      </w:r>
    </w:p>
    <w:p w:rsidR="00130493" w:rsidRDefault="00130493" w:rsidP="00130493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130493" w:rsidRDefault="00130493" w:rsidP="0013049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130493" w:rsidRDefault="00130493" w:rsidP="00130493">
      <w:pPr>
        <w:numPr>
          <w:ilvl w:val="2"/>
          <w:numId w:val="50"/>
        </w:numPr>
        <w:spacing w:after="120"/>
        <w:jc w:val="both"/>
      </w:pPr>
      <w:r>
        <w:t>Objednávky svozu jsou přijímány pracovištěm ČP:</w:t>
      </w:r>
    </w:p>
    <w:p w:rsidR="00130493" w:rsidRDefault="00130493" w:rsidP="00130493">
      <w:pPr>
        <w:numPr>
          <w:ilvl w:val="2"/>
          <w:numId w:val="50"/>
        </w:numPr>
        <w:spacing w:after="120"/>
        <w:jc w:val="both"/>
      </w:pPr>
      <w:r>
        <w:t xml:space="preserve">telefon: </w:t>
      </w:r>
      <w:r w:rsidR="00A730C1">
        <w:t>x</w:t>
      </w:r>
    </w:p>
    <w:p w:rsidR="00130493" w:rsidRDefault="00130493" w:rsidP="00130493">
      <w:pPr>
        <w:numPr>
          <w:ilvl w:val="2"/>
          <w:numId w:val="50"/>
        </w:numPr>
        <w:spacing w:after="120"/>
        <w:jc w:val="both"/>
      </w:pPr>
      <w:r>
        <w:t>v pracovní dny v době od 8:00 hod. do 18:00 hod., a to na následující pracovní den, pokud se strany Dohody nedohodnou jinak.</w:t>
      </w:r>
    </w:p>
    <w:p w:rsidR="00130493" w:rsidRDefault="00130493" w:rsidP="0013049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3.3, s následujícím textem:</w:t>
      </w:r>
    </w:p>
    <w:p w:rsidR="00130493" w:rsidRDefault="00130493" w:rsidP="00130493">
      <w:pPr>
        <w:numPr>
          <w:ilvl w:val="2"/>
          <w:numId w:val="50"/>
        </w:numPr>
        <w:spacing w:after="120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2 tohoto článku, a to nejpozději téhož dne do 7:00 hod. Pokud objednaný svoz nezruší, považuje ČP tuto jízdu za marnou jízdu. </w:t>
      </w:r>
    </w:p>
    <w:p w:rsidR="00130493" w:rsidRDefault="00130493" w:rsidP="0013049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3.4, s následujícím textem:</w:t>
      </w:r>
    </w:p>
    <w:p w:rsidR="00130493" w:rsidRDefault="00130493" w:rsidP="00130493">
      <w:pPr>
        <w:numPr>
          <w:ilvl w:val="2"/>
          <w:numId w:val="50"/>
        </w:numPr>
        <w:spacing w:after="120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A730C1">
        <w:t>x</w:t>
      </w:r>
      <w:r>
        <w:t xml:space="preserve"> minut. </w:t>
      </w:r>
    </w:p>
    <w:p w:rsidR="00130493" w:rsidRDefault="00130493" w:rsidP="0013049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Strany Dohody se dohodly na úplném nahrazení stávajícího ustanovení Čl. 3. Podání, bod 3.5, s následujícím textem:</w:t>
      </w:r>
    </w:p>
    <w:p w:rsidR="00130493" w:rsidRDefault="00130493" w:rsidP="00130493">
      <w:pPr>
        <w:numPr>
          <w:ilvl w:val="2"/>
          <w:numId w:val="50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130493" w:rsidRPr="00A45FDA" w:rsidRDefault="00130493" w:rsidP="00130493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poštovní zásilkou na adresu: </w:t>
      </w:r>
      <w:r w:rsidR="00A730C1">
        <w:rPr>
          <w:b/>
        </w:rPr>
        <w:t>x</w:t>
      </w:r>
    </w:p>
    <w:p w:rsidR="00130493" w:rsidRPr="00130493" w:rsidRDefault="00130493" w:rsidP="0013049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30493" w:rsidRDefault="00130493" w:rsidP="00130493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30493" w:rsidRDefault="00130493" w:rsidP="00130493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130493" w:rsidRDefault="00130493" w:rsidP="00130493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130493" w:rsidRDefault="00130493" w:rsidP="00130493">
      <w:pPr>
        <w:numPr>
          <w:ilvl w:val="0"/>
          <w:numId w:val="0"/>
        </w:numPr>
        <w:spacing w:after="120"/>
      </w:pPr>
    </w:p>
    <w:p w:rsidR="00130493" w:rsidRDefault="00130493" w:rsidP="00130493">
      <w:pPr>
        <w:numPr>
          <w:ilvl w:val="0"/>
          <w:numId w:val="0"/>
        </w:numPr>
        <w:spacing w:after="120"/>
      </w:pPr>
    </w:p>
    <w:p w:rsidR="00130493" w:rsidRDefault="00130493" w:rsidP="00130493">
      <w:pPr>
        <w:numPr>
          <w:ilvl w:val="0"/>
          <w:numId w:val="0"/>
        </w:numPr>
        <w:spacing w:after="120"/>
      </w:pPr>
    </w:p>
    <w:p w:rsidR="00130493" w:rsidRDefault="00130493" w:rsidP="00130493">
      <w:pPr>
        <w:numPr>
          <w:ilvl w:val="0"/>
          <w:numId w:val="0"/>
        </w:numPr>
        <w:spacing w:after="120"/>
        <w:sectPr w:rsidR="0013049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30493" w:rsidRDefault="00130493" w:rsidP="00130493">
      <w:pPr>
        <w:numPr>
          <w:ilvl w:val="0"/>
          <w:numId w:val="0"/>
        </w:numPr>
        <w:spacing w:after="120"/>
      </w:pPr>
      <w:r>
        <w:lastRenderedPageBreak/>
        <w:t xml:space="preserve">V Olomouci </w:t>
      </w:r>
      <w:r w:rsidR="00A45FDA">
        <w:t>dne</w:t>
      </w:r>
    </w:p>
    <w:p w:rsidR="00130493" w:rsidRDefault="00130493" w:rsidP="00130493">
      <w:pPr>
        <w:numPr>
          <w:ilvl w:val="0"/>
          <w:numId w:val="0"/>
        </w:numPr>
        <w:spacing w:after="120"/>
      </w:pPr>
    </w:p>
    <w:p w:rsidR="00130493" w:rsidRDefault="00130493" w:rsidP="00130493">
      <w:pPr>
        <w:numPr>
          <w:ilvl w:val="0"/>
          <w:numId w:val="0"/>
        </w:numPr>
        <w:spacing w:after="120"/>
      </w:pPr>
      <w:r>
        <w:t>Za ČP:</w:t>
      </w:r>
    </w:p>
    <w:p w:rsidR="00130493" w:rsidRDefault="00130493" w:rsidP="00130493">
      <w:pPr>
        <w:numPr>
          <w:ilvl w:val="0"/>
          <w:numId w:val="0"/>
        </w:numPr>
        <w:spacing w:after="120"/>
      </w:pPr>
    </w:p>
    <w:p w:rsidR="00130493" w:rsidRDefault="00130493" w:rsidP="0013049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30493" w:rsidRDefault="00130493" w:rsidP="00130493">
      <w:pPr>
        <w:numPr>
          <w:ilvl w:val="0"/>
          <w:numId w:val="0"/>
        </w:numPr>
        <w:spacing w:after="120"/>
        <w:jc w:val="center"/>
      </w:pPr>
    </w:p>
    <w:p w:rsidR="00130493" w:rsidRDefault="00130493" w:rsidP="00130493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130493" w:rsidRDefault="00130493" w:rsidP="00130493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130493" w:rsidRDefault="00130493" w:rsidP="0013049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A45FDA">
        <w:t>………………………….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130493" w:rsidRDefault="00130493" w:rsidP="00130493">
      <w:pPr>
        <w:numPr>
          <w:ilvl w:val="0"/>
          <w:numId w:val="0"/>
        </w:numPr>
        <w:spacing w:after="120"/>
      </w:pPr>
    </w:p>
    <w:p w:rsidR="00130493" w:rsidRDefault="00130493" w:rsidP="00130493">
      <w:pPr>
        <w:numPr>
          <w:ilvl w:val="0"/>
          <w:numId w:val="0"/>
        </w:numPr>
        <w:spacing w:after="120"/>
      </w:pPr>
      <w:r>
        <w:t>Za Odesílatele:</w:t>
      </w:r>
    </w:p>
    <w:p w:rsidR="00130493" w:rsidRDefault="00130493" w:rsidP="00130493">
      <w:pPr>
        <w:numPr>
          <w:ilvl w:val="0"/>
          <w:numId w:val="0"/>
        </w:numPr>
        <w:spacing w:after="120"/>
      </w:pPr>
    </w:p>
    <w:p w:rsidR="00130493" w:rsidRDefault="00130493" w:rsidP="0013049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30493" w:rsidRDefault="00130493" w:rsidP="00130493">
      <w:pPr>
        <w:numPr>
          <w:ilvl w:val="0"/>
          <w:numId w:val="0"/>
        </w:numPr>
        <w:spacing w:after="120"/>
        <w:jc w:val="center"/>
      </w:pPr>
    </w:p>
    <w:p w:rsidR="00130493" w:rsidRDefault="00A730C1" w:rsidP="00130493">
      <w:pPr>
        <w:numPr>
          <w:ilvl w:val="0"/>
          <w:numId w:val="0"/>
        </w:numPr>
        <w:spacing w:after="120"/>
        <w:jc w:val="center"/>
      </w:pPr>
      <w:r>
        <w:t>x</w:t>
      </w:r>
    </w:p>
    <w:p w:rsidR="00130493" w:rsidRPr="00130493" w:rsidRDefault="00A730C1" w:rsidP="00130493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130493" w:rsidRPr="00130493" w:rsidSect="0013049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B5" w:rsidRDefault="00446DB5">
      <w:r>
        <w:separator/>
      </w:r>
    </w:p>
  </w:endnote>
  <w:endnote w:type="continuationSeparator" w:id="0">
    <w:p w:rsidR="00446DB5" w:rsidRDefault="0044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730C1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730C1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B5" w:rsidRDefault="00446DB5">
      <w:r>
        <w:separator/>
      </w:r>
    </w:p>
  </w:footnote>
  <w:footnote w:type="continuationSeparator" w:id="0">
    <w:p w:rsidR="00446DB5" w:rsidRDefault="00446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9124FC" wp14:editId="5344B91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3049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E7E0752" wp14:editId="13EB855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3049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982707-2000/2016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D674F6B" wp14:editId="0F5E9C8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0576856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0493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46DB5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474A0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5FDA"/>
    <w:rsid w:val="00A512D5"/>
    <w:rsid w:val="00A65A84"/>
    <w:rsid w:val="00A704F0"/>
    <w:rsid w:val="00A71A5C"/>
    <w:rsid w:val="00A730C1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73AD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D891-6765-4DC6-B8EE-FD062392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2017-05-12T06:10:00Z</cp:lastPrinted>
  <dcterms:created xsi:type="dcterms:W3CDTF">2017-05-31T11:29:00Z</dcterms:created>
  <dcterms:modified xsi:type="dcterms:W3CDTF">2017-05-31T11:30:00Z</dcterms:modified>
</cp:coreProperties>
</file>