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D34D9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2970" cy="106108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D34D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D34D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D34D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D34D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D34D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24. 2. 2023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D34D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1D34D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1D34D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1D34D9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1D34D9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5F51EC">
      <w:pPr>
        <w:ind w:left="142" w:firstLine="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č. </w:t>
      </w:r>
      <w:r w:rsidR="001D34D9">
        <w:rPr>
          <w:rFonts w:ascii="Tahoma" w:hAnsi="Tahoma" w:cs="Tahoma"/>
          <w:noProof/>
          <w:sz w:val="28"/>
          <w:szCs w:val="28"/>
        </w:rPr>
        <w:t>27/23/7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1D34D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Výměna 6 ks silničních stožárů V.O. ul. Textiláků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5F51EC" w:rsidP="005F51E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295 000,- Kč bez DPH</w:t>
            </w:r>
          </w:p>
        </w:tc>
      </w:tr>
    </w:tbl>
    <w:p w:rsidR="001F0477" w:rsidRPr="006F0BA2" w:rsidRDefault="00D0576D" w:rsidP="005F51EC">
      <w:pPr>
        <w:tabs>
          <w:tab w:val="left" w:pos="6663"/>
          <w:tab w:val="right" w:pos="10632"/>
        </w:tabs>
        <w:ind w:left="142"/>
        <w:rPr>
          <w:rFonts w:ascii="Tahoma" w:hAnsi="Tahoma" w:cs="Tahoma"/>
        </w:rPr>
      </w:pP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5F51EC">
        <w:rPr>
          <w:rFonts w:ascii="Tahoma" w:hAnsi="Tahoma" w:cs="Tahoma"/>
          <w:sz w:val="20"/>
          <w:szCs w:val="20"/>
        </w:rPr>
        <w:t xml:space="preserve">  </w:t>
      </w:r>
    </w:p>
    <w:p w:rsidR="001F0477" w:rsidRPr="006F0BA2" w:rsidRDefault="001D34D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1D34D9">
        <w:rPr>
          <w:rFonts w:ascii="Tahoma" w:hAnsi="Tahoma" w:cs="Tahoma"/>
          <w:noProof/>
          <w:sz w:val="20"/>
          <w:szCs w:val="20"/>
        </w:rPr>
        <w:t>30. 6. 2023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D34D9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D34D9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52" w:rsidRDefault="00112852">
      <w:r>
        <w:separator/>
      </w:r>
    </w:p>
  </w:endnote>
  <w:endnote w:type="continuationSeparator" w:id="0">
    <w:p w:rsidR="00112852" w:rsidRDefault="0011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52" w:rsidRDefault="00112852">
      <w:r>
        <w:separator/>
      </w:r>
    </w:p>
  </w:footnote>
  <w:footnote w:type="continuationSeparator" w:id="0">
    <w:p w:rsidR="00112852" w:rsidRDefault="00112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D9"/>
    <w:rsid w:val="00112852"/>
    <w:rsid w:val="001A6E76"/>
    <w:rsid w:val="001D34D9"/>
    <w:rsid w:val="001F0477"/>
    <w:rsid w:val="00351E8F"/>
    <w:rsid w:val="003E4984"/>
    <w:rsid w:val="00447743"/>
    <w:rsid w:val="005F51EC"/>
    <w:rsid w:val="006F0BA2"/>
    <w:rsid w:val="00791B5B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E51B8"/>
  <w15:chartTrackingRefBased/>
  <w15:docId w15:val="{B0CED6AD-CF41-4527-8ABE-722F3667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6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763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2</cp:revision>
  <dcterms:created xsi:type="dcterms:W3CDTF">2023-03-09T07:39:00Z</dcterms:created>
  <dcterms:modified xsi:type="dcterms:W3CDTF">2023-03-09T08:11:00Z</dcterms:modified>
</cp:coreProperties>
</file>