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3"/>
        <w:gridCol w:w="1984"/>
      </w:tblGrid>
      <w:tr w:rsidR="00326993" w:rsidRPr="005F1984" w14:paraId="689ABC04" w14:textId="77777777" w:rsidTr="005F1984">
        <w:trPr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14:paraId="023DE78F" w14:textId="7ECACB8D" w:rsidR="003C1EB1" w:rsidRPr="005F1984" w:rsidRDefault="003C1EB1" w:rsidP="003C1EB1">
            <w:pPr>
              <w:pStyle w:val="Zkladntext"/>
              <w:spacing w:before="120" w:line="425" w:lineRule="atLeast"/>
              <w:rPr>
                <w:rFonts w:ascii="Trebuchet MS" w:hAnsi="Trebuchet MS"/>
              </w:rPr>
            </w:pPr>
            <w:r w:rsidRPr="005F1984">
              <w:rPr>
                <w:rFonts w:ascii="Trebuchet MS" w:hAnsi="Trebuchet MS"/>
                <w:b/>
                <w:sz w:val="44"/>
              </w:rPr>
              <w:t xml:space="preserve">SMLOUVA </w:t>
            </w:r>
            <w:r w:rsidRPr="005F1984">
              <w:rPr>
                <w:rFonts w:ascii="Trebuchet MS" w:hAnsi="Trebuchet MS"/>
                <w:b/>
                <w:sz w:val="28"/>
              </w:rPr>
              <w:t>č.</w:t>
            </w:r>
            <w:r w:rsidR="0080171D">
              <w:rPr>
                <w:rFonts w:ascii="Trebuchet MS" w:hAnsi="Trebuchet MS"/>
                <w:b/>
                <w:sz w:val="28"/>
              </w:rPr>
              <w:t xml:space="preserve"> </w:t>
            </w:r>
            <w:r w:rsidRPr="005F1984">
              <w:rPr>
                <w:rFonts w:ascii="Trebuchet MS" w:hAnsi="Trebuchet MS"/>
                <w:b/>
                <w:sz w:val="36"/>
              </w:rPr>
              <w:t xml:space="preserve"> </w:t>
            </w:r>
            <w:r w:rsidR="007E1EFB">
              <w:rPr>
                <w:rFonts w:ascii="Trebuchet MS" w:hAnsi="Trebuchet MS"/>
                <w:b/>
                <w:sz w:val="36"/>
              </w:rPr>
              <w:t>3</w:t>
            </w:r>
            <w:r w:rsidR="00555E8B" w:rsidRPr="005F1984">
              <w:rPr>
                <w:rFonts w:ascii="Trebuchet MS" w:hAnsi="Trebuchet MS"/>
                <w:b/>
                <w:sz w:val="36"/>
              </w:rPr>
              <w:t>/202</w:t>
            </w:r>
            <w:r w:rsidR="007E1EFB">
              <w:rPr>
                <w:rFonts w:ascii="Trebuchet MS" w:hAnsi="Trebuchet MS"/>
                <w:b/>
                <w:sz w:val="36"/>
              </w:rPr>
              <w:t>3</w:t>
            </w:r>
          </w:p>
          <w:p w14:paraId="1BE90157" w14:textId="77777777" w:rsidR="00326993" w:rsidRPr="005F1984" w:rsidRDefault="00E2115A">
            <w:pPr>
              <w:pStyle w:val="Zkladntext"/>
              <w:spacing w:before="120" w:after="120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sz w:val="28"/>
              </w:rPr>
              <w:t>AZ CENTRUM Havlíčkův Brod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4E51669" w14:textId="77777777" w:rsidR="00326993" w:rsidRPr="005F1984" w:rsidRDefault="00326993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399A6A3" w14:textId="570568C5" w:rsidR="00326993" w:rsidRPr="005F1984" w:rsidRDefault="000539E4">
            <w:pPr>
              <w:pStyle w:val="Zkladntext"/>
              <w:jc w:val="center"/>
              <w:rPr>
                <w:rFonts w:ascii="Trebuchet MS" w:hAnsi="Trebuchet MS"/>
                <w:b/>
                <w:sz w:val="28"/>
              </w:rPr>
            </w:pPr>
            <w:r w:rsidRPr="000539E4">
              <w:rPr>
                <w:rFonts w:ascii="Trebuchet MS" w:hAnsi="Trebuchet MS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3F126A4F" wp14:editId="58F65C6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454025</wp:posOffset>
                  </wp:positionV>
                  <wp:extent cx="1402080" cy="1256665"/>
                  <wp:effectExtent l="0" t="0" r="0" b="0"/>
                  <wp:wrapTight wrapText="bothSides">
                    <wp:wrapPolygon edited="0">
                      <wp:start x="9391" y="2947"/>
                      <wp:lineTo x="2054" y="14080"/>
                      <wp:lineTo x="2054" y="18664"/>
                      <wp:lineTo x="2641" y="19319"/>
                      <wp:lineTo x="19370" y="19319"/>
                      <wp:lineTo x="19076" y="14080"/>
                      <wp:lineTo x="16435" y="8841"/>
                      <wp:lineTo x="19076" y="4584"/>
                      <wp:lineTo x="18783" y="2947"/>
                      <wp:lineTo x="9391" y="2947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6" t="11764" r="26817" b="18382"/>
                          <a:stretch/>
                        </pic:blipFill>
                        <pic:spPr bwMode="auto">
                          <a:xfrm>
                            <a:off x="0" y="0"/>
                            <a:ext cx="140208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6993" w:rsidRPr="005F1984" w14:paraId="70A6C605" w14:textId="77777777" w:rsidTr="005F1984">
        <w:trPr>
          <w:cantSplit/>
          <w:trHeight w:val="939"/>
        </w:trPr>
        <w:tc>
          <w:tcPr>
            <w:tcW w:w="3828" w:type="dxa"/>
            <w:tcBorders>
              <w:top w:val="single" w:sz="4" w:space="0" w:color="auto"/>
            </w:tcBorders>
          </w:tcPr>
          <w:p w14:paraId="132BC896" w14:textId="77777777" w:rsidR="00326993" w:rsidRPr="005F1984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Odběratel /Objednatel/: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1BAE1E2" w14:textId="77777777" w:rsidR="00326993" w:rsidRPr="005F1984" w:rsidRDefault="005F1984" w:rsidP="00E2115A">
            <w:pPr>
              <w:pStyle w:val="Zkladntext"/>
              <w:tabs>
                <w:tab w:val="right" w:pos="7924"/>
                <w:tab w:val="right" w:pos="9360"/>
              </w:tabs>
              <w:ind w:left="-211"/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 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AZ CENTRUM</w:t>
            </w:r>
            <w:r w:rsidR="003C1EB1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HAVLÍČKŮV BROD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– SVČ, př.org.</w:t>
            </w:r>
          </w:p>
          <w:p w14:paraId="49786834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bookmarkStart w:id="0" w:name="_Hlk86648635"/>
            <w:r w:rsidRPr="005F1984">
              <w:rPr>
                <w:rFonts w:ascii="Trebuchet MS" w:hAnsi="Trebuchet MS"/>
                <w:bCs/>
                <w:snapToGrid/>
                <w:color w:val="auto"/>
              </w:rPr>
              <w:t>Rubešovo nám. 171</w:t>
            </w:r>
          </w:p>
          <w:p w14:paraId="2B426936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580 00 Havlíčkův Brod </w:t>
            </w:r>
          </w:p>
          <w:bookmarkEnd w:id="0"/>
          <w:p w14:paraId="2DCAF9AF" w14:textId="77777777" w:rsidR="00326993" w:rsidRPr="005F1984" w:rsidRDefault="003C1EB1" w:rsidP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>Statutární zástupce Mg</w:t>
            </w:r>
            <w:r w:rsidR="008B5F45" w:rsidRPr="005F1984">
              <w:rPr>
                <w:rFonts w:ascii="Trebuchet MS" w:hAnsi="Trebuchet MS"/>
                <w:bCs/>
                <w:snapToGrid/>
                <w:color w:val="auto"/>
              </w:rPr>
              <w:t>A. Martin Domkář</w:t>
            </w:r>
          </w:p>
          <w:p w14:paraId="5ED989D6" w14:textId="77777777" w:rsidR="009B64BA" w:rsidRPr="005F1984" w:rsidRDefault="009B64BA" w:rsidP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IČ: </w:t>
            </w:r>
            <w:r w:rsidR="00E2115A" w:rsidRPr="005F1984">
              <w:rPr>
                <w:rFonts w:ascii="Trebuchet MS" w:hAnsi="Trebuchet MS"/>
                <w:bCs/>
                <w:snapToGrid/>
                <w:color w:val="auto"/>
              </w:rPr>
              <w:t>720 630 50</w:t>
            </w:r>
          </w:p>
        </w:tc>
        <w:tc>
          <w:tcPr>
            <w:tcW w:w="1984" w:type="dxa"/>
            <w:vMerge/>
          </w:tcPr>
          <w:p w14:paraId="5A89B9B9" w14:textId="77777777" w:rsidR="00326993" w:rsidRPr="005F1984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14:paraId="4907A986" w14:textId="78BB83A2" w:rsidR="00326993" w:rsidRDefault="003C1EB1" w:rsidP="003C1EB1">
      <w:pPr>
        <w:tabs>
          <w:tab w:val="left" w:pos="5670"/>
        </w:tabs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Dodavatel /Zhotovitel/:</w:t>
      </w:r>
      <w:r w:rsidR="00D66924">
        <w:rPr>
          <w:rFonts w:ascii="Trebuchet MS" w:hAnsi="Trebuchet MS"/>
          <w:b/>
          <w:bCs/>
        </w:rPr>
        <w:tab/>
        <w:t xml:space="preserve">Vladimír </w:t>
      </w:r>
      <w:proofErr w:type="spellStart"/>
      <w:r w:rsidR="00D66924">
        <w:rPr>
          <w:rFonts w:ascii="Trebuchet MS" w:hAnsi="Trebuchet MS"/>
          <w:b/>
          <w:bCs/>
        </w:rPr>
        <w:t>Mert</w:t>
      </w:r>
      <w:proofErr w:type="spellEnd"/>
    </w:p>
    <w:p w14:paraId="4CB5CFBE" w14:textId="6E83C01A" w:rsidR="00D66924" w:rsidRDefault="00D66924" w:rsidP="003C1EB1">
      <w:pPr>
        <w:tabs>
          <w:tab w:val="left" w:pos="5670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 w:rsidR="00817D0F">
        <w:rPr>
          <w:rFonts w:ascii="Trebuchet MS" w:hAnsi="Trebuchet MS"/>
          <w:b/>
          <w:bCs/>
        </w:rPr>
        <w:t>XXXXXXXXXXX</w:t>
      </w:r>
    </w:p>
    <w:p w14:paraId="2262F4D9" w14:textId="17B7166F" w:rsidR="00D66924" w:rsidRPr="005F1984" w:rsidRDefault="00D66924" w:rsidP="003C1EB1">
      <w:pPr>
        <w:tabs>
          <w:tab w:val="left" w:pos="5670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ab/>
        <w:t>588 51 Batelov</w:t>
      </w:r>
    </w:p>
    <w:p w14:paraId="45FF4F53" w14:textId="195FE71B" w:rsidR="006D1974" w:rsidRPr="005F1984" w:rsidRDefault="00326993" w:rsidP="003C1EB1">
      <w:pPr>
        <w:tabs>
          <w:tab w:val="left" w:pos="5670"/>
        </w:tabs>
        <w:rPr>
          <w:rFonts w:ascii="Trebuchet MS" w:hAnsi="Trebuchet MS"/>
        </w:rPr>
      </w:pPr>
      <w:r w:rsidRPr="005F1984">
        <w:rPr>
          <w:rFonts w:ascii="Trebuchet MS" w:hAnsi="Trebuchet MS"/>
        </w:rPr>
        <w:t>IČ:</w:t>
      </w:r>
      <w:r w:rsidR="00D66924">
        <w:rPr>
          <w:rFonts w:ascii="Trebuchet MS" w:hAnsi="Trebuchet MS"/>
        </w:rPr>
        <w:t xml:space="preserve"> 617 360 31</w:t>
      </w:r>
      <w:r w:rsidR="003C1EB1" w:rsidRPr="005F1984">
        <w:rPr>
          <w:rFonts w:ascii="Trebuchet MS" w:hAnsi="Trebuchet MS"/>
          <w:b/>
        </w:rPr>
        <w:tab/>
      </w:r>
    </w:p>
    <w:p w14:paraId="6E92EE3A" w14:textId="77777777" w:rsidR="00326993" w:rsidRPr="005F1984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15CA276D" w14:textId="2DDC5036" w:rsidR="00326993" w:rsidRPr="005F1984" w:rsidRDefault="004E628F">
      <w:pPr>
        <w:pStyle w:val="Zpat"/>
        <w:tabs>
          <w:tab w:val="clear" w:pos="4153"/>
          <w:tab w:val="clear" w:pos="8306"/>
          <w:tab w:val="left" w:pos="5670"/>
        </w:tabs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DIČ: </w:t>
      </w:r>
      <w:r w:rsidR="00817D0F">
        <w:rPr>
          <w:rFonts w:ascii="Trebuchet MS" w:hAnsi="Trebuchet MS"/>
          <w:b/>
        </w:rPr>
        <w:t>XXXXXXXXXXX</w:t>
      </w:r>
      <w:r w:rsidR="00326993" w:rsidRPr="005F1984">
        <w:rPr>
          <w:rFonts w:ascii="Trebuchet MS" w:hAnsi="Trebuchet MS"/>
          <w:b/>
        </w:rPr>
        <w:tab/>
      </w:r>
    </w:p>
    <w:p w14:paraId="075739EC" w14:textId="77777777" w:rsidR="003C1EB1" w:rsidRPr="005F1984" w:rsidRDefault="003C1EB1" w:rsidP="003C1EB1">
      <w:pPr>
        <w:pStyle w:val="Zpat"/>
        <w:tabs>
          <w:tab w:val="clear" w:pos="4153"/>
          <w:tab w:val="clear" w:pos="8306"/>
          <w:tab w:val="left" w:pos="4678"/>
        </w:tabs>
        <w:rPr>
          <w:rFonts w:ascii="Trebuchet MS" w:hAnsi="Trebuchet MS"/>
          <w:bCs/>
        </w:rPr>
      </w:pPr>
      <w:r w:rsidRPr="005F1984">
        <w:rPr>
          <w:rFonts w:ascii="Trebuchet MS" w:hAnsi="Trebuchet MS"/>
          <w:b/>
        </w:rPr>
        <w:tab/>
      </w:r>
      <w:r w:rsidRPr="005F1984">
        <w:rPr>
          <w:rFonts w:ascii="Trebuchet MS" w:hAnsi="Trebuchet MS"/>
          <w:bCs/>
        </w:rPr>
        <w:t xml:space="preserve"> </w:t>
      </w:r>
    </w:p>
    <w:p w14:paraId="3855C47D" w14:textId="77777777" w:rsidR="00326993" w:rsidRPr="005F1984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4D5FBA43" w14:textId="77777777" w:rsidR="00326993" w:rsidRPr="005F1984" w:rsidRDefault="00C50C13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 xml:space="preserve">Čl. 1. </w:t>
      </w:r>
      <w:r w:rsidR="00326993" w:rsidRPr="005F1984">
        <w:rPr>
          <w:rFonts w:ascii="Trebuchet MS" w:hAnsi="Trebuchet MS"/>
          <w:b/>
          <w:bCs/>
        </w:rPr>
        <w:t>P</w:t>
      </w:r>
      <w:r w:rsidR="003C1EB1" w:rsidRPr="005F1984">
        <w:rPr>
          <w:rFonts w:ascii="Trebuchet MS" w:hAnsi="Trebuchet MS"/>
          <w:b/>
          <w:bCs/>
        </w:rPr>
        <w:t xml:space="preserve">ředmět </w:t>
      </w:r>
      <w:r w:rsidR="00512526" w:rsidRPr="005F1984">
        <w:rPr>
          <w:rFonts w:ascii="Trebuchet MS" w:hAnsi="Trebuchet MS"/>
          <w:b/>
          <w:bCs/>
        </w:rPr>
        <w:t xml:space="preserve">a místo plnění </w:t>
      </w:r>
      <w:r w:rsidR="003C1EB1" w:rsidRPr="005F1984">
        <w:rPr>
          <w:rFonts w:ascii="Trebuchet MS" w:hAnsi="Trebuchet MS"/>
          <w:b/>
          <w:bCs/>
        </w:rPr>
        <w:t>smlouvy</w:t>
      </w:r>
      <w:r w:rsidR="00326993" w:rsidRPr="005F1984">
        <w:rPr>
          <w:rFonts w:ascii="Trebuchet MS" w:hAnsi="Trebuchet MS"/>
          <w:b/>
          <w:bCs/>
        </w:rPr>
        <w:t>:</w:t>
      </w:r>
      <w:r w:rsidR="00326993" w:rsidRPr="005F1984">
        <w:rPr>
          <w:rFonts w:ascii="Trebuchet MS" w:hAnsi="Trebuchet MS"/>
        </w:rPr>
        <w:t xml:space="preserve"> </w:t>
      </w:r>
    </w:p>
    <w:p w14:paraId="6C7987C9" w14:textId="08188993" w:rsidR="00C50C13" w:rsidRPr="005F1984" w:rsidRDefault="00887DE1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 xml:space="preserve"> </w:t>
      </w:r>
      <w:r w:rsidR="00FE7EA8" w:rsidRPr="00FE7EA8">
        <w:rPr>
          <w:rFonts w:ascii="Trebuchet MS" w:hAnsi="Trebuchet MS"/>
          <w:bCs/>
        </w:rPr>
        <w:t>Zajištění pobytu</w:t>
      </w:r>
      <w:r w:rsidR="00E03A63">
        <w:rPr>
          <w:rFonts w:ascii="Trebuchet MS" w:hAnsi="Trebuchet MS"/>
          <w:bCs/>
        </w:rPr>
        <w:t xml:space="preserve"> se </w:t>
      </w:r>
      <w:proofErr w:type="gramStart"/>
      <w:r w:rsidR="00E03A63">
        <w:rPr>
          <w:rFonts w:ascii="Trebuchet MS" w:hAnsi="Trebuchet MS"/>
          <w:bCs/>
        </w:rPr>
        <w:t xml:space="preserve">snídaní </w:t>
      </w:r>
      <w:r w:rsidR="00FE7EA8" w:rsidRPr="00FE7EA8">
        <w:rPr>
          <w:rFonts w:ascii="Trebuchet MS" w:hAnsi="Trebuchet MS"/>
          <w:bCs/>
        </w:rPr>
        <w:t xml:space="preserve"> a pronájem</w:t>
      </w:r>
      <w:proofErr w:type="gramEnd"/>
      <w:r w:rsidR="00FE7EA8" w:rsidRPr="00FE7EA8">
        <w:rPr>
          <w:rFonts w:ascii="Trebuchet MS" w:hAnsi="Trebuchet MS"/>
          <w:bCs/>
        </w:rPr>
        <w:t xml:space="preserve"> školící místnosti</w:t>
      </w:r>
      <w:r w:rsidR="00E03A63">
        <w:rPr>
          <w:rFonts w:ascii="Trebuchet MS" w:hAnsi="Trebuchet MS"/>
          <w:bCs/>
        </w:rPr>
        <w:t>.</w:t>
      </w:r>
    </w:p>
    <w:p w14:paraId="0D5B15FF" w14:textId="77777777" w:rsidR="00BC2476" w:rsidRPr="005F1984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3EB669DC" w14:textId="190B7519" w:rsidR="005F1984" w:rsidRDefault="00512526" w:rsidP="00D66924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>Místo plnění:</w:t>
      </w:r>
      <w:r w:rsidRPr="005F1984">
        <w:rPr>
          <w:rFonts w:ascii="Trebuchet MS" w:hAnsi="Trebuchet MS"/>
          <w:b/>
          <w:bCs/>
        </w:rPr>
        <w:tab/>
      </w:r>
      <w:r w:rsidR="00D66924">
        <w:rPr>
          <w:rFonts w:ascii="Trebuchet MS" w:hAnsi="Trebuchet MS"/>
          <w:bCs/>
        </w:rPr>
        <w:t>Wellness penzion Medličky</w:t>
      </w:r>
    </w:p>
    <w:p w14:paraId="080092C6" w14:textId="0741F6F7" w:rsidR="00D66924" w:rsidRPr="005F1984" w:rsidRDefault="00D66924" w:rsidP="00D66924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  <w:t>Švábov 18, 588 51 Batelov</w:t>
      </w:r>
    </w:p>
    <w:p w14:paraId="7707E0E1" w14:textId="77777777"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4E9EAE34" w14:textId="77777777" w:rsidR="00F37775" w:rsidRPr="005F1984" w:rsidRDefault="00F37775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044B0E47" w14:textId="77777777"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2 Termíny plnění:</w:t>
      </w:r>
      <w:bookmarkStart w:id="1" w:name="_GoBack"/>
      <w:bookmarkEnd w:id="1"/>
    </w:p>
    <w:p w14:paraId="45AD17D4" w14:textId="77777777" w:rsidR="005513AF" w:rsidRPr="005F1984" w:rsidRDefault="005513AF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4E6F7B0E" w14:textId="0088416C" w:rsidR="00BC2476" w:rsidRPr="005F1984" w:rsidRDefault="001F5FE2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</w:rPr>
        <w:t xml:space="preserve">Od </w:t>
      </w:r>
      <w:r w:rsidR="00E74F66">
        <w:rPr>
          <w:rFonts w:ascii="Trebuchet MS" w:hAnsi="Trebuchet MS"/>
        </w:rPr>
        <w:t xml:space="preserve"> 31.3.</w:t>
      </w:r>
      <w:r w:rsidR="00555E8B" w:rsidRPr="005F1984">
        <w:rPr>
          <w:rFonts w:ascii="Trebuchet MS" w:hAnsi="Trebuchet MS"/>
        </w:rPr>
        <w:t xml:space="preserve"> do </w:t>
      </w:r>
      <w:proofErr w:type="gramStart"/>
      <w:r w:rsidR="007E442B">
        <w:rPr>
          <w:rFonts w:ascii="Trebuchet MS" w:hAnsi="Trebuchet MS"/>
        </w:rPr>
        <w:t>2</w:t>
      </w:r>
      <w:r w:rsidR="00E74F66">
        <w:rPr>
          <w:rFonts w:ascii="Trebuchet MS" w:hAnsi="Trebuchet MS"/>
        </w:rPr>
        <w:t>.4. 2023</w:t>
      </w:r>
      <w:proofErr w:type="gramEnd"/>
      <w:r w:rsidR="00BC2476" w:rsidRPr="005F1984">
        <w:rPr>
          <w:rFonts w:ascii="Trebuchet MS" w:hAnsi="Trebuchet MS"/>
        </w:rPr>
        <w:tab/>
      </w:r>
      <w:r w:rsidR="00BC2476" w:rsidRPr="005F1984">
        <w:rPr>
          <w:rFonts w:ascii="Trebuchet MS" w:hAnsi="Trebuchet MS"/>
        </w:rPr>
        <w:tab/>
      </w:r>
      <w:r w:rsidR="00BC2476" w:rsidRPr="005F1984">
        <w:rPr>
          <w:rFonts w:ascii="Trebuchet MS" w:hAnsi="Trebuchet MS"/>
        </w:rPr>
        <w:tab/>
      </w:r>
      <w:r w:rsidR="00BC2476" w:rsidRPr="005F1984">
        <w:rPr>
          <w:rFonts w:ascii="Trebuchet MS" w:hAnsi="Trebuchet MS"/>
        </w:rPr>
        <w:tab/>
      </w:r>
      <w:r w:rsidR="00BC2476" w:rsidRPr="005F1984">
        <w:rPr>
          <w:rFonts w:ascii="Trebuchet MS" w:hAnsi="Trebuchet MS"/>
        </w:rPr>
        <w:tab/>
      </w:r>
      <w:r w:rsidR="00BC2476" w:rsidRPr="005F1984">
        <w:rPr>
          <w:rFonts w:ascii="Trebuchet MS" w:hAnsi="Trebuchet MS"/>
        </w:rPr>
        <w:tab/>
      </w:r>
    </w:p>
    <w:p w14:paraId="25D0A9F2" w14:textId="77777777" w:rsidR="00BC2476" w:rsidRPr="005F1984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511464EE" w14:textId="77777777" w:rsidR="00C50C13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3 Cena předmětu plnění:</w:t>
      </w:r>
    </w:p>
    <w:p w14:paraId="4E9430F8" w14:textId="77777777" w:rsidR="00E72B30" w:rsidRDefault="00E72B30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6F2BE9B3" w14:textId="2EB381AF" w:rsidR="00E72B30" w:rsidRDefault="001F12F9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Dle přiloženého </w:t>
      </w:r>
      <w:proofErr w:type="gramStart"/>
      <w:r>
        <w:rPr>
          <w:rFonts w:ascii="Trebuchet MS" w:hAnsi="Trebuchet MS"/>
          <w:bCs/>
        </w:rPr>
        <w:t xml:space="preserve">ceníku </w:t>
      </w:r>
      <w:r w:rsidR="00F37775">
        <w:rPr>
          <w:rFonts w:ascii="Trebuchet MS" w:hAnsi="Trebuchet MS"/>
          <w:bCs/>
        </w:rPr>
        <w:t>.</w:t>
      </w:r>
      <w:proofErr w:type="gramEnd"/>
    </w:p>
    <w:p w14:paraId="1C780AF1" w14:textId="77777777" w:rsidR="005513AF" w:rsidRPr="005F1984" w:rsidRDefault="005513AF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2228E0AC" w14:textId="6185E4EF" w:rsidR="00117AF7" w:rsidRPr="005F1984" w:rsidRDefault="00765E24" w:rsidP="00BC247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>Převzatá faktura za uskutečněné služby bude zaplacena s dobou splatnosti 14 dnů od doby vystavení.</w:t>
      </w:r>
    </w:p>
    <w:p w14:paraId="68AC8D92" w14:textId="77777777" w:rsidR="0074007B" w:rsidRDefault="0074007B">
      <w:pPr>
        <w:rPr>
          <w:rFonts w:ascii="Trebuchet MS" w:hAnsi="Trebuchet MS"/>
          <w:b/>
          <w:bCs/>
        </w:rPr>
      </w:pPr>
    </w:p>
    <w:p w14:paraId="4E90B8EB" w14:textId="77777777" w:rsidR="00BC2476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>Čl. 4 Osoby pověřené k jednání</w:t>
      </w:r>
      <w:r w:rsidRPr="005F1984">
        <w:rPr>
          <w:rFonts w:ascii="Trebuchet MS" w:hAnsi="Trebuchet MS"/>
          <w:b/>
          <w:bCs/>
        </w:rPr>
        <w:br/>
      </w:r>
    </w:p>
    <w:p w14:paraId="2112DF9F" w14:textId="4F6D9CE1" w:rsidR="00512526" w:rsidRPr="005F1984" w:rsidRDefault="00030608">
      <w:pPr>
        <w:rPr>
          <w:rFonts w:ascii="Trebuchet MS" w:hAnsi="Trebuchet MS"/>
        </w:rPr>
      </w:pPr>
      <w:r w:rsidRPr="005F1984">
        <w:rPr>
          <w:rFonts w:ascii="Trebuchet MS" w:hAnsi="Trebuchet MS"/>
          <w:bCs/>
        </w:rPr>
        <w:t>Za Objednatele</w:t>
      </w:r>
      <w:r w:rsidR="00E2115A" w:rsidRPr="005F1984">
        <w:rPr>
          <w:rFonts w:ascii="Trebuchet MS" w:hAnsi="Trebuchet MS"/>
          <w:bCs/>
        </w:rPr>
        <w:t xml:space="preserve">:   </w:t>
      </w:r>
      <w:r w:rsidR="00E2115A" w:rsidRPr="005F1984">
        <w:rPr>
          <w:rFonts w:ascii="Trebuchet MS" w:hAnsi="Trebuchet MS"/>
          <w:noProof/>
        </w:rPr>
        <w:t>Mg</w:t>
      </w:r>
      <w:r w:rsidR="005F1984" w:rsidRPr="005F1984">
        <w:rPr>
          <w:rFonts w:ascii="Trebuchet MS" w:hAnsi="Trebuchet MS"/>
          <w:noProof/>
        </w:rPr>
        <w:t>A. Martin Domkář</w:t>
      </w:r>
      <w:r w:rsidRPr="005F1984">
        <w:rPr>
          <w:rFonts w:ascii="Trebuchet MS" w:hAnsi="Trebuchet MS"/>
        </w:rPr>
        <w:tab/>
      </w:r>
      <w:r w:rsidR="00E2115A" w:rsidRPr="005F1984">
        <w:rPr>
          <w:rFonts w:ascii="Trebuchet MS" w:hAnsi="Trebuchet MS"/>
        </w:rPr>
        <w:t xml:space="preserve"> </w:t>
      </w:r>
      <w:r w:rsidR="00817D0F">
        <w:rPr>
          <w:rFonts w:ascii="Trebuchet MS" w:hAnsi="Trebuchet MS"/>
        </w:rPr>
        <w:t>XXXXXXXXXXXXXXXXXXXXXXXXXXXXXXXXXX</w:t>
      </w:r>
      <w:r w:rsidRPr="005F1984">
        <w:rPr>
          <w:rFonts w:ascii="Trebuchet MS" w:hAnsi="Trebuchet MS"/>
        </w:rPr>
        <w:br/>
      </w:r>
    </w:p>
    <w:p w14:paraId="6C199ED7" w14:textId="3B285242" w:rsidR="00030608" w:rsidRPr="005F1984" w:rsidRDefault="00030608">
      <w:pPr>
        <w:rPr>
          <w:rFonts w:ascii="Trebuchet MS" w:hAnsi="Trebuchet MS"/>
        </w:rPr>
      </w:pPr>
      <w:r w:rsidRPr="005F1984">
        <w:rPr>
          <w:rFonts w:ascii="Trebuchet MS" w:hAnsi="Trebuchet MS"/>
        </w:rPr>
        <w:t>Za Dodavatele</w:t>
      </w:r>
      <w:r w:rsidR="004A46E7" w:rsidRPr="005F1984">
        <w:rPr>
          <w:rFonts w:ascii="Trebuchet MS" w:hAnsi="Trebuchet MS"/>
        </w:rPr>
        <w:t>:</w:t>
      </w:r>
      <w:r w:rsidRPr="005F1984">
        <w:rPr>
          <w:rFonts w:ascii="Trebuchet MS" w:hAnsi="Trebuchet MS"/>
        </w:rPr>
        <w:tab/>
      </w:r>
      <w:r w:rsidR="00FB13B2" w:rsidRPr="005F1984">
        <w:rPr>
          <w:rFonts w:ascii="Trebuchet MS" w:hAnsi="Trebuchet MS"/>
        </w:rPr>
        <w:t xml:space="preserve">   </w:t>
      </w:r>
      <w:r w:rsidR="00D66924">
        <w:rPr>
          <w:rFonts w:ascii="Trebuchet MS" w:hAnsi="Trebuchet MS"/>
        </w:rPr>
        <w:t xml:space="preserve">Vladimír </w:t>
      </w:r>
      <w:proofErr w:type="spellStart"/>
      <w:r w:rsidR="00D66924">
        <w:rPr>
          <w:rFonts w:ascii="Trebuchet MS" w:hAnsi="Trebuchet MS"/>
        </w:rPr>
        <w:t>Mert</w:t>
      </w:r>
      <w:proofErr w:type="spellEnd"/>
      <w:r w:rsidR="00D66924">
        <w:rPr>
          <w:rFonts w:ascii="Trebuchet MS" w:hAnsi="Trebuchet MS"/>
        </w:rPr>
        <w:tab/>
      </w:r>
      <w:r w:rsidRPr="005F1984">
        <w:rPr>
          <w:rFonts w:ascii="Trebuchet MS" w:hAnsi="Trebuchet MS"/>
        </w:rPr>
        <w:tab/>
      </w:r>
      <w:r w:rsidR="00817D0F">
        <w:rPr>
          <w:rFonts w:ascii="Trebuchet MS" w:hAnsi="Trebuchet MS"/>
        </w:rPr>
        <w:t>XXXXXXXXXXXXXXXXXXXXXXXXXXXXXXXXXXX</w:t>
      </w:r>
    </w:p>
    <w:p w14:paraId="2DEF9445" w14:textId="77777777" w:rsidR="00555E8B" w:rsidRPr="005F1984" w:rsidRDefault="00555E8B">
      <w:pPr>
        <w:rPr>
          <w:rFonts w:ascii="Trebuchet MS" w:hAnsi="Trebuchet MS"/>
        </w:rPr>
      </w:pPr>
    </w:p>
    <w:p w14:paraId="5B17DFC6" w14:textId="77777777" w:rsidR="00030608" w:rsidRPr="005F1984" w:rsidRDefault="00030608" w:rsidP="00030608">
      <w:pPr>
        <w:pStyle w:val="Zkladntext"/>
        <w:tabs>
          <w:tab w:val="num" w:pos="680"/>
        </w:tabs>
        <w:autoSpaceDE w:val="0"/>
        <w:autoSpaceDN w:val="0"/>
        <w:spacing w:before="120"/>
        <w:outlineLvl w:val="0"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5 Sankce</w:t>
      </w:r>
      <w:r w:rsidR="006100A2" w:rsidRPr="005F1984">
        <w:rPr>
          <w:rFonts w:ascii="Trebuchet MS" w:hAnsi="Trebuchet MS"/>
          <w:b/>
          <w:bCs/>
        </w:rPr>
        <w:br/>
      </w:r>
      <w:r w:rsidRPr="005F1984">
        <w:rPr>
          <w:rFonts w:ascii="Trebuchet MS" w:hAnsi="Trebuchet MS"/>
          <w:b/>
          <w:bCs/>
        </w:rPr>
        <w:br/>
      </w:r>
      <w:r w:rsidRPr="005F1984">
        <w:rPr>
          <w:rFonts w:ascii="Trebuchet MS" w:hAnsi="Trebuchet MS"/>
        </w:rPr>
        <w:t>Smluvní strany se dohodly, že neplnění závazků obou smluvních stran podléhá sankcím úroku z prodlení se splněním termínu či s úhradou faktury ve výši 0,01</w:t>
      </w:r>
      <w:r w:rsidRPr="005F1984">
        <w:rPr>
          <w:rFonts w:ascii="Trebuchet MS" w:hAnsi="Trebuchet MS"/>
          <w:b/>
        </w:rPr>
        <w:t xml:space="preserve"> %</w:t>
      </w:r>
      <w:r w:rsidRPr="005F1984">
        <w:rPr>
          <w:rFonts w:ascii="Trebuchet MS" w:hAnsi="Trebuchet MS"/>
        </w:rPr>
        <w:t xml:space="preserve"> z dlužné částky za každý den prodlení.</w:t>
      </w:r>
    </w:p>
    <w:p w14:paraId="3DF09E6C" w14:textId="77777777" w:rsidR="006100A2" w:rsidRPr="005F1984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52FA79DD" w14:textId="77777777" w:rsidR="006100A2" w:rsidRPr="005F1984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6 Zveřejňování v registru smluv</w:t>
      </w:r>
      <w:r w:rsidRPr="005F1984">
        <w:rPr>
          <w:rFonts w:ascii="Trebuchet MS" w:hAnsi="Trebuchet MS"/>
          <w:b/>
          <w:bCs/>
        </w:rPr>
        <w:br/>
      </w:r>
    </w:p>
    <w:p w14:paraId="76698887" w14:textId="77777777" w:rsidR="00C24C1A" w:rsidRDefault="00C24C1A" w:rsidP="006100A2">
      <w:pPr>
        <w:jc w:val="both"/>
        <w:rPr>
          <w:rFonts w:ascii="Trebuchet MS" w:hAnsi="Trebuchet MS"/>
          <w:snapToGrid w:val="0"/>
          <w:color w:val="000000"/>
        </w:rPr>
      </w:pPr>
    </w:p>
    <w:p w14:paraId="263F5A0D" w14:textId="628F3D07" w:rsidR="006100A2" w:rsidRPr="00C24C1A" w:rsidRDefault="00C24C1A" w:rsidP="00C24C1A">
      <w:pPr>
        <w:jc w:val="both"/>
        <w:rPr>
          <w:rFonts w:ascii="Trebuchet MS" w:hAnsi="Trebuchet MS"/>
          <w:snapToGrid w:val="0"/>
          <w:color w:val="000000"/>
        </w:rPr>
      </w:pPr>
      <w:r>
        <w:rPr>
          <w:rFonts w:ascii="Trebuchet MS" w:hAnsi="Trebuchet MS"/>
          <w:snapToGrid w:val="0"/>
          <w:color w:val="000000"/>
        </w:rPr>
        <w:t xml:space="preserve">Smluvní strany berou na vědomí, že tato smlouva, včetně jejich případných dodatků, bude uveřejněna v registru smluv v souladu se zákonem č. 340/2015 Sb., o registru smluv, a to vyjma údajů, které jsou údaji chráněnými </w:t>
      </w:r>
      <w:r>
        <w:rPr>
          <w:rFonts w:ascii="Trebuchet MS" w:hAnsi="Trebuchet MS"/>
          <w:snapToGrid w:val="0"/>
          <w:color w:val="000000"/>
        </w:rPr>
        <w:lastRenderedPageBreak/>
        <w:t xml:space="preserve">podle zvláštních zákonů (zejména osobní a citlivé údaje a obchodní </w:t>
      </w:r>
      <w:proofErr w:type="gramStart"/>
      <w:r>
        <w:rPr>
          <w:rFonts w:ascii="Trebuchet MS" w:hAnsi="Trebuchet MS"/>
          <w:snapToGrid w:val="0"/>
          <w:color w:val="000000"/>
        </w:rPr>
        <w:t>tajemství).Smluvní</w:t>
      </w:r>
      <w:proofErr w:type="gramEnd"/>
      <w:r>
        <w:rPr>
          <w:rFonts w:ascii="Trebuchet MS" w:hAnsi="Trebuchet MS"/>
          <w:snapToGrid w:val="0"/>
          <w:color w:val="000000"/>
        </w:rPr>
        <w:t xml:space="preserve"> strany prohlašují, že tato smlouva neobsahuje žádné obchodní tajemství, ani jiné informace, které by nemohly být zveřejněny v registru smluv.</w:t>
      </w:r>
    </w:p>
    <w:p w14:paraId="676E5C3E" w14:textId="77777777" w:rsidR="00884D9F" w:rsidRPr="005F1984" w:rsidRDefault="00884D9F">
      <w:pPr>
        <w:rPr>
          <w:rFonts w:ascii="Trebuchet MS" w:hAnsi="Trebuchet MS"/>
          <w:b/>
          <w:bCs/>
          <w:snapToGrid w:val="0"/>
          <w:color w:val="000000"/>
        </w:rPr>
      </w:pPr>
    </w:p>
    <w:p w14:paraId="0FD5A738" w14:textId="77777777" w:rsidR="00765E24" w:rsidRPr="005F1984" w:rsidRDefault="00765E24">
      <w:pPr>
        <w:rPr>
          <w:rFonts w:ascii="Trebuchet MS" w:hAnsi="Trebuchet MS"/>
          <w:b/>
          <w:bCs/>
          <w:snapToGrid w:val="0"/>
          <w:color w:val="000000"/>
        </w:rPr>
      </w:pPr>
    </w:p>
    <w:p w14:paraId="127CCA04" w14:textId="77777777" w:rsidR="00030608" w:rsidRPr="005F1984" w:rsidRDefault="006100A2">
      <w:pPr>
        <w:rPr>
          <w:rFonts w:ascii="Trebuchet MS" w:hAnsi="Trebuchet MS"/>
          <w:b/>
          <w:bCs/>
          <w:snapToGrid w:val="0"/>
          <w:color w:val="000000"/>
        </w:rPr>
      </w:pPr>
      <w:r w:rsidRPr="005F1984">
        <w:rPr>
          <w:rFonts w:ascii="Trebuchet MS" w:hAnsi="Trebuchet MS"/>
          <w:b/>
          <w:bCs/>
          <w:snapToGrid w:val="0"/>
          <w:color w:val="000000"/>
        </w:rPr>
        <w:t>Čl. 7</w:t>
      </w:r>
      <w:r w:rsidR="00030608" w:rsidRPr="005F1984">
        <w:rPr>
          <w:rFonts w:ascii="Trebuchet MS" w:hAnsi="Trebuchet MS"/>
          <w:b/>
          <w:bCs/>
          <w:snapToGrid w:val="0"/>
          <w:color w:val="000000"/>
        </w:rPr>
        <w:t xml:space="preserve"> Ostatní ujednání</w:t>
      </w:r>
    </w:p>
    <w:p w14:paraId="585EB78B" w14:textId="77777777" w:rsidR="00030608" w:rsidRPr="005F1984" w:rsidRDefault="005A73B6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Tato smlouva je vyhotovena ve 2</w:t>
      </w:r>
      <w:r w:rsidR="00030608" w:rsidRPr="005F1984">
        <w:rPr>
          <w:rFonts w:ascii="Trebuchet MS" w:hAnsi="Trebuchet MS"/>
        </w:rPr>
        <w:t xml:space="preserve"> provedeních, z nichž každé má platnost a závaznost originálu a po je</w:t>
      </w:r>
      <w:r w:rsidR="00030608" w:rsidRPr="005F1984">
        <w:rPr>
          <w:rFonts w:ascii="Trebuchet MS" w:hAnsi="Trebuchet MS"/>
        </w:rPr>
        <w:softHyphen/>
        <w:t xml:space="preserve">jich podpisu oprávněnými zástupci smluvních stran obdrží zhotovitel i objednatel </w:t>
      </w:r>
      <w:r w:rsidRPr="005F1984">
        <w:rPr>
          <w:rFonts w:ascii="Trebuchet MS" w:hAnsi="Trebuchet MS"/>
        </w:rPr>
        <w:t>1</w:t>
      </w:r>
      <w:r w:rsidR="00030608" w:rsidRPr="005F1984">
        <w:rPr>
          <w:rFonts w:ascii="Trebuchet MS" w:hAnsi="Trebuchet MS"/>
        </w:rPr>
        <w:t xml:space="preserve"> vyhotovení. </w:t>
      </w:r>
    </w:p>
    <w:p w14:paraId="44B44343" w14:textId="77777777" w:rsidR="00030608" w:rsidRPr="005F1984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14:paraId="52852D2B" w14:textId="77777777" w:rsidR="00030608" w:rsidRPr="005F1984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Smlouva nabývá účinnosti dnem uveřejnění prostřednictvím registru smluv v souladu se zákonem č. 340/2015 Sb.</w:t>
      </w:r>
    </w:p>
    <w:p w14:paraId="5A229D91" w14:textId="77777777" w:rsidR="00030608" w:rsidRPr="005F1984" w:rsidRDefault="00030608">
      <w:pPr>
        <w:rPr>
          <w:rFonts w:ascii="Trebuchet MS" w:hAnsi="Trebuchet MS"/>
          <w:bCs/>
        </w:rPr>
      </w:pPr>
    </w:p>
    <w:p w14:paraId="7D03A06F" w14:textId="7F4E5D06" w:rsidR="00030608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>V Havlíčkově Brodě dne</w:t>
      </w:r>
      <w:r w:rsidR="006F32B6" w:rsidRPr="005F1984">
        <w:rPr>
          <w:rFonts w:ascii="Trebuchet MS" w:hAnsi="Trebuchet MS"/>
          <w:bCs/>
        </w:rPr>
        <w:tab/>
      </w:r>
      <w:r w:rsidR="00772141" w:rsidRPr="005F1984">
        <w:rPr>
          <w:rFonts w:ascii="Trebuchet MS" w:hAnsi="Trebuchet MS"/>
          <w:bCs/>
        </w:rPr>
        <w:t xml:space="preserve"> </w:t>
      </w:r>
      <w:r w:rsidR="007E1EFB">
        <w:rPr>
          <w:rFonts w:ascii="Trebuchet MS" w:hAnsi="Trebuchet MS"/>
          <w:bCs/>
        </w:rPr>
        <w:t>7.3.2023</w:t>
      </w:r>
      <w:r w:rsidR="005A73B6" w:rsidRPr="005F1984">
        <w:rPr>
          <w:rFonts w:ascii="Trebuchet MS" w:hAnsi="Trebuchet MS"/>
          <w:bCs/>
        </w:rPr>
        <w:t xml:space="preserve">                    </w:t>
      </w:r>
      <w:r w:rsidR="00772141" w:rsidRPr="005F1984">
        <w:rPr>
          <w:rFonts w:ascii="Trebuchet MS" w:hAnsi="Trebuchet MS"/>
          <w:bCs/>
        </w:rPr>
        <w:t xml:space="preserve"> </w:t>
      </w:r>
      <w:r w:rsidR="001B2703">
        <w:rPr>
          <w:rFonts w:ascii="Trebuchet MS" w:hAnsi="Trebuchet MS"/>
          <w:bCs/>
        </w:rPr>
        <w:t>Batelov</w:t>
      </w:r>
      <w:r w:rsidR="00884D9F" w:rsidRPr="005F1984">
        <w:rPr>
          <w:rFonts w:ascii="Trebuchet MS" w:hAnsi="Trebuchet MS"/>
          <w:bCs/>
        </w:rPr>
        <w:t xml:space="preserve"> </w:t>
      </w:r>
      <w:r w:rsidR="006F32B6" w:rsidRPr="005F1984">
        <w:rPr>
          <w:rFonts w:ascii="Trebuchet MS" w:hAnsi="Trebuchet MS"/>
          <w:bCs/>
        </w:rPr>
        <w:t xml:space="preserve">dne </w:t>
      </w:r>
      <w:proofErr w:type="gramStart"/>
      <w:r w:rsidR="007E1EFB">
        <w:rPr>
          <w:rFonts w:ascii="Trebuchet MS" w:hAnsi="Trebuchet MS"/>
          <w:bCs/>
        </w:rPr>
        <w:t>7.3.2023</w:t>
      </w:r>
      <w:proofErr w:type="gramEnd"/>
    </w:p>
    <w:p w14:paraId="0F2EBD96" w14:textId="77777777" w:rsidR="00030608" w:rsidRPr="005F1984" w:rsidRDefault="00030608">
      <w:pPr>
        <w:rPr>
          <w:rFonts w:ascii="Trebuchet MS" w:hAnsi="Trebuchet MS"/>
          <w:bCs/>
        </w:rPr>
      </w:pPr>
    </w:p>
    <w:p w14:paraId="0F2BCF54" w14:textId="77777777" w:rsidR="000C2CAE" w:rsidRPr="005F1984" w:rsidRDefault="000C2CAE">
      <w:pPr>
        <w:rPr>
          <w:rFonts w:ascii="Trebuchet MS" w:hAnsi="Trebuchet MS"/>
          <w:bCs/>
        </w:rPr>
      </w:pPr>
    </w:p>
    <w:p w14:paraId="1EBD86F6" w14:textId="77777777" w:rsidR="00AF362C" w:rsidRPr="005F1984" w:rsidRDefault="00030608" w:rsidP="00AF362C">
      <w:pPr>
        <w:ind w:left="708"/>
        <w:rPr>
          <w:rFonts w:ascii="Trebuchet MS" w:hAnsi="Trebuchet MS"/>
        </w:rPr>
      </w:pPr>
      <w:r w:rsidRPr="005F1984">
        <w:rPr>
          <w:rFonts w:ascii="Trebuchet MS" w:hAnsi="Trebuchet MS"/>
        </w:rPr>
        <w:br/>
      </w:r>
    </w:p>
    <w:p w14:paraId="67EF3CBE" w14:textId="77777777" w:rsidR="00030608" w:rsidRPr="005F1984" w:rsidRDefault="00030608" w:rsidP="00AF362C">
      <w:pPr>
        <w:rPr>
          <w:rFonts w:ascii="Trebuchet MS" w:hAnsi="Trebuchet MS"/>
        </w:rPr>
      </w:pPr>
      <w:r w:rsidRPr="005F1984">
        <w:rPr>
          <w:rFonts w:ascii="Trebuchet MS" w:hAnsi="Trebuchet MS"/>
        </w:rPr>
        <w:t>…………………………………………………………….                                          …………………………………………………………….</w:t>
      </w:r>
      <w:r w:rsidRPr="005F1984">
        <w:rPr>
          <w:rFonts w:ascii="Trebuchet MS" w:hAnsi="Trebuchet MS"/>
        </w:rPr>
        <w:br/>
        <w:t xml:space="preserve">             za objednatele                                                                           za dodavatele</w:t>
      </w:r>
    </w:p>
    <w:sectPr w:rsidR="00030608" w:rsidRPr="005F1984" w:rsidSect="00AF1355">
      <w:footerReference w:type="default" r:id="rId8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E135B" w14:textId="77777777" w:rsidR="00F37775" w:rsidRDefault="00F37775">
      <w:r>
        <w:separator/>
      </w:r>
    </w:p>
  </w:endnote>
  <w:endnote w:type="continuationSeparator" w:id="0">
    <w:p w14:paraId="6AC450B9" w14:textId="77777777" w:rsidR="00F37775" w:rsidRDefault="00F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2DB6C" w14:textId="77777777" w:rsidR="00F37775" w:rsidRDefault="00F37775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>
      <w:rPr>
        <w:rFonts w:ascii="Trebuchet MS" w:hAnsi="Trebuchet MS"/>
      </w:rPr>
      <w:t>Bankovní spojení: KB Havlíčkův Brod, účet 43-130360207/0100</w:t>
    </w:r>
  </w:p>
  <w:p w14:paraId="1238C868" w14:textId="77777777" w:rsidR="00F37775" w:rsidRDefault="00F37775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 w:rsidRPr="003C1EB1">
      <w:rPr>
        <w:rFonts w:ascii="Trebuchet MS" w:hAnsi="Trebuchet MS"/>
        <w:bCs/>
        <w:snapToGrid/>
        <w:color w:val="auto"/>
      </w:rPr>
      <w:t xml:space="preserve">tel. 569 </w:t>
    </w:r>
    <w:r>
      <w:rPr>
        <w:rFonts w:ascii="Trebuchet MS" w:hAnsi="Trebuchet MS"/>
        <w:bCs/>
        <w:snapToGrid/>
        <w:color w:val="auto"/>
      </w:rPr>
      <w:t>42 78 74</w:t>
    </w:r>
    <w:r w:rsidRPr="003C1EB1">
      <w:rPr>
        <w:rFonts w:ascii="Trebuchet MS" w:hAnsi="Trebuchet MS"/>
        <w:bCs/>
        <w:snapToGrid/>
        <w:color w:val="auto"/>
      </w:rPr>
      <w:t>, fax: 569 4</w:t>
    </w:r>
    <w:r>
      <w:rPr>
        <w:rFonts w:ascii="Trebuchet MS" w:hAnsi="Trebuchet MS"/>
        <w:bCs/>
        <w:snapToGrid/>
        <w:color w:val="auto"/>
      </w:rPr>
      <w:t>2 62 48</w:t>
    </w:r>
  </w:p>
  <w:p w14:paraId="276CEF29" w14:textId="77777777" w:rsidR="00F37775" w:rsidRDefault="00F377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17024" w14:textId="77777777" w:rsidR="00F37775" w:rsidRDefault="00F37775">
      <w:r>
        <w:separator/>
      </w:r>
    </w:p>
  </w:footnote>
  <w:footnote w:type="continuationSeparator" w:id="0">
    <w:p w14:paraId="6BA07197" w14:textId="77777777" w:rsidR="00F37775" w:rsidRDefault="00F3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7F95547"/>
    <w:multiLevelType w:val="hybridMultilevel"/>
    <w:tmpl w:val="69DC7514"/>
    <w:lvl w:ilvl="0" w:tplc="DE0030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21D"/>
    <w:multiLevelType w:val="hybridMultilevel"/>
    <w:tmpl w:val="493C198E"/>
    <w:lvl w:ilvl="0" w:tplc="5BB0DEC2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6E8B15E0"/>
    <w:multiLevelType w:val="hybridMultilevel"/>
    <w:tmpl w:val="6AAE0F1E"/>
    <w:lvl w:ilvl="0" w:tplc="E34EE0B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55"/>
    <w:rsid w:val="00030608"/>
    <w:rsid w:val="00034D99"/>
    <w:rsid w:val="00041788"/>
    <w:rsid w:val="000539E4"/>
    <w:rsid w:val="000C2CAE"/>
    <w:rsid w:val="00117AF7"/>
    <w:rsid w:val="00134C2B"/>
    <w:rsid w:val="001B2703"/>
    <w:rsid w:val="001F0C91"/>
    <w:rsid w:val="001F12F9"/>
    <w:rsid w:val="001F5FE2"/>
    <w:rsid w:val="002424D0"/>
    <w:rsid w:val="00295238"/>
    <w:rsid w:val="002A3C3B"/>
    <w:rsid w:val="002B5007"/>
    <w:rsid w:val="00303BED"/>
    <w:rsid w:val="00303C4E"/>
    <w:rsid w:val="003258EE"/>
    <w:rsid w:val="00326993"/>
    <w:rsid w:val="0037737D"/>
    <w:rsid w:val="003C1EB1"/>
    <w:rsid w:val="0048036E"/>
    <w:rsid w:val="00496D9B"/>
    <w:rsid w:val="004A46E7"/>
    <w:rsid w:val="004E628F"/>
    <w:rsid w:val="004F5FCC"/>
    <w:rsid w:val="00512526"/>
    <w:rsid w:val="005513AF"/>
    <w:rsid w:val="00555E8B"/>
    <w:rsid w:val="00566226"/>
    <w:rsid w:val="005A73B6"/>
    <w:rsid w:val="005F1984"/>
    <w:rsid w:val="00601F38"/>
    <w:rsid w:val="006100A2"/>
    <w:rsid w:val="006920CB"/>
    <w:rsid w:val="006D1974"/>
    <w:rsid w:val="006D32F4"/>
    <w:rsid w:val="006E5384"/>
    <w:rsid w:val="006F32B6"/>
    <w:rsid w:val="007038A9"/>
    <w:rsid w:val="0074007B"/>
    <w:rsid w:val="00742130"/>
    <w:rsid w:val="00765E24"/>
    <w:rsid w:val="00772141"/>
    <w:rsid w:val="007825AC"/>
    <w:rsid w:val="007E1EFB"/>
    <w:rsid w:val="007E442B"/>
    <w:rsid w:val="0080171D"/>
    <w:rsid w:val="00801E0A"/>
    <w:rsid w:val="00817D0F"/>
    <w:rsid w:val="0085581A"/>
    <w:rsid w:val="008601FF"/>
    <w:rsid w:val="00884D9F"/>
    <w:rsid w:val="00887DE1"/>
    <w:rsid w:val="008A142D"/>
    <w:rsid w:val="008B5F45"/>
    <w:rsid w:val="008D3726"/>
    <w:rsid w:val="009B64BA"/>
    <w:rsid w:val="009E6D2D"/>
    <w:rsid w:val="00A212E7"/>
    <w:rsid w:val="00A324EC"/>
    <w:rsid w:val="00A426ED"/>
    <w:rsid w:val="00A83948"/>
    <w:rsid w:val="00AF1355"/>
    <w:rsid w:val="00AF362C"/>
    <w:rsid w:val="00B30637"/>
    <w:rsid w:val="00B56F15"/>
    <w:rsid w:val="00BC149B"/>
    <w:rsid w:val="00BC2476"/>
    <w:rsid w:val="00BC79AA"/>
    <w:rsid w:val="00C24C1A"/>
    <w:rsid w:val="00C50C13"/>
    <w:rsid w:val="00C70813"/>
    <w:rsid w:val="00C72A1A"/>
    <w:rsid w:val="00CA44A9"/>
    <w:rsid w:val="00CB2874"/>
    <w:rsid w:val="00CD2D5C"/>
    <w:rsid w:val="00CE5920"/>
    <w:rsid w:val="00D16B47"/>
    <w:rsid w:val="00D66924"/>
    <w:rsid w:val="00D92A96"/>
    <w:rsid w:val="00D97468"/>
    <w:rsid w:val="00DB0229"/>
    <w:rsid w:val="00DE094C"/>
    <w:rsid w:val="00E01F89"/>
    <w:rsid w:val="00E03A63"/>
    <w:rsid w:val="00E2115A"/>
    <w:rsid w:val="00E523F3"/>
    <w:rsid w:val="00E71983"/>
    <w:rsid w:val="00E72B30"/>
    <w:rsid w:val="00E74F66"/>
    <w:rsid w:val="00F062F2"/>
    <w:rsid w:val="00F10001"/>
    <w:rsid w:val="00F2050F"/>
    <w:rsid w:val="00F234FD"/>
    <w:rsid w:val="00F355D6"/>
    <w:rsid w:val="00F37775"/>
    <w:rsid w:val="00FB13B2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F453F"/>
  <w15:docId w15:val="{13163931-08FF-402F-BA48-785E4993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355"/>
    <w:pPr>
      <w:suppressAutoHyphens/>
      <w:spacing w:after="120"/>
    </w:pPr>
  </w:style>
  <w:style w:type="paragraph" w:styleId="Nadpis1">
    <w:name w:val="heading 1"/>
    <w:next w:val="Normln"/>
    <w:qFormat/>
    <w:rsid w:val="00AF1355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AF1355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AF1355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AF1355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AF1355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AF1355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AF1355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AF1355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AF1355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AF1355"/>
    <w:pPr>
      <w:spacing w:line="240" w:lineRule="exact"/>
      <w:ind w:left="567" w:hanging="283"/>
    </w:pPr>
  </w:style>
  <w:style w:type="paragraph" w:styleId="Zhlav">
    <w:name w:val="header"/>
    <w:basedOn w:val="Normln"/>
    <w:rsid w:val="00AF1355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AF1355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AF1355"/>
    <w:rPr>
      <w:sz w:val="16"/>
    </w:rPr>
  </w:style>
  <w:style w:type="paragraph" w:styleId="Textkomente">
    <w:name w:val="annotation text"/>
    <w:basedOn w:val="Normln"/>
    <w:semiHidden/>
    <w:rsid w:val="00AF1355"/>
  </w:style>
  <w:style w:type="paragraph" w:styleId="Zkladntext">
    <w:name w:val="Body Text"/>
    <w:basedOn w:val="Normln"/>
    <w:rsid w:val="00AF1355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paragraph" w:styleId="Textbubliny">
    <w:name w:val="Balloon Text"/>
    <w:basedOn w:val="Normln"/>
    <w:link w:val="TextbublinyChar"/>
    <w:rsid w:val="00BC79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7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6B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7AF7"/>
    <w:rPr>
      <w:strike w:val="0"/>
      <w:dstrike w:val="0"/>
      <w:color w:val="40BC3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ABLONY\OBJ\OBJ_SML-EO%20&#8211;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OBJ_SML-EO – 1</Template>
  <TotalTime>12</TotalTime>
  <Pages>2</Pages>
  <Words>309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Horáček Tomáš Ing.</dc:creator>
  <cp:lastModifiedBy>karas</cp:lastModifiedBy>
  <cp:revision>6</cp:revision>
  <cp:lastPrinted>2022-08-31T08:36:00Z</cp:lastPrinted>
  <dcterms:created xsi:type="dcterms:W3CDTF">2023-03-07T08:26:00Z</dcterms:created>
  <dcterms:modified xsi:type="dcterms:W3CDTF">2023-03-07T09:33:00Z</dcterms:modified>
</cp:coreProperties>
</file>