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20CCD3C4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CC33CE">
        <w:rPr>
          <w:rFonts w:ascii="Arial" w:hAnsi="Arial" w:cs="Arial"/>
          <w:bCs/>
          <w:sz w:val="24"/>
        </w:rPr>
        <w:t>Zatloukal Martin Ing.</w:t>
      </w:r>
      <w:bookmarkEnd w:id="0"/>
    </w:p>
    <w:p w14:paraId="44E4413E" w14:textId="3F2D0C4D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CC33CE">
        <w:rPr>
          <w:rFonts w:ascii="Arial" w:hAnsi="Arial" w:cs="Arial"/>
          <w:bCs/>
        </w:rPr>
        <w:t>Hlavní třída 23</w:t>
      </w:r>
      <w:bookmarkEnd w:id="1"/>
    </w:p>
    <w:p w14:paraId="03A7CE1B" w14:textId="6CE4DCF8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CC33CE">
        <w:rPr>
          <w:rFonts w:ascii="Arial" w:hAnsi="Arial" w:cs="Arial"/>
          <w:bCs/>
        </w:rPr>
        <w:t>79812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CC33CE">
        <w:rPr>
          <w:rFonts w:ascii="Arial" w:hAnsi="Arial" w:cs="Arial"/>
          <w:bCs/>
        </w:rPr>
        <w:t>Kralice na Hané</w:t>
      </w:r>
      <w:bookmarkEnd w:id="3"/>
    </w:p>
    <w:p w14:paraId="579A8878" w14:textId="0AB79072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CC33CE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0D7D67BA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9F3828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51B7ABCA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9F3828">
        <w:t>xxx</w:t>
      </w:r>
      <w:bookmarkStart w:id="5" w:name="_GoBack"/>
      <w:bookmarkEnd w:id="5"/>
    </w:p>
    <w:p w14:paraId="6B8BBFE7" w14:textId="77777777" w:rsidR="004707BF" w:rsidRPr="005B3A75" w:rsidRDefault="009D1EB3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6B893B5F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CC33CE">
        <w:rPr>
          <w:rFonts w:ascii="Arial" w:hAnsi="Arial" w:cs="Arial"/>
          <w:i w:val="0"/>
          <w:sz w:val="17"/>
          <w:szCs w:val="17"/>
        </w:rPr>
        <w:t>04080/SVSL/23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CC33CE">
        <w:rPr>
          <w:rFonts w:ascii="Arial" w:hAnsi="Arial" w:cs="Arial"/>
          <w:i w:val="0"/>
          <w:sz w:val="17"/>
          <w:szCs w:val="17"/>
        </w:rPr>
        <w:t>03.03.2023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04DE9F12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CC33CE">
        <w:rPr>
          <w:rFonts w:ascii="Arial" w:hAnsi="Arial" w:cs="Arial"/>
          <w:b/>
          <w:sz w:val="22"/>
          <w:szCs w:val="22"/>
          <w:u w:val="single"/>
        </w:rPr>
        <w:t>2023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22FDFCF9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CC33CE">
        <w:rPr>
          <w:rFonts w:ascii="Arial" w:hAnsi="Arial" w:cs="Arial"/>
          <w:sz w:val="22"/>
          <w:szCs w:val="22"/>
        </w:rPr>
        <w:t>2023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CC33CE">
        <w:rPr>
          <w:rFonts w:ascii="Arial" w:hAnsi="Arial" w:cs="Arial"/>
          <w:sz w:val="22"/>
          <w:szCs w:val="22"/>
        </w:rPr>
        <w:t>15,10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6383EE42" w:rsidR="00443B62" w:rsidRPr="008C73D9" w:rsidRDefault="00CC33CE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PO-16/01363/OL/22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6E1C06D8" w:rsidR="00443B62" w:rsidRPr="008C73D9" w:rsidRDefault="00CC33C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84000007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54499CB6" w:rsidR="00625156" w:rsidRPr="008C73D9" w:rsidRDefault="00CC33C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899" w:type="dxa"/>
          </w:tcPr>
          <w:p w14:paraId="228AF6EC" w14:textId="5941D18F" w:rsidR="00625156" w:rsidRPr="008C73D9" w:rsidRDefault="00CC33C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14734</w:t>
            </w:r>
          </w:p>
        </w:tc>
        <w:tc>
          <w:tcPr>
            <w:tcW w:w="1124" w:type="dxa"/>
          </w:tcPr>
          <w:p w14:paraId="482F7A60" w14:textId="2BB2320F" w:rsidR="00625156" w:rsidRPr="008C73D9" w:rsidRDefault="00CC33C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15,10</w:t>
            </w:r>
          </w:p>
        </w:tc>
        <w:tc>
          <w:tcPr>
            <w:tcW w:w="2678" w:type="dxa"/>
          </w:tcPr>
          <w:p w14:paraId="60768905" w14:textId="58BE63D2" w:rsidR="00625156" w:rsidRPr="008C73D9" w:rsidRDefault="00CC33C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2224,83</w:t>
            </w:r>
          </w:p>
        </w:tc>
        <w:tc>
          <w:tcPr>
            <w:tcW w:w="1831" w:type="dxa"/>
          </w:tcPr>
          <w:p w14:paraId="3E735DFB" w14:textId="2AFDE53A" w:rsidR="00625156" w:rsidRPr="008C73D9" w:rsidRDefault="00CC33C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16958,83</w:t>
            </w:r>
          </w:p>
        </w:tc>
        <w:tc>
          <w:tcPr>
            <w:tcW w:w="1831" w:type="dxa"/>
          </w:tcPr>
          <w:p w14:paraId="6AE945DD" w14:textId="305948CE" w:rsidR="00625156" w:rsidRPr="008C73D9" w:rsidRDefault="00CC33C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30.09.2028</w:t>
            </w:r>
          </w:p>
        </w:tc>
        <w:tc>
          <w:tcPr>
            <w:tcW w:w="1831" w:type="dxa"/>
          </w:tcPr>
          <w:p w14:paraId="122A2DC4" w14:textId="6C4ACCB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64A0510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7552430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6FE14AB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30FB2D2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2F00550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3ACB1DA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1D3C576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2EF28AF9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29CA49E6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5081D56B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1FE5540C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3BD61299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1E9440F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388C0A5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6F7636B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251E461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157426B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23FD269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41BD99D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40BB9DD3" w:rsidR="00625156" w:rsidRPr="008C73D9" w:rsidRDefault="00CC33C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1167A6CB" w:rsidR="00625156" w:rsidRPr="008C73D9" w:rsidRDefault="00CC33C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16958,83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6ADB8EC8" w:rsidR="00625156" w:rsidRPr="008C73D9" w:rsidRDefault="00CC33C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4800E00E" w:rsidR="00625156" w:rsidRPr="008C73D9" w:rsidRDefault="00CC33C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16959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C00E7" w14:textId="77777777" w:rsidR="009D1EB3" w:rsidRDefault="009D1EB3">
      <w:r>
        <w:separator/>
      </w:r>
    </w:p>
  </w:endnote>
  <w:endnote w:type="continuationSeparator" w:id="0">
    <w:p w14:paraId="4040F2DE" w14:textId="77777777" w:rsidR="009D1EB3" w:rsidRDefault="009D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4553C" w14:textId="77777777" w:rsidR="009D1EB3" w:rsidRDefault="009D1EB3">
      <w:r>
        <w:separator/>
      </w:r>
    </w:p>
  </w:footnote>
  <w:footnote w:type="continuationSeparator" w:id="0">
    <w:p w14:paraId="7BC8A3FC" w14:textId="77777777" w:rsidR="009D1EB3" w:rsidRDefault="009D1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38A39018" w:rsidR="001759CA" w:rsidRDefault="009F3828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2D412E8D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1EB3"/>
    <w:rsid w:val="009D538F"/>
    <w:rsid w:val="009D6681"/>
    <w:rsid w:val="009E1861"/>
    <w:rsid w:val="009F3828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C33CE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2</Pages>
  <Words>271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1872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2023-03-08T15:20:00Z</dcterms:created>
  <dcterms:modified xsi:type="dcterms:W3CDTF">2023-03-08T15:20:00Z</dcterms:modified>
</cp:coreProperties>
</file>