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C6D56" w14:textId="77777777" w:rsidR="00124F50" w:rsidRPr="001A2A53" w:rsidRDefault="00124F50" w:rsidP="00124F50">
      <w:pPr>
        <w:rPr>
          <w:rFonts w:ascii="Calibri" w:hAnsi="Calibri" w:cs="Calibri"/>
          <w:color w:val="000000"/>
          <w:sz w:val="22"/>
          <w:szCs w:val="22"/>
        </w:rPr>
      </w:pPr>
    </w:p>
    <w:p w14:paraId="212B68BE" w14:textId="77777777" w:rsidR="00645427" w:rsidRDefault="00645427" w:rsidP="00645427">
      <w:pPr>
        <w:rPr>
          <w:color w:val="000000"/>
          <w:sz w:val="22"/>
          <w:szCs w:val="22"/>
        </w:rPr>
      </w:pPr>
    </w:p>
    <w:p w14:paraId="195DF51A" w14:textId="063AC705" w:rsidR="00645427" w:rsidRDefault="00645427" w:rsidP="0064542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Níže psaného dne, měsíce a roku dne, měsíce a roku </w:t>
      </w:r>
    </w:p>
    <w:p w14:paraId="4490A323" w14:textId="77777777" w:rsidR="00645427" w:rsidRDefault="00645427" w:rsidP="00645427">
      <w:pPr>
        <w:rPr>
          <w:b/>
          <w:bCs/>
          <w:color w:val="000000"/>
          <w:sz w:val="22"/>
          <w:szCs w:val="22"/>
        </w:rPr>
      </w:pPr>
    </w:p>
    <w:p w14:paraId="7BCF547F" w14:textId="77777777" w:rsidR="00645427" w:rsidRDefault="00645427" w:rsidP="00645427">
      <w:pPr>
        <w:rPr>
          <w:b/>
          <w:bCs/>
          <w:color w:val="000000"/>
          <w:sz w:val="22"/>
          <w:szCs w:val="22"/>
        </w:rPr>
      </w:pPr>
    </w:p>
    <w:p w14:paraId="5BE983B9" w14:textId="77777777" w:rsidR="00645427" w:rsidRDefault="00645427" w:rsidP="00645427">
      <w:pPr>
        <w:rPr>
          <w:b/>
          <w:bCs/>
          <w:color w:val="000000"/>
          <w:sz w:val="22"/>
          <w:szCs w:val="22"/>
        </w:rPr>
      </w:pPr>
    </w:p>
    <w:p w14:paraId="286F2627" w14:textId="77777777" w:rsidR="00645427" w:rsidRDefault="00645427" w:rsidP="00645427">
      <w:pPr>
        <w:rPr>
          <w:b/>
          <w:bCs/>
          <w:color w:val="000000"/>
          <w:sz w:val="22"/>
          <w:szCs w:val="22"/>
        </w:rPr>
      </w:pPr>
    </w:p>
    <w:p w14:paraId="4B1766C1" w14:textId="77777777" w:rsidR="00645427" w:rsidRDefault="00645427" w:rsidP="00645427">
      <w:pPr>
        <w:rPr>
          <w:b/>
          <w:bCs/>
          <w:color w:val="000000"/>
          <w:sz w:val="22"/>
          <w:szCs w:val="22"/>
        </w:rPr>
      </w:pPr>
    </w:p>
    <w:p w14:paraId="5BCDE9FB" w14:textId="77777777" w:rsidR="00645427" w:rsidRDefault="00645427" w:rsidP="00645427">
      <w:pPr>
        <w:rPr>
          <w:b/>
          <w:bCs/>
          <w:color w:val="000000"/>
          <w:sz w:val="22"/>
          <w:szCs w:val="22"/>
        </w:rPr>
      </w:pPr>
    </w:p>
    <w:p w14:paraId="0596234B" w14:textId="77777777" w:rsidR="00645427" w:rsidRDefault="00645427" w:rsidP="00645427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Statutární město Karlovy Vary </w:t>
      </w:r>
    </w:p>
    <w:p w14:paraId="6BD4B74E" w14:textId="77777777" w:rsidR="00645427" w:rsidRDefault="00645427" w:rsidP="0064542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Moskevská 2035/21, 361 20 Karlovy Vary 1</w:t>
      </w:r>
    </w:p>
    <w:p w14:paraId="5A891AFA" w14:textId="77777777" w:rsidR="00645427" w:rsidRDefault="00645427" w:rsidP="0064542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IČ: 00254657</w:t>
      </w:r>
    </w:p>
    <w:p w14:paraId="58DCDB89" w14:textId="77777777" w:rsidR="00645427" w:rsidRDefault="00645427" w:rsidP="0064542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DIČ: CZ00254657</w:t>
      </w:r>
    </w:p>
    <w:p w14:paraId="50478991" w14:textId="40C21AD3" w:rsidR="002E5FB2" w:rsidRDefault="002E5FB2" w:rsidP="0064542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zastoupené Ing. Andreou </w:t>
      </w:r>
      <w:r w:rsidRPr="002E5FB2">
        <w:rPr>
          <w:b/>
          <w:bCs/>
          <w:sz w:val="22"/>
          <w:szCs w:val="22"/>
        </w:rPr>
        <w:t xml:space="preserve">Pfeffer </w:t>
      </w:r>
      <w:proofErr w:type="spellStart"/>
      <w:r w:rsidRPr="002E5FB2">
        <w:rPr>
          <w:b/>
          <w:bCs/>
          <w:sz w:val="22"/>
          <w:szCs w:val="22"/>
        </w:rPr>
        <w:t>Ferklovou</w:t>
      </w:r>
      <w:proofErr w:type="spellEnd"/>
      <w:r w:rsidRPr="002E5FB2"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MBA, primátorkou </w:t>
      </w:r>
    </w:p>
    <w:p w14:paraId="1918882E" w14:textId="4FF39E5F" w:rsidR="00645427" w:rsidRDefault="002E5FB2" w:rsidP="002E5FB2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D2D0C66" w14:textId="3F45E07F" w:rsidR="00645427" w:rsidRDefault="00645427" w:rsidP="0064542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straně jedné (dále jen „</w:t>
      </w:r>
      <w:r w:rsidR="002E5FB2">
        <w:rPr>
          <w:b/>
          <w:bCs/>
          <w:color w:val="000000"/>
          <w:sz w:val="22"/>
          <w:szCs w:val="22"/>
        </w:rPr>
        <w:t>Příkazce</w:t>
      </w:r>
      <w:r>
        <w:rPr>
          <w:color w:val="000000"/>
          <w:sz w:val="22"/>
          <w:szCs w:val="22"/>
        </w:rPr>
        <w:t>“)</w:t>
      </w:r>
    </w:p>
    <w:p w14:paraId="24418E08" w14:textId="77777777" w:rsidR="00645427" w:rsidRDefault="00645427" w:rsidP="00645427">
      <w:pPr>
        <w:rPr>
          <w:color w:val="000000"/>
          <w:sz w:val="22"/>
          <w:szCs w:val="22"/>
        </w:rPr>
      </w:pPr>
    </w:p>
    <w:p w14:paraId="01F28EBE" w14:textId="77777777" w:rsidR="00645427" w:rsidRDefault="00645427" w:rsidP="00645427">
      <w:pPr>
        <w:rPr>
          <w:color w:val="000000"/>
          <w:sz w:val="22"/>
          <w:szCs w:val="22"/>
        </w:rPr>
      </w:pPr>
    </w:p>
    <w:p w14:paraId="515ACD96" w14:textId="77777777" w:rsidR="00645427" w:rsidRDefault="00645427" w:rsidP="0064542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</w:p>
    <w:p w14:paraId="238DE709" w14:textId="77777777" w:rsidR="00645427" w:rsidRDefault="00645427" w:rsidP="00645427">
      <w:pPr>
        <w:rPr>
          <w:color w:val="000000"/>
          <w:sz w:val="22"/>
          <w:szCs w:val="22"/>
        </w:rPr>
      </w:pPr>
    </w:p>
    <w:p w14:paraId="15E51233" w14:textId="77777777" w:rsidR="00645427" w:rsidRDefault="00645427" w:rsidP="00645427">
      <w:pPr>
        <w:rPr>
          <w:sz w:val="22"/>
          <w:szCs w:val="22"/>
        </w:rPr>
      </w:pPr>
    </w:p>
    <w:p w14:paraId="638A97AB" w14:textId="77777777" w:rsidR="00222886" w:rsidRDefault="00222886" w:rsidP="0022288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KV CITY CENTRUM, s.r.o. </w:t>
      </w:r>
    </w:p>
    <w:p w14:paraId="56E96ECF" w14:textId="77777777" w:rsidR="00222886" w:rsidRDefault="00222886" w:rsidP="00222886">
      <w:pPr>
        <w:rPr>
          <w:sz w:val="22"/>
          <w:szCs w:val="22"/>
        </w:rPr>
      </w:pPr>
      <w:r>
        <w:rPr>
          <w:sz w:val="22"/>
          <w:szCs w:val="22"/>
        </w:rPr>
        <w:t>IČ: 62583131</w:t>
      </w:r>
    </w:p>
    <w:p w14:paraId="544CE66C" w14:textId="77777777" w:rsidR="00222886" w:rsidRDefault="00222886" w:rsidP="0022288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DIČ: CZ62583131</w:t>
      </w:r>
    </w:p>
    <w:p w14:paraId="2530944E" w14:textId="77777777" w:rsidR="00222886" w:rsidRDefault="00222886" w:rsidP="0022288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Se sídlem Moskevská 2035/21, 360 01 Karlovy Vary </w:t>
      </w:r>
    </w:p>
    <w:p w14:paraId="53B62A5C" w14:textId="77777777" w:rsidR="00222886" w:rsidRDefault="00222886" w:rsidP="0022288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zapsaná v obchodním rejstříku u Krajského soudu v Plzni oddíl C, vložka 11079</w:t>
      </w:r>
    </w:p>
    <w:p w14:paraId="0E83E3D7" w14:textId="77777777" w:rsidR="00222886" w:rsidRDefault="00222886" w:rsidP="0022288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zastoupená Milanem</w:t>
      </w:r>
      <w:r>
        <w:rPr>
          <w:b/>
          <w:sz w:val="22"/>
          <w:szCs w:val="22"/>
        </w:rPr>
        <w:t xml:space="preserve"> Žemličkou</w:t>
      </w:r>
      <w:r>
        <w:rPr>
          <w:bCs/>
          <w:sz w:val="22"/>
          <w:szCs w:val="22"/>
        </w:rPr>
        <w:t xml:space="preserve">, jednatelem  </w:t>
      </w:r>
    </w:p>
    <w:p w14:paraId="4549F9ED" w14:textId="77777777" w:rsidR="00645427" w:rsidRDefault="00645427" w:rsidP="00645427">
      <w:pPr>
        <w:rPr>
          <w:sz w:val="22"/>
          <w:szCs w:val="22"/>
        </w:rPr>
      </w:pPr>
    </w:p>
    <w:p w14:paraId="4205DB2E" w14:textId="2EE73BAF" w:rsidR="00645427" w:rsidRDefault="00645427" w:rsidP="00645427">
      <w:pPr>
        <w:rPr>
          <w:sz w:val="22"/>
          <w:szCs w:val="22"/>
        </w:rPr>
      </w:pPr>
      <w:r>
        <w:rPr>
          <w:sz w:val="22"/>
          <w:szCs w:val="22"/>
        </w:rPr>
        <w:t>na straně druhé (dále jen „</w:t>
      </w:r>
      <w:r w:rsidR="002E5FB2">
        <w:rPr>
          <w:b/>
          <w:bCs/>
          <w:sz w:val="22"/>
          <w:szCs w:val="22"/>
        </w:rPr>
        <w:t>Příkazník</w:t>
      </w:r>
      <w:r>
        <w:rPr>
          <w:sz w:val="22"/>
          <w:szCs w:val="22"/>
        </w:rPr>
        <w:t>“)</w:t>
      </w:r>
    </w:p>
    <w:p w14:paraId="75B644A1" w14:textId="77777777" w:rsidR="00645427" w:rsidRDefault="00645427" w:rsidP="00645427">
      <w:pPr>
        <w:jc w:val="center"/>
        <w:rPr>
          <w:color w:val="000000"/>
          <w:sz w:val="22"/>
          <w:szCs w:val="22"/>
        </w:rPr>
      </w:pPr>
    </w:p>
    <w:p w14:paraId="6C73DB48" w14:textId="77777777" w:rsidR="00645427" w:rsidRDefault="00645427" w:rsidP="00645427">
      <w:pPr>
        <w:jc w:val="center"/>
        <w:rPr>
          <w:color w:val="000000"/>
          <w:sz w:val="22"/>
          <w:szCs w:val="22"/>
        </w:rPr>
      </w:pPr>
    </w:p>
    <w:p w14:paraId="33B050AB" w14:textId="77777777" w:rsidR="00645427" w:rsidRDefault="00645427" w:rsidP="00645427">
      <w:pPr>
        <w:jc w:val="center"/>
        <w:rPr>
          <w:color w:val="000000"/>
          <w:sz w:val="22"/>
          <w:szCs w:val="22"/>
        </w:rPr>
      </w:pPr>
    </w:p>
    <w:p w14:paraId="0E137F2C" w14:textId="77777777" w:rsidR="00645427" w:rsidRDefault="00645427" w:rsidP="00645427">
      <w:pPr>
        <w:jc w:val="center"/>
        <w:rPr>
          <w:color w:val="000000"/>
          <w:sz w:val="22"/>
          <w:szCs w:val="22"/>
        </w:rPr>
      </w:pPr>
    </w:p>
    <w:p w14:paraId="1D0286AA" w14:textId="77777777" w:rsidR="00645427" w:rsidRDefault="00645427" w:rsidP="00645427">
      <w:pPr>
        <w:jc w:val="center"/>
        <w:rPr>
          <w:color w:val="000000"/>
          <w:sz w:val="22"/>
          <w:szCs w:val="22"/>
        </w:rPr>
      </w:pPr>
    </w:p>
    <w:p w14:paraId="04F4ECC5" w14:textId="77777777" w:rsidR="00645427" w:rsidRDefault="00645427" w:rsidP="00645427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uzavřeli ve smyslu zákona č. 89/2012 Sb., občanský zákoník, v platném znění tuto</w:t>
      </w:r>
    </w:p>
    <w:p w14:paraId="432C0035" w14:textId="77777777" w:rsidR="00645427" w:rsidRDefault="00645427" w:rsidP="00645427">
      <w:pPr>
        <w:jc w:val="center"/>
        <w:rPr>
          <w:color w:val="000000"/>
          <w:sz w:val="22"/>
          <w:szCs w:val="22"/>
        </w:rPr>
      </w:pPr>
    </w:p>
    <w:p w14:paraId="0A10C567" w14:textId="30BAC6F0" w:rsidR="00645427" w:rsidRDefault="00645427" w:rsidP="00645427">
      <w:pPr>
        <w:jc w:val="center"/>
        <w:rPr>
          <w:color w:val="000000"/>
          <w:sz w:val="22"/>
          <w:szCs w:val="22"/>
        </w:rPr>
      </w:pPr>
    </w:p>
    <w:p w14:paraId="086EBE81" w14:textId="77777777" w:rsidR="00093572" w:rsidRDefault="00093572" w:rsidP="00645427">
      <w:pPr>
        <w:jc w:val="center"/>
        <w:rPr>
          <w:color w:val="000000"/>
          <w:sz w:val="22"/>
          <w:szCs w:val="22"/>
        </w:rPr>
      </w:pPr>
    </w:p>
    <w:p w14:paraId="4071B338" w14:textId="77777777" w:rsidR="00645427" w:rsidRDefault="00645427" w:rsidP="00645427">
      <w:pPr>
        <w:jc w:val="center"/>
        <w:rPr>
          <w:color w:val="000000"/>
          <w:sz w:val="22"/>
          <w:szCs w:val="22"/>
        </w:rPr>
      </w:pPr>
    </w:p>
    <w:p w14:paraId="64F54B06" w14:textId="77777777" w:rsidR="00645427" w:rsidRDefault="00645427" w:rsidP="00645427">
      <w:pPr>
        <w:pStyle w:val="Nadpis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314C23A9" w14:textId="77777777" w:rsidR="00645427" w:rsidRPr="001A2A53" w:rsidRDefault="00645427" w:rsidP="00645427">
      <w:pPr>
        <w:pStyle w:val="Nadpis2"/>
        <w:spacing w:before="0" w:after="0"/>
        <w:jc w:val="center"/>
        <w:rPr>
          <w:rFonts w:ascii="Calibri" w:hAnsi="Calibri" w:cs="Calibri"/>
          <w:bCs w:val="0"/>
          <w:i w:val="0"/>
          <w:color w:val="000000"/>
          <w:sz w:val="22"/>
          <w:szCs w:val="22"/>
        </w:rPr>
      </w:pPr>
    </w:p>
    <w:p w14:paraId="5100D53F" w14:textId="5FB225BB" w:rsidR="00645427" w:rsidRPr="00645427" w:rsidRDefault="00645427" w:rsidP="00645427">
      <w:pPr>
        <w:pStyle w:val="Nadpis2"/>
        <w:spacing w:before="0" w:after="0"/>
        <w:jc w:val="center"/>
        <w:rPr>
          <w:rFonts w:ascii="Times New Roman" w:hAnsi="Times New Roman"/>
          <w:bCs w:val="0"/>
          <w:i w:val="0"/>
          <w:color w:val="000000"/>
        </w:rPr>
      </w:pPr>
      <w:r w:rsidRPr="00645427">
        <w:rPr>
          <w:rFonts w:ascii="Times New Roman" w:hAnsi="Times New Roman"/>
          <w:bCs w:val="0"/>
          <w:i w:val="0"/>
          <w:color w:val="000000"/>
        </w:rPr>
        <w:t xml:space="preserve">D O D A T E </w:t>
      </w:r>
      <w:proofErr w:type="gramStart"/>
      <w:r w:rsidRPr="00645427">
        <w:rPr>
          <w:rFonts w:ascii="Times New Roman" w:hAnsi="Times New Roman"/>
          <w:bCs w:val="0"/>
          <w:i w:val="0"/>
          <w:color w:val="000000"/>
        </w:rPr>
        <w:t>K  č.</w:t>
      </w:r>
      <w:proofErr w:type="gramEnd"/>
      <w:r w:rsidRPr="00645427">
        <w:rPr>
          <w:rFonts w:ascii="Times New Roman" w:hAnsi="Times New Roman"/>
          <w:bCs w:val="0"/>
          <w:i w:val="0"/>
          <w:color w:val="000000"/>
        </w:rPr>
        <w:t xml:space="preserve">  </w:t>
      </w:r>
      <w:r w:rsidR="005D07D0">
        <w:rPr>
          <w:rFonts w:ascii="Times New Roman" w:hAnsi="Times New Roman"/>
          <w:bCs w:val="0"/>
          <w:i w:val="0"/>
          <w:color w:val="000000"/>
        </w:rPr>
        <w:t>6</w:t>
      </w:r>
    </w:p>
    <w:p w14:paraId="2801BD56" w14:textId="5E910330" w:rsidR="00645427" w:rsidRDefault="005D07D0" w:rsidP="00645427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k Příkazní smlouvě ze dne 29.6.2017</w:t>
      </w:r>
    </w:p>
    <w:p w14:paraId="7C3437ED" w14:textId="7A528A16" w:rsidR="005D07D0" w:rsidRDefault="005D07D0" w:rsidP="00645427">
      <w:pPr>
        <w:jc w:val="center"/>
        <w:rPr>
          <w:b/>
          <w:bCs/>
          <w:color w:val="000000"/>
          <w:sz w:val="22"/>
          <w:szCs w:val="22"/>
        </w:rPr>
      </w:pPr>
    </w:p>
    <w:p w14:paraId="4B886C19" w14:textId="1F198D63" w:rsidR="005D07D0" w:rsidRPr="00645427" w:rsidRDefault="005D07D0" w:rsidP="00645427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(dále jen „dodatek“)</w:t>
      </w:r>
    </w:p>
    <w:p w14:paraId="65C951D9" w14:textId="77777777" w:rsidR="00645427" w:rsidRPr="00645427" w:rsidRDefault="00645427" w:rsidP="00645427">
      <w:pPr>
        <w:jc w:val="center"/>
        <w:rPr>
          <w:color w:val="000000"/>
          <w:sz w:val="22"/>
          <w:szCs w:val="22"/>
        </w:rPr>
      </w:pPr>
      <w:r w:rsidRPr="00645427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7755E837" w14:textId="77777777" w:rsidR="00645427" w:rsidRDefault="00645427" w:rsidP="00645427">
      <w:pPr>
        <w:rPr>
          <w:color w:val="000000"/>
          <w:sz w:val="22"/>
          <w:szCs w:val="22"/>
        </w:rPr>
      </w:pPr>
    </w:p>
    <w:p w14:paraId="35BA85E2" w14:textId="77777777" w:rsidR="00645427" w:rsidRDefault="00645427" w:rsidP="00645427">
      <w:pPr>
        <w:rPr>
          <w:color w:val="000000"/>
          <w:sz w:val="22"/>
          <w:szCs w:val="22"/>
        </w:rPr>
      </w:pPr>
    </w:p>
    <w:p w14:paraId="4FAF0B56" w14:textId="77777777" w:rsidR="00645427" w:rsidRDefault="00645427" w:rsidP="00645427">
      <w:pPr>
        <w:rPr>
          <w:color w:val="000000"/>
          <w:sz w:val="22"/>
          <w:szCs w:val="22"/>
        </w:rPr>
      </w:pPr>
    </w:p>
    <w:p w14:paraId="0952D316" w14:textId="77777777" w:rsidR="00645427" w:rsidRDefault="00645427" w:rsidP="00645427">
      <w:pPr>
        <w:rPr>
          <w:color w:val="000000"/>
          <w:sz w:val="22"/>
          <w:szCs w:val="22"/>
        </w:rPr>
      </w:pPr>
    </w:p>
    <w:p w14:paraId="4978BB99" w14:textId="77777777" w:rsidR="00645427" w:rsidRDefault="00645427" w:rsidP="00645427">
      <w:pPr>
        <w:rPr>
          <w:color w:val="000000"/>
          <w:sz w:val="22"/>
          <w:szCs w:val="22"/>
        </w:rPr>
      </w:pPr>
    </w:p>
    <w:p w14:paraId="37C1B6CC" w14:textId="77777777" w:rsidR="001915CD" w:rsidRPr="001A2A53" w:rsidRDefault="001915CD" w:rsidP="00124F50">
      <w:pPr>
        <w:jc w:val="center"/>
        <w:rPr>
          <w:rStyle w:val="Zdraznnjemn"/>
          <w:rFonts w:ascii="Calibri" w:hAnsi="Calibri" w:cs="Calibri"/>
          <w:iCs/>
          <w:sz w:val="22"/>
          <w:szCs w:val="22"/>
        </w:rPr>
      </w:pPr>
    </w:p>
    <w:p w14:paraId="1D8E7E43" w14:textId="77777777" w:rsidR="001915CD" w:rsidRPr="001A2A53" w:rsidRDefault="001915CD" w:rsidP="00124F50">
      <w:pPr>
        <w:jc w:val="center"/>
        <w:rPr>
          <w:rStyle w:val="Zdraznnjemn"/>
          <w:rFonts w:ascii="Calibri" w:hAnsi="Calibri" w:cs="Calibri"/>
          <w:iCs/>
          <w:sz w:val="22"/>
          <w:szCs w:val="22"/>
        </w:rPr>
      </w:pPr>
    </w:p>
    <w:p w14:paraId="7E8E951F" w14:textId="77777777" w:rsidR="00645427" w:rsidRDefault="00A037F1" w:rsidP="0022239B">
      <w:pPr>
        <w:numPr>
          <w:ilvl w:val="0"/>
          <w:numId w:val="6"/>
        </w:numPr>
        <w:ind w:left="709" w:hanging="709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 xml:space="preserve">Popis Smlouvy </w:t>
      </w:r>
    </w:p>
    <w:p w14:paraId="174D0B50" w14:textId="77777777" w:rsidR="00222886" w:rsidRDefault="00222886" w:rsidP="00D456BE">
      <w:pPr>
        <w:ind w:left="709"/>
        <w:jc w:val="both"/>
        <w:rPr>
          <w:color w:val="000000"/>
          <w:sz w:val="22"/>
          <w:szCs w:val="22"/>
        </w:rPr>
      </w:pPr>
    </w:p>
    <w:p w14:paraId="1653859E" w14:textId="44FFC393" w:rsidR="005D07D0" w:rsidRPr="00222886" w:rsidRDefault="00645427" w:rsidP="00222886">
      <w:pPr>
        <w:numPr>
          <w:ilvl w:val="1"/>
          <w:numId w:val="6"/>
        </w:numPr>
        <w:ind w:left="720" w:hanging="720"/>
        <w:jc w:val="both"/>
        <w:rPr>
          <w:color w:val="000000"/>
          <w:sz w:val="22"/>
          <w:szCs w:val="22"/>
        </w:rPr>
      </w:pPr>
      <w:r w:rsidRPr="00222886">
        <w:rPr>
          <w:color w:val="000000"/>
          <w:sz w:val="22"/>
          <w:szCs w:val="22"/>
        </w:rPr>
        <w:t xml:space="preserve">Strany tohoto dodatku uzavřely mezi sebou dne </w:t>
      </w:r>
      <w:r w:rsidR="005D07D0" w:rsidRPr="00222886">
        <w:rPr>
          <w:color w:val="000000"/>
          <w:sz w:val="22"/>
          <w:szCs w:val="22"/>
        </w:rPr>
        <w:t xml:space="preserve">29.6.2017 Příkazní smlouvu, ve znění </w:t>
      </w:r>
      <w:proofErr w:type="gramStart"/>
      <w:r w:rsidR="005D07D0" w:rsidRPr="00222886">
        <w:rPr>
          <w:color w:val="000000"/>
          <w:sz w:val="22"/>
          <w:szCs w:val="22"/>
        </w:rPr>
        <w:t>dodatků :</w:t>
      </w:r>
      <w:proofErr w:type="gramEnd"/>
      <w:r w:rsidR="005D07D0" w:rsidRPr="00222886">
        <w:rPr>
          <w:color w:val="000000"/>
          <w:sz w:val="22"/>
          <w:szCs w:val="22"/>
        </w:rPr>
        <w:t xml:space="preserve"> Dodatek č. 1 k příkazní smlouvě ze dne 23.2.2018, Dodatek č. 2 k příkazní smlouvě ze dne 25.2.2019, Dodatek č. 3 k příkazní smlouvě ze dne 3.3.2020, </w:t>
      </w:r>
      <w:r w:rsidR="00702B21" w:rsidRPr="00222886">
        <w:rPr>
          <w:color w:val="000000"/>
          <w:sz w:val="22"/>
          <w:szCs w:val="22"/>
        </w:rPr>
        <w:t>D</w:t>
      </w:r>
      <w:r w:rsidR="005D07D0" w:rsidRPr="00222886">
        <w:rPr>
          <w:color w:val="000000"/>
          <w:sz w:val="22"/>
          <w:szCs w:val="22"/>
        </w:rPr>
        <w:t xml:space="preserve">odatek č. 4 k příkazní smlouvě ze dne 2.2.2021, </w:t>
      </w:r>
      <w:r w:rsidR="00702B21" w:rsidRPr="00222886">
        <w:rPr>
          <w:color w:val="000000"/>
          <w:sz w:val="22"/>
          <w:szCs w:val="22"/>
        </w:rPr>
        <w:t>D</w:t>
      </w:r>
      <w:r w:rsidR="005D07D0" w:rsidRPr="00222886">
        <w:rPr>
          <w:color w:val="000000"/>
          <w:sz w:val="22"/>
          <w:szCs w:val="22"/>
        </w:rPr>
        <w:t xml:space="preserve">odatek č. 5 k příkazní smlouvě ze dne 28.2.2022 (dále jen „příkazní smlouva“).  </w:t>
      </w:r>
    </w:p>
    <w:p w14:paraId="0F8F922F" w14:textId="11E7D37E" w:rsidR="005D07D0" w:rsidRDefault="005D07D0" w:rsidP="00222886">
      <w:pPr>
        <w:ind w:left="851" w:hanging="851"/>
        <w:jc w:val="both"/>
        <w:rPr>
          <w:color w:val="000000"/>
          <w:sz w:val="22"/>
          <w:szCs w:val="22"/>
        </w:rPr>
      </w:pPr>
    </w:p>
    <w:p w14:paraId="05A94804" w14:textId="5D5000D5" w:rsidR="005D07D0" w:rsidRDefault="005D07D0" w:rsidP="00222886">
      <w:pPr>
        <w:numPr>
          <w:ilvl w:val="1"/>
          <w:numId w:val="6"/>
        </w:numPr>
        <w:ind w:left="709" w:hanging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Předmětem příkazní smlouvy byl závazek příkazníka vykonávat pro příkazce, jeho jménem a na jeho účet za úplatu zajišťovat správu a řádný provoz </w:t>
      </w:r>
      <w:r w:rsidRPr="00873AD9">
        <w:rPr>
          <w:b/>
          <w:bCs/>
          <w:i/>
          <w:iCs/>
          <w:color w:val="000000"/>
          <w:sz w:val="22"/>
          <w:szCs w:val="22"/>
        </w:rPr>
        <w:t>„Atletického stadionu Karlovy Vary“,</w:t>
      </w:r>
      <w:r>
        <w:rPr>
          <w:color w:val="000000"/>
          <w:sz w:val="22"/>
          <w:szCs w:val="22"/>
        </w:rPr>
        <w:t xml:space="preserve"> umístěného na pozemcích </w:t>
      </w:r>
      <w:proofErr w:type="spellStart"/>
      <w:r>
        <w:rPr>
          <w:color w:val="000000"/>
          <w:sz w:val="22"/>
          <w:szCs w:val="22"/>
        </w:rPr>
        <w:t>parc</w:t>
      </w:r>
      <w:proofErr w:type="spellEnd"/>
      <w:r>
        <w:rPr>
          <w:color w:val="000000"/>
          <w:sz w:val="22"/>
          <w:szCs w:val="22"/>
        </w:rPr>
        <w:t xml:space="preserve">. </w:t>
      </w:r>
      <w:r w:rsidR="00C8753B">
        <w:rPr>
          <w:color w:val="000000"/>
          <w:sz w:val="22"/>
          <w:szCs w:val="22"/>
        </w:rPr>
        <w:t>č</w:t>
      </w:r>
      <w:r>
        <w:rPr>
          <w:color w:val="000000"/>
          <w:sz w:val="22"/>
          <w:szCs w:val="22"/>
        </w:rPr>
        <w:t xml:space="preserve">. 141/10, </w:t>
      </w:r>
      <w:proofErr w:type="spellStart"/>
      <w:r>
        <w:rPr>
          <w:color w:val="000000"/>
          <w:sz w:val="22"/>
          <w:szCs w:val="22"/>
        </w:rPr>
        <w:t>p.č</w:t>
      </w:r>
      <w:proofErr w:type="spellEnd"/>
      <w:r>
        <w:rPr>
          <w:color w:val="000000"/>
          <w:sz w:val="22"/>
          <w:szCs w:val="22"/>
        </w:rPr>
        <w:t xml:space="preserve">. 598/22, </w:t>
      </w:r>
      <w:proofErr w:type="spellStart"/>
      <w:r>
        <w:rPr>
          <w:color w:val="000000"/>
          <w:sz w:val="22"/>
          <w:szCs w:val="22"/>
        </w:rPr>
        <w:t>p.č</w:t>
      </w:r>
      <w:proofErr w:type="spellEnd"/>
      <w:r>
        <w:rPr>
          <w:color w:val="000000"/>
          <w:sz w:val="22"/>
          <w:szCs w:val="22"/>
        </w:rPr>
        <w:t xml:space="preserve">. 141/16, </w:t>
      </w:r>
      <w:proofErr w:type="spellStart"/>
      <w:r>
        <w:rPr>
          <w:color w:val="000000"/>
          <w:sz w:val="22"/>
          <w:szCs w:val="22"/>
        </w:rPr>
        <w:t>p.č</w:t>
      </w:r>
      <w:proofErr w:type="spellEnd"/>
      <w:r>
        <w:rPr>
          <w:color w:val="000000"/>
          <w:sz w:val="22"/>
          <w:szCs w:val="22"/>
        </w:rPr>
        <w:t xml:space="preserve">. 598/18, kat. území Tuhnice, obec Karlovy Vary.  </w:t>
      </w:r>
    </w:p>
    <w:p w14:paraId="11135565" w14:textId="77777777" w:rsidR="00645427" w:rsidRDefault="00645427" w:rsidP="00645427">
      <w:pPr>
        <w:jc w:val="center"/>
        <w:rPr>
          <w:b/>
          <w:bCs/>
          <w:color w:val="000000"/>
          <w:sz w:val="22"/>
          <w:szCs w:val="22"/>
        </w:rPr>
      </w:pPr>
    </w:p>
    <w:p w14:paraId="2DBFC375" w14:textId="77777777" w:rsidR="001F39C2" w:rsidRPr="00645427" w:rsidRDefault="00645427" w:rsidP="0022239B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</w:t>
      </w:r>
      <w:r w:rsidR="001F39C2" w:rsidRPr="00645427">
        <w:rPr>
          <w:b/>
          <w:bCs/>
          <w:color w:val="000000"/>
          <w:sz w:val="22"/>
          <w:szCs w:val="22"/>
        </w:rPr>
        <w:t xml:space="preserve">I. </w:t>
      </w:r>
      <w:r w:rsidR="0022239B">
        <w:rPr>
          <w:b/>
          <w:bCs/>
          <w:color w:val="000000"/>
          <w:sz w:val="22"/>
          <w:szCs w:val="22"/>
        </w:rPr>
        <w:tab/>
      </w:r>
      <w:r w:rsidR="001F39C2" w:rsidRPr="00645427">
        <w:rPr>
          <w:b/>
          <w:bCs/>
          <w:color w:val="000000"/>
          <w:sz w:val="22"/>
          <w:szCs w:val="22"/>
        </w:rPr>
        <w:t>Změna smluvních ustanovení</w:t>
      </w:r>
    </w:p>
    <w:p w14:paraId="30BA2916" w14:textId="77777777" w:rsidR="001915CD" w:rsidRPr="00645427" w:rsidRDefault="001915CD" w:rsidP="00645427">
      <w:pPr>
        <w:jc w:val="both"/>
        <w:rPr>
          <w:sz w:val="22"/>
          <w:szCs w:val="22"/>
        </w:rPr>
      </w:pPr>
    </w:p>
    <w:p w14:paraId="12137AC9" w14:textId="752D541F" w:rsidR="002E5FB2" w:rsidRDefault="00645427" w:rsidP="00645427">
      <w:pPr>
        <w:ind w:left="720" w:hanging="720"/>
        <w:jc w:val="both"/>
        <w:rPr>
          <w:b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2.1. </w:t>
      </w:r>
      <w:r>
        <w:rPr>
          <w:sz w:val="22"/>
          <w:szCs w:val="22"/>
        </w:rPr>
        <w:tab/>
      </w:r>
      <w:r w:rsidRPr="00C8753B">
        <w:rPr>
          <w:sz w:val="22"/>
          <w:szCs w:val="22"/>
        </w:rPr>
        <w:t>Strany se dohodly, že t</w:t>
      </w:r>
      <w:r w:rsidR="000027E1" w:rsidRPr="00C8753B">
        <w:rPr>
          <w:sz w:val="22"/>
          <w:szCs w:val="22"/>
        </w:rPr>
        <w:t>ímto d</w:t>
      </w:r>
      <w:r w:rsidR="006457DF" w:rsidRPr="00C8753B">
        <w:rPr>
          <w:sz w:val="22"/>
          <w:szCs w:val="22"/>
        </w:rPr>
        <w:t xml:space="preserve">odatkem </w:t>
      </w:r>
      <w:r w:rsidR="002E5FB2" w:rsidRPr="00C8753B">
        <w:rPr>
          <w:sz w:val="22"/>
          <w:szCs w:val="22"/>
        </w:rPr>
        <w:t>s</w:t>
      </w:r>
      <w:r w:rsidR="006457DF" w:rsidRPr="00C8753B">
        <w:rPr>
          <w:sz w:val="22"/>
          <w:szCs w:val="22"/>
        </w:rPr>
        <w:t xml:space="preserve">e na základě usnesení Rady města Karlovy Vary ze dne </w:t>
      </w:r>
      <w:r w:rsidR="002E5FB2" w:rsidRPr="00C8753B">
        <w:rPr>
          <w:sz w:val="22"/>
          <w:szCs w:val="22"/>
          <w:shd w:val="clear" w:color="auto" w:fill="FFFFFF"/>
        </w:rPr>
        <w:t>14.2.2023, č. RM/182/2/23, doplňuje článek VII. Příkazní smlouvy o odstavec 7.6, který nově zní:</w:t>
      </w:r>
      <w:r w:rsidR="002E5FB2">
        <w:rPr>
          <w:b/>
          <w:sz w:val="22"/>
          <w:szCs w:val="22"/>
          <w:shd w:val="clear" w:color="auto" w:fill="FFFFFF"/>
        </w:rPr>
        <w:t xml:space="preserve"> </w:t>
      </w:r>
    </w:p>
    <w:p w14:paraId="36D33CFA" w14:textId="77777777" w:rsidR="002E5FB2" w:rsidRDefault="002E5FB2" w:rsidP="00645427">
      <w:pPr>
        <w:ind w:left="720" w:hanging="720"/>
        <w:jc w:val="both"/>
        <w:rPr>
          <w:b/>
          <w:sz w:val="22"/>
          <w:szCs w:val="22"/>
          <w:shd w:val="clear" w:color="auto" w:fill="FFFFFF"/>
        </w:rPr>
      </w:pPr>
    </w:p>
    <w:p w14:paraId="6BFABC08" w14:textId="5036BE46" w:rsidR="002E5FB2" w:rsidRPr="002E5FB2" w:rsidRDefault="002E5FB2" w:rsidP="00645427">
      <w:pPr>
        <w:ind w:left="720" w:hanging="720"/>
        <w:jc w:val="both"/>
        <w:rPr>
          <w:b/>
          <w:i/>
          <w:iCs/>
          <w:sz w:val="22"/>
          <w:szCs w:val="22"/>
          <w:shd w:val="clear" w:color="auto" w:fill="FFFFFF"/>
        </w:rPr>
      </w:pPr>
      <w:r w:rsidRPr="002E5FB2">
        <w:rPr>
          <w:b/>
          <w:i/>
          <w:iCs/>
          <w:sz w:val="22"/>
          <w:szCs w:val="22"/>
          <w:shd w:val="clear" w:color="auto" w:fill="FFFFFF"/>
        </w:rPr>
        <w:tab/>
        <w:t xml:space="preserve">Smluvní strany se dohodly, že Příkazníkovi náleží za Příkazní činnost specifikovanou v této Smlouvě úplata (provize) za měsíc leden 2023 ve výši Kč 53.400,- + DPH a za měsíc únor 2023 ve výši Kč 48.600,- + DPH, celkem za oba měsíce Kč 102.000,- + DPH. </w:t>
      </w:r>
    </w:p>
    <w:p w14:paraId="4E18F878" w14:textId="19070889" w:rsidR="00E84295" w:rsidRPr="00645427" w:rsidRDefault="002E5FB2" w:rsidP="00645427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 xml:space="preserve"> </w:t>
      </w:r>
    </w:p>
    <w:p w14:paraId="2F00F4C7" w14:textId="06BDE82A" w:rsidR="00645427" w:rsidRPr="00645427" w:rsidRDefault="00645427" w:rsidP="00645427">
      <w:pPr>
        <w:jc w:val="both"/>
        <w:rPr>
          <w:color w:val="000000"/>
          <w:sz w:val="22"/>
          <w:szCs w:val="22"/>
        </w:rPr>
      </w:pPr>
      <w:r w:rsidRPr="00645427">
        <w:rPr>
          <w:color w:val="000000"/>
          <w:sz w:val="22"/>
          <w:szCs w:val="22"/>
        </w:rPr>
        <w:t>2.2.</w:t>
      </w:r>
      <w:r w:rsidRPr="00645427">
        <w:rPr>
          <w:color w:val="000000"/>
          <w:sz w:val="22"/>
          <w:szCs w:val="22"/>
        </w:rPr>
        <w:tab/>
        <w:t xml:space="preserve">Ostatní části </w:t>
      </w:r>
      <w:r w:rsidR="00873AD9">
        <w:rPr>
          <w:color w:val="000000"/>
          <w:sz w:val="22"/>
          <w:szCs w:val="22"/>
        </w:rPr>
        <w:t xml:space="preserve">příkazní smlouvy </w:t>
      </w:r>
      <w:r w:rsidRPr="00645427">
        <w:rPr>
          <w:color w:val="000000"/>
          <w:sz w:val="22"/>
          <w:szCs w:val="22"/>
        </w:rPr>
        <w:t xml:space="preserve">zůstávají beze změny. </w:t>
      </w:r>
    </w:p>
    <w:p w14:paraId="52BB4052" w14:textId="77777777" w:rsidR="00E84295" w:rsidRPr="00645427" w:rsidRDefault="00645427" w:rsidP="00645427">
      <w:pPr>
        <w:ind w:firstLine="708"/>
        <w:jc w:val="both"/>
      </w:pPr>
      <w:r>
        <w:rPr>
          <w:b/>
          <w:bCs/>
          <w:color w:val="000000"/>
          <w:sz w:val="22"/>
          <w:szCs w:val="22"/>
        </w:rPr>
        <w:t xml:space="preserve"> </w:t>
      </w:r>
    </w:p>
    <w:p w14:paraId="24644AA4" w14:textId="77777777" w:rsidR="006457DF" w:rsidRPr="00645427" w:rsidRDefault="00645427" w:rsidP="00A037F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</w:t>
      </w:r>
      <w:r w:rsidR="006457DF" w:rsidRPr="00645427">
        <w:rPr>
          <w:b/>
          <w:bCs/>
          <w:sz w:val="22"/>
          <w:szCs w:val="22"/>
        </w:rPr>
        <w:t>II.</w:t>
      </w:r>
      <w:r w:rsidR="001F39C2" w:rsidRPr="00645427">
        <w:rPr>
          <w:b/>
          <w:bCs/>
          <w:sz w:val="22"/>
          <w:szCs w:val="22"/>
        </w:rPr>
        <w:t xml:space="preserve"> </w:t>
      </w:r>
      <w:r w:rsidR="00A037F1">
        <w:rPr>
          <w:b/>
          <w:bCs/>
          <w:sz w:val="22"/>
          <w:szCs w:val="22"/>
        </w:rPr>
        <w:tab/>
      </w:r>
      <w:r w:rsidR="001F39C2" w:rsidRPr="00645427">
        <w:rPr>
          <w:b/>
          <w:bCs/>
          <w:sz w:val="22"/>
          <w:szCs w:val="22"/>
        </w:rPr>
        <w:t>Společná ustanovení</w:t>
      </w:r>
      <w:r w:rsidR="00A037F1">
        <w:rPr>
          <w:b/>
          <w:bCs/>
          <w:sz w:val="22"/>
          <w:szCs w:val="22"/>
        </w:rPr>
        <w:t xml:space="preserve"> a závěrečná ustanovení </w:t>
      </w:r>
    </w:p>
    <w:p w14:paraId="369041A2" w14:textId="77777777" w:rsidR="006457DF" w:rsidRPr="00645427" w:rsidRDefault="006457DF" w:rsidP="00645427">
      <w:pPr>
        <w:tabs>
          <w:tab w:val="left" w:pos="720"/>
        </w:tabs>
        <w:ind w:left="720" w:hanging="360"/>
        <w:jc w:val="both"/>
        <w:rPr>
          <w:sz w:val="22"/>
          <w:szCs w:val="22"/>
        </w:rPr>
      </w:pPr>
    </w:p>
    <w:p w14:paraId="5732A556" w14:textId="39558642" w:rsidR="00730F40" w:rsidRPr="00645427" w:rsidRDefault="00645427" w:rsidP="00645427">
      <w:pPr>
        <w:tabs>
          <w:tab w:val="left" w:pos="284"/>
        </w:tabs>
        <w:ind w:left="72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730F40" w:rsidRPr="00645427">
        <w:rPr>
          <w:color w:val="000000"/>
          <w:sz w:val="22"/>
          <w:szCs w:val="22"/>
        </w:rPr>
        <w:t xml:space="preserve">.1. </w:t>
      </w:r>
      <w:r w:rsidR="00730F40" w:rsidRPr="00645427">
        <w:rPr>
          <w:color w:val="000000"/>
          <w:sz w:val="22"/>
          <w:szCs w:val="22"/>
        </w:rPr>
        <w:tab/>
        <w:t>Tento dodatek nabývá platnosti v den jeho podpisu oběma smluvními stranami, resp. jejich oprávněnými zástupci a účinnosti uveřejněním v Registru smluv</w:t>
      </w:r>
      <w:r w:rsidR="002E5FB2">
        <w:rPr>
          <w:color w:val="000000"/>
          <w:sz w:val="22"/>
          <w:szCs w:val="22"/>
        </w:rPr>
        <w:t xml:space="preserve"> dle zákona č. 340/2015 Sb., o zvláštních podmínkách účinnosti některých smluv, uveřejňování těchto smluv a o registru smluv, v </w:t>
      </w:r>
      <w:proofErr w:type="spellStart"/>
      <w:r w:rsidR="002E5FB2">
        <w:rPr>
          <w:color w:val="000000"/>
          <w:sz w:val="22"/>
          <w:szCs w:val="22"/>
        </w:rPr>
        <w:t>pl</w:t>
      </w:r>
      <w:proofErr w:type="spellEnd"/>
      <w:r w:rsidR="002E5FB2">
        <w:rPr>
          <w:color w:val="000000"/>
          <w:sz w:val="22"/>
          <w:szCs w:val="22"/>
        </w:rPr>
        <w:t xml:space="preserve">. znění. Uveřejnění tohoto dodatku zajistí Příkazce za součinnosti Příkazníka. </w:t>
      </w:r>
    </w:p>
    <w:p w14:paraId="4CFDCB01" w14:textId="77777777" w:rsidR="006B016E" w:rsidRPr="00645427" w:rsidRDefault="006B016E" w:rsidP="00645427">
      <w:pPr>
        <w:tabs>
          <w:tab w:val="left" w:pos="284"/>
        </w:tabs>
        <w:ind w:left="720" w:hanging="720"/>
        <w:jc w:val="both"/>
        <w:rPr>
          <w:sz w:val="22"/>
          <w:szCs w:val="22"/>
        </w:rPr>
      </w:pPr>
    </w:p>
    <w:p w14:paraId="3F61BB62" w14:textId="1A6BE718" w:rsidR="006457DF" w:rsidRPr="00645427" w:rsidRDefault="00645427" w:rsidP="00645427">
      <w:pPr>
        <w:tabs>
          <w:tab w:val="left" w:pos="284"/>
        </w:tabs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6457DF" w:rsidRPr="00645427">
        <w:rPr>
          <w:sz w:val="22"/>
          <w:szCs w:val="22"/>
        </w:rPr>
        <w:t>.</w:t>
      </w:r>
      <w:r w:rsidR="00B13C1B" w:rsidRPr="00645427">
        <w:rPr>
          <w:sz w:val="22"/>
          <w:szCs w:val="22"/>
        </w:rPr>
        <w:t>2</w:t>
      </w:r>
      <w:r w:rsidR="006457DF" w:rsidRPr="00645427">
        <w:rPr>
          <w:sz w:val="22"/>
          <w:szCs w:val="22"/>
        </w:rPr>
        <w:t>.</w:t>
      </w:r>
      <w:r w:rsidR="006457DF" w:rsidRPr="00645427">
        <w:rPr>
          <w:sz w:val="22"/>
          <w:szCs w:val="22"/>
        </w:rPr>
        <w:tab/>
      </w:r>
      <w:r w:rsidR="00873AD9">
        <w:rPr>
          <w:sz w:val="22"/>
          <w:szCs w:val="22"/>
        </w:rPr>
        <w:t xml:space="preserve">Tento dodatek je vyhotoven ve čtyřech stejnopisech, z nichž každý </w:t>
      </w:r>
      <w:proofErr w:type="gramStart"/>
      <w:r w:rsidR="00873AD9">
        <w:rPr>
          <w:sz w:val="22"/>
          <w:szCs w:val="22"/>
        </w:rPr>
        <w:t>obdrží</w:t>
      </w:r>
      <w:proofErr w:type="gramEnd"/>
      <w:r w:rsidR="00873AD9">
        <w:rPr>
          <w:sz w:val="22"/>
          <w:szCs w:val="22"/>
        </w:rPr>
        <w:t xml:space="preserve"> po dvou vyhotoveních. Každé vyhotovení tohoto dodatku má právní sílu originálu.</w:t>
      </w:r>
    </w:p>
    <w:p w14:paraId="235E6629" w14:textId="77777777" w:rsidR="006B016E" w:rsidRPr="00645427" w:rsidRDefault="006B016E" w:rsidP="00645427">
      <w:pPr>
        <w:tabs>
          <w:tab w:val="left" w:pos="284"/>
        </w:tabs>
        <w:ind w:left="720" w:hanging="720"/>
        <w:jc w:val="both"/>
        <w:rPr>
          <w:sz w:val="22"/>
          <w:szCs w:val="22"/>
        </w:rPr>
      </w:pPr>
    </w:p>
    <w:p w14:paraId="7781F846" w14:textId="77777777" w:rsidR="006457DF" w:rsidRPr="00645427" w:rsidRDefault="00645427" w:rsidP="00645427">
      <w:pPr>
        <w:tabs>
          <w:tab w:val="left" w:pos="284"/>
        </w:tabs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13C1B" w:rsidRPr="00645427">
        <w:rPr>
          <w:sz w:val="22"/>
          <w:szCs w:val="22"/>
        </w:rPr>
        <w:t>.3</w:t>
      </w:r>
      <w:r w:rsidR="006457DF" w:rsidRPr="00645427">
        <w:rPr>
          <w:sz w:val="22"/>
          <w:szCs w:val="22"/>
        </w:rPr>
        <w:t>.</w:t>
      </w:r>
      <w:r w:rsidR="006457DF" w:rsidRPr="00645427">
        <w:rPr>
          <w:sz w:val="22"/>
          <w:szCs w:val="22"/>
        </w:rPr>
        <w:tab/>
        <w:t>Všechny smluvní strany potvrzují autentičnost tohoto dodatku a prohlašují, že si tento dodatek  přečetly, s jeho obsahem souhlasí, že dodatek byl sepsán na základě pravdivých údajů, z jejich pravé a svobodné vůle a nebyl uzavřen v tísni ani za jinak jednostranně nevýhodných podmínek, což stvrzují podpisem svého oprávněného zástupce.</w:t>
      </w:r>
    </w:p>
    <w:p w14:paraId="501E9D46" w14:textId="77777777" w:rsidR="006B016E" w:rsidRPr="00645427" w:rsidRDefault="006B016E" w:rsidP="00645427">
      <w:pPr>
        <w:tabs>
          <w:tab w:val="left" w:pos="284"/>
        </w:tabs>
        <w:ind w:left="720" w:hanging="720"/>
        <w:jc w:val="both"/>
        <w:rPr>
          <w:sz w:val="22"/>
          <w:szCs w:val="22"/>
        </w:rPr>
      </w:pPr>
    </w:p>
    <w:p w14:paraId="41846C68" w14:textId="77777777" w:rsidR="006457DF" w:rsidRPr="00645427" w:rsidRDefault="00645427" w:rsidP="00645427">
      <w:pPr>
        <w:tabs>
          <w:tab w:val="left" w:pos="284"/>
        </w:tabs>
        <w:ind w:left="720" w:hanging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3</w:t>
      </w:r>
      <w:r w:rsidR="00B13C1B" w:rsidRPr="00645427">
        <w:rPr>
          <w:sz w:val="22"/>
          <w:szCs w:val="22"/>
        </w:rPr>
        <w:t>.4</w:t>
      </w:r>
      <w:r w:rsidR="006457DF" w:rsidRPr="00645427">
        <w:rPr>
          <w:sz w:val="22"/>
          <w:szCs w:val="22"/>
        </w:rPr>
        <w:t>.</w:t>
      </w:r>
      <w:r w:rsidR="006457DF" w:rsidRPr="00645427">
        <w:rPr>
          <w:sz w:val="22"/>
          <w:szCs w:val="22"/>
        </w:rPr>
        <w:tab/>
      </w:r>
      <w:r w:rsidR="00967413" w:rsidRPr="00645427">
        <w:rPr>
          <w:sz w:val="22"/>
          <w:szCs w:val="22"/>
        </w:rPr>
        <w:t>Statutární m</w:t>
      </w:r>
      <w:r w:rsidR="006457DF" w:rsidRPr="00645427">
        <w:rPr>
          <w:color w:val="000000"/>
          <w:sz w:val="22"/>
          <w:szCs w:val="22"/>
        </w:rPr>
        <w:t>ěsto Karlovy Vary ve smyslu ustanovení § 41 zákona č. 128/2000 Sb. o obcích potvrzuje, že u právních úkonů obsažených v</w:t>
      </w:r>
      <w:r w:rsidR="00105AF3" w:rsidRPr="00645427">
        <w:rPr>
          <w:color w:val="000000"/>
          <w:sz w:val="22"/>
          <w:szCs w:val="22"/>
        </w:rPr>
        <w:t> </w:t>
      </w:r>
      <w:r w:rsidR="006457DF" w:rsidRPr="00645427">
        <w:rPr>
          <w:color w:val="000000"/>
          <w:sz w:val="22"/>
          <w:szCs w:val="22"/>
        </w:rPr>
        <w:t>t</w:t>
      </w:r>
      <w:r w:rsidR="00105AF3" w:rsidRPr="00645427">
        <w:rPr>
          <w:color w:val="000000"/>
          <w:sz w:val="22"/>
          <w:szCs w:val="22"/>
        </w:rPr>
        <w:t>omto dodatku</w:t>
      </w:r>
      <w:r w:rsidR="006457DF" w:rsidRPr="00645427">
        <w:rPr>
          <w:color w:val="000000"/>
          <w:sz w:val="22"/>
          <w:szCs w:val="22"/>
        </w:rPr>
        <w:t xml:space="preserve"> byly splněny ze strany </w:t>
      </w:r>
      <w:r w:rsidR="00967413" w:rsidRPr="00645427">
        <w:rPr>
          <w:color w:val="000000"/>
          <w:sz w:val="22"/>
          <w:szCs w:val="22"/>
        </w:rPr>
        <w:t>Statutárního m</w:t>
      </w:r>
      <w:r w:rsidR="006457DF" w:rsidRPr="00645427">
        <w:rPr>
          <w:color w:val="000000"/>
          <w:sz w:val="22"/>
          <w:szCs w:val="22"/>
        </w:rPr>
        <w:t>ěsta Karlovy Vary veškeré zákonem č. 128/2000 Sb. či jinými obecně závaznými právními předpisy stanovené podmínky ve formě předchozího zveřejnění, schválení či odsouhlasení, které jsou obligatorní pro platnost tohoto právního úkonu.</w:t>
      </w:r>
    </w:p>
    <w:p w14:paraId="103FB3CA" w14:textId="77777777" w:rsidR="006B016E" w:rsidRPr="00645427" w:rsidRDefault="006B016E" w:rsidP="00645427">
      <w:pPr>
        <w:tabs>
          <w:tab w:val="left" w:pos="284"/>
        </w:tabs>
        <w:ind w:left="720" w:hanging="720"/>
        <w:jc w:val="both"/>
        <w:rPr>
          <w:color w:val="000000"/>
          <w:sz w:val="22"/>
          <w:szCs w:val="22"/>
        </w:rPr>
      </w:pPr>
    </w:p>
    <w:p w14:paraId="76E11656" w14:textId="77777777" w:rsidR="006457DF" w:rsidRPr="00645427" w:rsidRDefault="00645427" w:rsidP="00645427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13C1B" w:rsidRPr="00645427">
        <w:rPr>
          <w:sz w:val="22"/>
          <w:szCs w:val="22"/>
        </w:rPr>
        <w:t>.5</w:t>
      </w:r>
      <w:r w:rsidR="006457DF" w:rsidRPr="00645427">
        <w:rPr>
          <w:sz w:val="22"/>
          <w:szCs w:val="22"/>
        </w:rPr>
        <w:t>.</w:t>
      </w:r>
      <w:r w:rsidR="006457DF" w:rsidRPr="00645427">
        <w:rPr>
          <w:sz w:val="22"/>
          <w:szCs w:val="22"/>
        </w:rPr>
        <w:tab/>
        <w:t>Nedílnou součástí tohoto dodatku jsou následující přílohy:</w:t>
      </w:r>
    </w:p>
    <w:p w14:paraId="3422C5CC" w14:textId="4F7E8A61" w:rsidR="00AE7263" w:rsidRPr="00645427" w:rsidRDefault="00AE7263" w:rsidP="00645427">
      <w:pPr>
        <w:ind w:firstLine="720"/>
        <w:jc w:val="both"/>
        <w:rPr>
          <w:sz w:val="22"/>
          <w:szCs w:val="22"/>
        </w:rPr>
      </w:pPr>
      <w:r w:rsidRPr="00645427">
        <w:rPr>
          <w:sz w:val="22"/>
          <w:szCs w:val="22"/>
        </w:rPr>
        <w:t xml:space="preserve">Příloha č. </w:t>
      </w:r>
      <w:r w:rsidR="001A2A53" w:rsidRPr="00645427">
        <w:rPr>
          <w:sz w:val="22"/>
          <w:szCs w:val="22"/>
        </w:rPr>
        <w:t>1</w:t>
      </w:r>
      <w:r w:rsidRPr="00645427">
        <w:rPr>
          <w:sz w:val="22"/>
          <w:szCs w:val="22"/>
        </w:rPr>
        <w:t xml:space="preserve">: Výpis z usnesení Rady města Karlovy Vary č. </w:t>
      </w:r>
      <w:r w:rsidR="002E5FB2">
        <w:rPr>
          <w:b/>
          <w:bCs/>
          <w:color w:val="000000"/>
          <w:sz w:val="22"/>
          <w:szCs w:val="22"/>
        </w:rPr>
        <w:t>RM/182/2/23</w:t>
      </w:r>
    </w:p>
    <w:p w14:paraId="76430F11" w14:textId="05A5F677" w:rsidR="002E5FB2" w:rsidRDefault="002E5FB2" w:rsidP="00645427">
      <w:pPr>
        <w:ind w:firstLine="720"/>
        <w:jc w:val="both"/>
        <w:rPr>
          <w:sz w:val="22"/>
          <w:szCs w:val="22"/>
        </w:rPr>
      </w:pPr>
    </w:p>
    <w:p w14:paraId="1E8DB032" w14:textId="77777777" w:rsidR="004E39EE" w:rsidRPr="00645427" w:rsidRDefault="006457DF" w:rsidP="00645427">
      <w:pPr>
        <w:jc w:val="both"/>
        <w:rPr>
          <w:sz w:val="22"/>
          <w:szCs w:val="22"/>
        </w:rPr>
      </w:pPr>
      <w:r w:rsidRPr="00645427">
        <w:rPr>
          <w:sz w:val="22"/>
          <w:szCs w:val="22"/>
        </w:rPr>
        <w:t xml:space="preserve">V Karlových Varech dne </w:t>
      </w:r>
    </w:p>
    <w:p w14:paraId="3CAD205E" w14:textId="0881BE95" w:rsidR="006457DF" w:rsidRDefault="006457DF" w:rsidP="00645427">
      <w:pPr>
        <w:ind w:left="708" w:firstLine="708"/>
        <w:jc w:val="both"/>
        <w:rPr>
          <w:b/>
          <w:bCs/>
          <w:sz w:val="22"/>
          <w:szCs w:val="22"/>
        </w:rPr>
      </w:pPr>
    </w:p>
    <w:p w14:paraId="712A0C78" w14:textId="77777777" w:rsidR="00C8753B" w:rsidRPr="00645427" w:rsidRDefault="00C8753B" w:rsidP="00645427">
      <w:pPr>
        <w:ind w:left="708" w:firstLine="708"/>
        <w:jc w:val="both"/>
        <w:rPr>
          <w:b/>
          <w:bCs/>
          <w:sz w:val="22"/>
          <w:szCs w:val="22"/>
        </w:rPr>
      </w:pPr>
    </w:p>
    <w:p w14:paraId="58BF8473" w14:textId="77777777" w:rsidR="001915CD" w:rsidRPr="00645427" w:rsidRDefault="001915CD" w:rsidP="00645427">
      <w:pPr>
        <w:ind w:left="708" w:firstLine="708"/>
        <w:jc w:val="both"/>
        <w:rPr>
          <w:b/>
          <w:bCs/>
          <w:sz w:val="22"/>
          <w:szCs w:val="22"/>
        </w:rPr>
      </w:pPr>
    </w:p>
    <w:p w14:paraId="46490280" w14:textId="246B5073" w:rsidR="006457DF" w:rsidRPr="00645427" w:rsidRDefault="008D715B" w:rsidP="00645427">
      <w:pPr>
        <w:jc w:val="both"/>
        <w:rPr>
          <w:sz w:val="22"/>
          <w:szCs w:val="22"/>
        </w:rPr>
      </w:pPr>
      <w:r w:rsidRPr="00645427">
        <w:rPr>
          <w:sz w:val="22"/>
          <w:szCs w:val="22"/>
        </w:rPr>
        <w:t xml:space="preserve"> </w:t>
      </w:r>
      <w:r w:rsidR="006457DF" w:rsidRPr="00645427">
        <w:rPr>
          <w:sz w:val="22"/>
          <w:szCs w:val="22"/>
        </w:rPr>
        <w:t>________________________</w:t>
      </w:r>
      <w:r w:rsidR="00B13C1B" w:rsidRPr="00645427">
        <w:rPr>
          <w:sz w:val="22"/>
          <w:szCs w:val="22"/>
        </w:rPr>
        <w:t>_____</w:t>
      </w:r>
      <w:r w:rsidR="006457DF" w:rsidRPr="00645427">
        <w:rPr>
          <w:sz w:val="22"/>
          <w:szCs w:val="22"/>
        </w:rPr>
        <w:t>_________</w:t>
      </w:r>
      <w:r w:rsidR="006457DF" w:rsidRPr="00645427">
        <w:rPr>
          <w:sz w:val="22"/>
          <w:szCs w:val="22"/>
        </w:rPr>
        <w:tab/>
        <w:t xml:space="preserve">  </w:t>
      </w:r>
      <w:r w:rsidR="00BC764D" w:rsidRPr="00645427">
        <w:rPr>
          <w:sz w:val="22"/>
          <w:szCs w:val="22"/>
        </w:rPr>
        <w:tab/>
      </w:r>
      <w:r w:rsidR="00B13C1B" w:rsidRPr="00645427">
        <w:rPr>
          <w:sz w:val="22"/>
          <w:szCs w:val="22"/>
        </w:rPr>
        <w:t>_______________________________</w:t>
      </w:r>
    </w:p>
    <w:p w14:paraId="6E4E3265" w14:textId="77777777" w:rsidR="002E5FB2" w:rsidRDefault="00CF6545" w:rsidP="00645427">
      <w:pPr>
        <w:pStyle w:val="Nadpis6"/>
        <w:spacing w:before="0" w:after="0"/>
        <w:jc w:val="both"/>
        <w:rPr>
          <w:rFonts w:ascii="Times New Roman" w:hAnsi="Times New Roman"/>
          <w:bCs w:val="0"/>
        </w:rPr>
      </w:pPr>
      <w:r w:rsidRPr="00645427">
        <w:rPr>
          <w:rFonts w:ascii="Times New Roman" w:hAnsi="Times New Roman"/>
          <w:bCs w:val="0"/>
        </w:rPr>
        <w:t xml:space="preserve">          </w:t>
      </w:r>
      <w:r w:rsidR="001915CD" w:rsidRPr="00645427">
        <w:rPr>
          <w:rFonts w:ascii="Times New Roman" w:hAnsi="Times New Roman"/>
          <w:bCs w:val="0"/>
        </w:rPr>
        <w:t xml:space="preserve">   </w:t>
      </w:r>
      <w:r w:rsidRPr="00645427">
        <w:rPr>
          <w:rFonts w:ascii="Times New Roman" w:hAnsi="Times New Roman"/>
          <w:bCs w:val="0"/>
        </w:rPr>
        <w:t xml:space="preserve"> Statutární město Karlovy Vary</w:t>
      </w:r>
      <w:r w:rsidRPr="00645427">
        <w:rPr>
          <w:rFonts w:ascii="Times New Roman" w:hAnsi="Times New Roman"/>
          <w:bCs w:val="0"/>
        </w:rPr>
        <w:tab/>
      </w:r>
      <w:r w:rsidR="002E5FB2">
        <w:rPr>
          <w:rFonts w:ascii="Times New Roman" w:hAnsi="Times New Roman"/>
          <w:bCs w:val="0"/>
        </w:rPr>
        <w:tab/>
        <w:t xml:space="preserve">      KV CITY CENTRUM, s.r.o. </w:t>
      </w:r>
      <w:r w:rsidRPr="00645427">
        <w:rPr>
          <w:rFonts w:ascii="Times New Roman" w:hAnsi="Times New Roman"/>
          <w:bCs w:val="0"/>
        </w:rPr>
        <w:t xml:space="preserve">        </w:t>
      </w:r>
    </w:p>
    <w:p w14:paraId="79F1B05A" w14:textId="0DB66DF1" w:rsidR="00CF6545" w:rsidRDefault="002E5FB2" w:rsidP="00645427">
      <w:pPr>
        <w:pStyle w:val="Nadpis6"/>
        <w:spacing w:before="0" w:after="0"/>
        <w:jc w:val="both"/>
        <w:rPr>
          <w:rFonts w:ascii="Times New Roman" w:hAnsi="Times New Roman"/>
          <w:b w:val="0"/>
          <w:bCs w:val="0"/>
          <w:color w:val="000000"/>
        </w:rPr>
      </w:pPr>
      <w:proofErr w:type="spellStart"/>
      <w:r>
        <w:rPr>
          <w:rFonts w:ascii="Times New Roman" w:hAnsi="Times New Roman"/>
          <w:bCs w:val="0"/>
        </w:rPr>
        <w:t>Zast</w:t>
      </w:r>
      <w:proofErr w:type="spellEnd"/>
      <w:r>
        <w:rPr>
          <w:rFonts w:ascii="Times New Roman" w:hAnsi="Times New Roman"/>
          <w:bCs w:val="0"/>
        </w:rPr>
        <w:t xml:space="preserve">. Ing. Andreou Pfeffer </w:t>
      </w:r>
      <w:proofErr w:type="spellStart"/>
      <w:r>
        <w:rPr>
          <w:rFonts w:ascii="Times New Roman" w:hAnsi="Times New Roman"/>
          <w:bCs w:val="0"/>
        </w:rPr>
        <w:t>Ferklovou</w:t>
      </w:r>
      <w:proofErr w:type="spellEnd"/>
      <w:r>
        <w:rPr>
          <w:rFonts w:ascii="Times New Roman" w:hAnsi="Times New Roman"/>
          <w:bCs w:val="0"/>
        </w:rPr>
        <w:t xml:space="preserve">, MBA </w:t>
      </w:r>
      <w:r>
        <w:rPr>
          <w:rFonts w:ascii="Times New Roman" w:hAnsi="Times New Roman"/>
          <w:bCs w:val="0"/>
        </w:rPr>
        <w:tab/>
      </w:r>
      <w:r>
        <w:rPr>
          <w:rFonts w:ascii="Times New Roman" w:hAnsi="Times New Roman"/>
          <w:bCs w:val="0"/>
        </w:rPr>
        <w:tab/>
        <w:t xml:space="preserve">     </w:t>
      </w:r>
      <w:proofErr w:type="spellStart"/>
      <w:r>
        <w:rPr>
          <w:rFonts w:ascii="Times New Roman" w:hAnsi="Times New Roman"/>
          <w:bCs w:val="0"/>
        </w:rPr>
        <w:t>zast</w:t>
      </w:r>
      <w:proofErr w:type="spellEnd"/>
      <w:r>
        <w:rPr>
          <w:rFonts w:ascii="Times New Roman" w:hAnsi="Times New Roman"/>
          <w:bCs w:val="0"/>
        </w:rPr>
        <w:t xml:space="preserve">. Milanem Žemličkou </w:t>
      </w:r>
      <w:r w:rsidR="00CF6545" w:rsidRPr="00645427">
        <w:rPr>
          <w:rFonts w:ascii="Times New Roman" w:hAnsi="Times New Roman"/>
          <w:bCs w:val="0"/>
        </w:rPr>
        <w:t xml:space="preserve">              </w:t>
      </w:r>
      <w:r w:rsidR="00CF6545" w:rsidRPr="00645427">
        <w:rPr>
          <w:rFonts w:ascii="Times New Roman" w:hAnsi="Times New Roman"/>
          <w:bCs w:val="0"/>
        </w:rPr>
        <w:tab/>
      </w:r>
      <w:r w:rsidR="00645427">
        <w:rPr>
          <w:rFonts w:ascii="Times New Roman" w:hAnsi="Times New Roman"/>
          <w:b w:val="0"/>
          <w:bCs w:val="0"/>
          <w:color w:val="000000"/>
        </w:rPr>
        <w:t xml:space="preserve"> </w:t>
      </w:r>
    </w:p>
    <w:p w14:paraId="0F4C085A" w14:textId="398781FD" w:rsidR="00D456BE" w:rsidRPr="00D456BE" w:rsidRDefault="002E5FB2" w:rsidP="00D456BE">
      <w:r>
        <w:tab/>
        <w:t xml:space="preserve">         primátorkou města </w:t>
      </w:r>
      <w:r>
        <w:tab/>
      </w:r>
      <w:r>
        <w:tab/>
      </w:r>
      <w:r>
        <w:tab/>
      </w:r>
      <w:r>
        <w:tab/>
        <w:t xml:space="preserve">     jednatelem </w:t>
      </w:r>
    </w:p>
    <w:sectPr w:rsidR="00D456BE" w:rsidRPr="00D456BE" w:rsidSect="006B016E">
      <w:footerReference w:type="default" r:id="rId8"/>
      <w:pgSz w:w="12240" w:h="15840"/>
      <w:pgMar w:top="993" w:right="1417" w:bottom="851" w:left="1417" w:header="708" w:footer="1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B365D" w14:textId="77777777" w:rsidR="002F4013" w:rsidRDefault="002F4013" w:rsidP="001A2A53">
      <w:r>
        <w:separator/>
      </w:r>
    </w:p>
  </w:endnote>
  <w:endnote w:type="continuationSeparator" w:id="0">
    <w:p w14:paraId="77FF1FEB" w14:textId="77777777" w:rsidR="002F4013" w:rsidRDefault="002F4013" w:rsidP="001A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7D5C1" w14:textId="77777777" w:rsidR="001A2A53" w:rsidRPr="001D51F3" w:rsidRDefault="001A2A53">
    <w:pPr>
      <w:pStyle w:val="Zpat"/>
      <w:jc w:val="right"/>
      <w:rPr>
        <w:sz w:val="22"/>
        <w:szCs w:val="22"/>
      </w:rPr>
    </w:pPr>
    <w:r w:rsidRPr="001D51F3">
      <w:rPr>
        <w:sz w:val="22"/>
        <w:szCs w:val="22"/>
      </w:rPr>
      <w:fldChar w:fldCharType="begin"/>
    </w:r>
    <w:r w:rsidRPr="001D51F3">
      <w:rPr>
        <w:sz w:val="22"/>
        <w:szCs w:val="22"/>
      </w:rPr>
      <w:instrText>PAGE   \* MERGEFORMAT</w:instrText>
    </w:r>
    <w:r w:rsidRPr="001D51F3">
      <w:rPr>
        <w:sz w:val="22"/>
        <w:szCs w:val="22"/>
      </w:rPr>
      <w:fldChar w:fldCharType="separate"/>
    </w:r>
    <w:r w:rsidR="00E84295" w:rsidRPr="001D51F3">
      <w:rPr>
        <w:noProof/>
        <w:sz w:val="22"/>
        <w:szCs w:val="22"/>
      </w:rPr>
      <w:t>3</w:t>
    </w:r>
    <w:r w:rsidRPr="001D51F3">
      <w:rPr>
        <w:sz w:val="22"/>
        <w:szCs w:val="22"/>
      </w:rPr>
      <w:fldChar w:fldCharType="end"/>
    </w:r>
  </w:p>
  <w:p w14:paraId="4D701B43" w14:textId="77777777" w:rsidR="001A2A53" w:rsidRDefault="001A2A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2AA06" w14:textId="77777777" w:rsidR="002F4013" w:rsidRDefault="002F4013" w:rsidP="001A2A53">
      <w:r>
        <w:separator/>
      </w:r>
    </w:p>
  </w:footnote>
  <w:footnote w:type="continuationSeparator" w:id="0">
    <w:p w14:paraId="1F9445CD" w14:textId="77777777" w:rsidR="002F4013" w:rsidRDefault="002F4013" w:rsidP="001A2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248"/>
    <w:multiLevelType w:val="singleLevel"/>
    <w:tmpl w:val="FFFFFFFF"/>
    <w:lvl w:ilvl="0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E85BF6"/>
    <w:multiLevelType w:val="multilevel"/>
    <w:tmpl w:val="FFFFFFFF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 w15:restartNumberingAfterBreak="0">
    <w:nsid w:val="0E1207DC"/>
    <w:multiLevelType w:val="multilevel"/>
    <w:tmpl w:val="20A856DE"/>
    <w:lvl w:ilvl="0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3" w15:restartNumberingAfterBreak="0">
    <w:nsid w:val="1D4C2377"/>
    <w:multiLevelType w:val="multilevel"/>
    <w:tmpl w:val="FFFFFFFF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5393770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AE692D"/>
    <w:multiLevelType w:val="hybridMultilevel"/>
    <w:tmpl w:val="FFFFFFFF"/>
    <w:lvl w:ilvl="0" w:tplc="FC0E56D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057729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1500562">
    <w:abstractNumId w:val="1"/>
  </w:num>
  <w:num w:numId="3" w16cid:durableId="1379621620">
    <w:abstractNumId w:val="3"/>
  </w:num>
  <w:num w:numId="4" w16cid:durableId="780623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9285423">
    <w:abstractNumId w:val="0"/>
  </w:num>
  <w:num w:numId="6" w16cid:durableId="2044671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07D0"/>
    <w:rsid w:val="000027E1"/>
    <w:rsid w:val="000157EF"/>
    <w:rsid w:val="00045A42"/>
    <w:rsid w:val="00054289"/>
    <w:rsid w:val="00093572"/>
    <w:rsid w:val="000E7590"/>
    <w:rsid w:val="00105305"/>
    <w:rsid w:val="00105AF3"/>
    <w:rsid w:val="00124F50"/>
    <w:rsid w:val="00145E58"/>
    <w:rsid w:val="0015196F"/>
    <w:rsid w:val="00152157"/>
    <w:rsid w:val="001700F7"/>
    <w:rsid w:val="001915CD"/>
    <w:rsid w:val="001A2A53"/>
    <w:rsid w:val="001D51F3"/>
    <w:rsid w:val="001F39C2"/>
    <w:rsid w:val="002036F3"/>
    <w:rsid w:val="00203D41"/>
    <w:rsid w:val="0022239B"/>
    <w:rsid w:val="00222886"/>
    <w:rsid w:val="002749A5"/>
    <w:rsid w:val="002A6547"/>
    <w:rsid w:val="002C4CF0"/>
    <w:rsid w:val="002D16D9"/>
    <w:rsid w:val="002E5FB2"/>
    <w:rsid w:val="002F4013"/>
    <w:rsid w:val="002F6D1F"/>
    <w:rsid w:val="00304F44"/>
    <w:rsid w:val="00325EF6"/>
    <w:rsid w:val="00345BCD"/>
    <w:rsid w:val="003A3D50"/>
    <w:rsid w:val="00423E14"/>
    <w:rsid w:val="0045044A"/>
    <w:rsid w:val="00466CCB"/>
    <w:rsid w:val="004B4268"/>
    <w:rsid w:val="004C66EB"/>
    <w:rsid w:val="004E39EE"/>
    <w:rsid w:val="0050731E"/>
    <w:rsid w:val="00546116"/>
    <w:rsid w:val="00582C8E"/>
    <w:rsid w:val="005D07D0"/>
    <w:rsid w:val="00611E72"/>
    <w:rsid w:val="0062206E"/>
    <w:rsid w:val="00645427"/>
    <w:rsid w:val="006457DF"/>
    <w:rsid w:val="00656401"/>
    <w:rsid w:val="00666BB6"/>
    <w:rsid w:val="00676D57"/>
    <w:rsid w:val="0068652C"/>
    <w:rsid w:val="006A77FD"/>
    <w:rsid w:val="006B016E"/>
    <w:rsid w:val="006E780D"/>
    <w:rsid w:val="00702B21"/>
    <w:rsid w:val="00730F40"/>
    <w:rsid w:val="0074313B"/>
    <w:rsid w:val="0078183F"/>
    <w:rsid w:val="007906FA"/>
    <w:rsid w:val="007F7267"/>
    <w:rsid w:val="008073D8"/>
    <w:rsid w:val="00873AD9"/>
    <w:rsid w:val="00890B4A"/>
    <w:rsid w:val="008B3745"/>
    <w:rsid w:val="008C1923"/>
    <w:rsid w:val="008D715B"/>
    <w:rsid w:val="00927A69"/>
    <w:rsid w:val="00967413"/>
    <w:rsid w:val="00971480"/>
    <w:rsid w:val="009D5845"/>
    <w:rsid w:val="00A01C51"/>
    <w:rsid w:val="00A037F1"/>
    <w:rsid w:val="00A3105C"/>
    <w:rsid w:val="00A327FC"/>
    <w:rsid w:val="00A454E6"/>
    <w:rsid w:val="00A6003C"/>
    <w:rsid w:val="00AA40DE"/>
    <w:rsid w:val="00AC4F37"/>
    <w:rsid w:val="00AE7263"/>
    <w:rsid w:val="00B13C1B"/>
    <w:rsid w:val="00B6383B"/>
    <w:rsid w:val="00B76C93"/>
    <w:rsid w:val="00B93699"/>
    <w:rsid w:val="00BC4740"/>
    <w:rsid w:val="00BC764D"/>
    <w:rsid w:val="00BD450B"/>
    <w:rsid w:val="00BF172A"/>
    <w:rsid w:val="00C4064C"/>
    <w:rsid w:val="00C8753B"/>
    <w:rsid w:val="00C937FE"/>
    <w:rsid w:val="00CB653D"/>
    <w:rsid w:val="00CC331B"/>
    <w:rsid w:val="00CF5532"/>
    <w:rsid w:val="00CF6545"/>
    <w:rsid w:val="00D10D5F"/>
    <w:rsid w:val="00D40A19"/>
    <w:rsid w:val="00D456BE"/>
    <w:rsid w:val="00D60B67"/>
    <w:rsid w:val="00D627FF"/>
    <w:rsid w:val="00D6712E"/>
    <w:rsid w:val="00DA7D4C"/>
    <w:rsid w:val="00DA7E10"/>
    <w:rsid w:val="00DD3C30"/>
    <w:rsid w:val="00DE0D71"/>
    <w:rsid w:val="00DE1719"/>
    <w:rsid w:val="00E26C86"/>
    <w:rsid w:val="00E36119"/>
    <w:rsid w:val="00E84295"/>
    <w:rsid w:val="00E86EC4"/>
    <w:rsid w:val="00EF5222"/>
    <w:rsid w:val="00F1071F"/>
    <w:rsid w:val="00FA2FFF"/>
    <w:rsid w:val="00FC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0D0A57"/>
  <w14:defaultImageDpi w14:val="0"/>
  <w15:docId w15:val="{B807C6B8-5F67-4297-9565-03E6DCE4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outlineLvl w:val="0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24F5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E0D7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654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"/>
    <w:locked/>
    <w:rsid w:val="00124F50"/>
    <w:rPr>
      <w:rFonts w:ascii="Calibri Light" w:hAnsi="Calibri Light" w:cs="Times New Roman"/>
      <w:b/>
      <w:i/>
      <w:sz w:val="28"/>
    </w:rPr>
  </w:style>
  <w:style w:type="character" w:customStyle="1" w:styleId="Nadpis4Char">
    <w:name w:val="Nadpis 4 Char"/>
    <w:link w:val="Nadpis4"/>
    <w:uiPriority w:val="9"/>
    <w:locked/>
    <w:rsid w:val="00DE0D71"/>
    <w:rPr>
      <w:rFonts w:ascii="Calibri" w:hAnsi="Calibri" w:cs="Times New Roman"/>
      <w:b/>
      <w:sz w:val="28"/>
    </w:rPr>
  </w:style>
  <w:style w:type="character" w:customStyle="1" w:styleId="Nadpis6Char">
    <w:name w:val="Nadpis 6 Char"/>
    <w:link w:val="Nadpis6"/>
    <w:uiPriority w:val="9"/>
    <w:semiHidden/>
    <w:locked/>
    <w:rsid w:val="00CF6545"/>
    <w:rPr>
      <w:rFonts w:ascii="Calibri" w:hAnsi="Calibri"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7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BC4740"/>
    <w:rPr>
      <w:rFonts w:ascii="Segoe UI" w:hAnsi="Segoe UI" w:cs="Times New Roman"/>
      <w:sz w:val="18"/>
    </w:rPr>
  </w:style>
  <w:style w:type="character" w:styleId="Zdraznnjemn">
    <w:name w:val="Subtle Emphasis"/>
    <w:uiPriority w:val="19"/>
    <w:qFormat/>
    <w:rsid w:val="0045044A"/>
    <w:rPr>
      <w:rFonts w:cs="Times New Roman"/>
      <w:i/>
      <w:color w:val="404040"/>
    </w:rPr>
  </w:style>
  <w:style w:type="paragraph" w:styleId="Odstavecseseznamem">
    <w:name w:val="List Paragraph"/>
    <w:basedOn w:val="Normln"/>
    <w:uiPriority w:val="34"/>
    <w:qFormat/>
    <w:rsid w:val="00466CCB"/>
    <w:pPr>
      <w:widowControl/>
      <w:autoSpaceDE/>
      <w:autoSpaceDN/>
      <w:adjustRightInd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psmene">
    <w:name w:val="Text písmene"/>
    <w:basedOn w:val="Normln"/>
    <w:rsid w:val="00DE0D71"/>
    <w:pPr>
      <w:widowControl/>
      <w:autoSpaceDE/>
      <w:autoSpaceDN/>
      <w:adjustRightInd/>
      <w:jc w:val="both"/>
    </w:pPr>
  </w:style>
  <w:style w:type="paragraph" w:customStyle="1" w:styleId="Prosttext1">
    <w:name w:val="Prostý text1"/>
    <w:basedOn w:val="Normln"/>
    <w:rsid w:val="00DE0D71"/>
    <w:pPr>
      <w:widowControl/>
      <w:overflowPunct w:val="0"/>
      <w:adjustRightInd/>
    </w:pPr>
    <w:rPr>
      <w:rFonts w:ascii="Courier New" w:hAnsi="Courier New" w:cs="Courier New"/>
      <w:sz w:val="20"/>
      <w:szCs w:val="20"/>
    </w:rPr>
  </w:style>
  <w:style w:type="character" w:customStyle="1" w:styleId="odrkyChar">
    <w:name w:val="odrážky Char"/>
    <w:link w:val="odrky"/>
    <w:uiPriority w:val="99"/>
    <w:locked/>
    <w:rsid w:val="00730F40"/>
    <w:rPr>
      <w:rFonts w:ascii="Arial" w:hAnsi="Arial"/>
      <w:sz w:val="24"/>
    </w:rPr>
  </w:style>
  <w:style w:type="paragraph" w:customStyle="1" w:styleId="odrky">
    <w:name w:val="odrážky"/>
    <w:basedOn w:val="Normln"/>
    <w:link w:val="odrkyChar"/>
    <w:uiPriority w:val="99"/>
    <w:rsid w:val="00730F40"/>
    <w:pPr>
      <w:numPr>
        <w:numId w:val="5"/>
      </w:numPr>
      <w:autoSpaceDE/>
      <w:autoSpaceDN/>
      <w:adjustRightInd/>
      <w:snapToGrid w:val="0"/>
      <w:ind w:left="1701" w:hanging="283"/>
      <w:jc w:val="both"/>
    </w:pPr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1A2A5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1A2A53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A2A5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1A2A53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93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drm\OneDrive%20-%20SITKOV&#193;%20&amp;%20VOST&#344;EL%20advok&#225;tn&#237;%20kancel&#225;&#345;\A%20%20MMKV\smluvn&#237;%20vzory\&#353;ablony\13.2.2022\&#352;ablona%20Dodatek%20k%20n&#225;jemn&#237;%20smlouv&#283;%20o%20n&#225;jmu%20nebytov&#253;ch%20prostor-slou&#382;&#237;c&#237;ch%20k%20podnik&#225;n&#237;%20%20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D720C-FC35-4171-9742-BEF3E33EF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Dodatek k nájemní smlouvě o nájmu nebytových prostor-sloužících k podnikání  </Template>
  <TotalTime>2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Recom Reality s.r.o.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Sitková</dc:creator>
  <cp:keywords/>
  <dc:description/>
  <cp:lastModifiedBy>JUDr. Markéta Sitková</cp:lastModifiedBy>
  <cp:revision>3</cp:revision>
  <cp:lastPrinted>2023-02-19T22:31:00Z</cp:lastPrinted>
  <dcterms:created xsi:type="dcterms:W3CDTF">2023-02-19T23:39:00Z</dcterms:created>
  <dcterms:modified xsi:type="dcterms:W3CDTF">2023-02-19T23:51:00Z</dcterms:modified>
</cp:coreProperties>
</file>