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5096EF69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A93758">
        <w:rPr>
          <w:rFonts w:ascii="Arial" w:hAnsi="Arial" w:cs="Arial"/>
          <w:bCs/>
          <w:sz w:val="24"/>
        </w:rPr>
        <w:t>Volařík Miroslav Ing.</w:t>
      </w:r>
      <w:bookmarkEnd w:id="0"/>
    </w:p>
    <w:p w14:paraId="44E4413E" w14:textId="73B43BC3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A93758">
        <w:rPr>
          <w:rFonts w:ascii="Arial" w:hAnsi="Arial" w:cs="Arial"/>
          <w:bCs/>
        </w:rPr>
        <w:t>Husova 313/36</w:t>
      </w:r>
      <w:bookmarkEnd w:id="1"/>
    </w:p>
    <w:p w14:paraId="03A7CE1B" w14:textId="496B7306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A93758">
        <w:rPr>
          <w:rFonts w:ascii="Arial" w:hAnsi="Arial" w:cs="Arial"/>
          <w:bCs/>
        </w:rPr>
        <w:t>69201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A93758">
        <w:rPr>
          <w:rFonts w:ascii="Arial" w:hAnsi="Arial" w:cs="Arial"/>
          <w:bCs/>
        </w:rPr>
        <w:t>Mikulov</w:t>
      </w:r>
      <w:bookmarkEnd w:id="3"/>
    </w:p>
    <w:p w14:paraId="579A8878" w14:textId="7DF323E0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A93758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470CA822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360C73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35A9EAAB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360C73">
        <w:t>xxx</w:t>
      </w:r>
      <w:bookmarkStart w:id="5" w:name="_GoBack"/>
      <w:bookmarkEnd w:id="5"/>
    </w:p>
    <w:p w14:paraId="6B8BBFE7" w14:textId="77777777" w:rsidR="004707BF" w:rsidRPr="005B3A75" w:rsidRDefault="001F0BC8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40F123B1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A93758">
        <w:rPr>
          <w:rFonts w:ascii="Arial" w:hAnsi="Arial" w:cs="Arial"/>
          <w:i w:val="0"/>
          <w:sz w:val="17"/>
          <w:szCs w:val="17"/>
        </w:rPr>
        <w:t>04037/SVSL/23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A93758">
        <w:rPr>
          <w:rFonts w:ascii="Arial" w:hAnsi="Arial" w:cs="Arial"/>
          <w:i w:val="0"/>
          <w:sz w:val="17"/>
          <w:szCs w:val="17"/>
        </w:rPr>
        <w:t>03.03.2023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408B7415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A93758">
        <w:rPr>
          <w:rFonts w:ascii="Arial" w:hAnsi="Arial" w:cs="Arial"/>
          <w:b/>
          <w:sz w:val="22"/>
          <w:szCs w:val="22"/>
          <w:u w:val="single"/>
        </w:rPr>
        <w:t>2023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3A288BE4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A93758">
        <w:rPr>
          <w:rFonts w:ascii="Arial" w:hAnsi="Arial" w:cs="Arial"/>
          <w:sz w:val="22"/>
          <w:szCs w:val="22"/>
        </w:rPr>
        <w:t>2023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A93758">
        <w:rPr>
          <w:rFonts w:ascii="Arial" w:hAnsi="Arial" w:cs="Arial"/>
          <w:sz w:val="22"/>
          <w:szCs w:val="22"/>
        </w:rPr>
        <w:t>15,10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295A11DA" w:rsidR="00443B62" w:rsidRPr="008C73D9" w:rsidRDefault="00A93758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PO-16/02346/JM/21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5D0DA951" w:rsidR="00443B62" w:rsidRPr="008C73D9" w:rsidRDefault="00A93758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73000009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6811BB86" w:rsidR="00625156" w:rsidRPr="008C73D9" w:rsidRDefault="00A9375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14:paraId="228AF6EC" w14:textId="2F70DA6F" w:rsidR="00625156" w:rsidRPr="008C73D9" w:rsidRDefault="00A9375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8965</w:t>
            </w:r>
          </w:p>
        </w:tc>
        <w:tc>
          <w:tcPr>
            <w:tcW w:w="1124" w:type="dxa"/>
          </w:tcPr>
          <w:p w14:paraId="482F7A60" w14:textId="07D04033" w:rsidR="00625156" w:rsidRPr="008C73D9" w:rsidRDefault="00A9375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15,10</w:t>
            </w:r>
          </w:p>
        </w:tc>
        <w:tc>
          <w:tcPr>
            <w:tcW w:w="2678" w:type="dxa"/>
          </w:tcPr>
          <w:p w14:paraId="60768905" w14:textId="15E1CB75" w:rsidR="00625156" w:rsidRPr="008C73D9" w:rsidRDefault="00A9375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1353,75</w:t>
            </w:r>
          </w:p>
        </w:tc>
        <w:tc>
          <w:tcPr>
            <w:tcW w:w="1831" w:type="dxa"/>
          </w:tcPr>
          <w:p w14:paraId="3E735DFB" w14:textId="46B890A2" w:rsidR="00625156" w:rsidRPr="008C73D9" w:rsidRDefault="00A9375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10318,95</w:t>
            </w:r>
          </w:p>
        </w:tc>
        <w:tc>
          <w:tcPr>
            <w:tcW w:w="1831" w:type="dxa"/>
          </w:tcPr>
          <w:p w14:paraId="6AE945DD" w14:textId="342701C4" w:rsidR="00625156" w:rsidRPr="008C73D9" w:rsidRDefault="00A9375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31.10.2029</w:t>
            </w:r>
          </w:p>
        </w:tc>
        <w:tc>
          <w:tcPr>
            <w:tcW w:w="1831" w:type="dxa"/>
          </w:tcPr>
          <w:p w14:paraId="122A2DC4" w14:textId="577B8F9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3B9CC9E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08FB36E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28752EE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3295339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20E9731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36EFF7A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2EFD203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3FC956D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2A162C4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2FAEAC3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5B127C52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6F383FA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5BEF297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011753E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76F9FD2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6F71011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5D4442A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1EBDAC0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6D7E4F1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76EBD27F" w:rsidR="00625156" w:rsidRPr="008C73D9" w:rsidRDefault="00A9375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6130E7E9" w:rsidR="00625156" w:rsidRPr="008C73D9" w:rsidRDefault="00A9375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10318,95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5A6FE0F2" w:rsidR="00625156" w:rsidRPr="008C73D9" w:rsidRDefault="00A9375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7F8C1208" w:rsidR="00625156" w:rsidRPr="008C73D9" w:rsidRDefault="00A9375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10319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37483" w14:textId="77777777" w:rsidR="001F0BC8" w:rsidRDefault="001F0BC8">
      <w:r>
        <w:separator/>
      </w:r>
    </w:p>
  </w:endnote>
  <w:endnote w:type="continuationSeparator" w:id="0">
    <w:p w14:paraId="0FD72480" w14:textId="77777777" w:rsidR="001F0BC8" w:rsidRDefault="001F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E9B72" w14:textId="77777777" w:rsidR="001F0BC8" w:rsidRDefault="001F0BC8">
      <w:r>
        <w:separator/>
      </w:r>
    </w:p>
  </w:footnote>
  <w:footnote w:type="continuationSeparator" w:id="0">
    <w:p w14:paraId="7B6803A3" w14:textId="77777777" w:rsidR="001F0BC8" w:rsidRDefault="001F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2387FECE" w:rsidR="001759CA" w:rsidRDefault="00360C73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3064BBDE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1F0BC8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0C73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93758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1861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2023-03-08T12:45:00Z</dcterms:created>
  <dcterms:modified xsi:type="dcterms:W3CDTF">2023-03-08T12:45:00Z</dcterms:modified>
</cp:coreProperties>
</file>