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</w:rPr>
        <w:tag w:val="oznaceniDokumentu"/>
        <w:id w:val="-1578812355"/>
        <w:placeholder>
          <w:docPart w:val="9B55273D609C4DE9A7725AAC62078E94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:rsidR="00E206F4" w:rsidRPr="00E206F4" w:rsidRDefault="00E206F4" w:rsidP="00E206F4">
          <w:pPr>
            <w:pStyle w:val="Bezmezer"/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38"/>
        <w:gridCol w:w="5054"/>
      </w:tblGrid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6D2CE5" id="Group 20" o:spid="_x0000_s1026" style="position:absolute;margin-left:-1.45pt;margin-top:18.25pt;width:243pt;height:2in;z-index:-251658752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22" o:spid="_x0000_s1028" style="position:absolute;left:5634;top:2628;width:52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rect id="Rectangle 23" o:spid="_x0000_s1029" style="position:absolute;left:6174;top:2088;width:41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141D6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141D62">
              <w:instrText xml:space="preserve"> FORMTEXT </w:instrText>
            </w:r>
            <w:r w:rsidR="00141D62">
              <w:fldChar w:fldCharType="separate"/>
            </w:r>
            <w:r w:rsidR="00402DBF">
              <w:t>283/23</w:t>
            </w:r>
            <w:r w:rsidR="0093332D">
              <w:rPr>
                <w:noProof/>
              </w:rPr>
              <w:t xml:space="preserve"> </w:t>
            </w:r>
            <w:r w:rsidR="00141D62">
              <w:fldChar w:fldCharType="end"/>
            </w:r>
          </w:p>
          <w:p w:rsidR="00141D62" w:rsidRDefault="00141D62">
            <w:pPr>
              <w:spacing w:line="480" w:lineRule="auto"/>
              <w:ind w:left="252"/>
            </w:pP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332D">
              <w:rPr>
                <w:noProof/>
              </w:rPr>
              <w:t>Český hydrometeorologický ústav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332D">
              <w:rPr>
                <w:noProof/>
              </w:rPr>
              <w:t xml:space="preserve">Na Šabatce 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2D2F">
              <w:rPr>
                <w:noProof/>
              </w:rPr>
              <w:t>143 06 Praha 4 - Komořany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364BC">
              <w:rPr>
                <w:noProof/>
              </w:rPr>
              <w:t xml:space="preserve">IČO: </w:t>
            </w:r>
            <w:r w:rsidR="001E332F">
              <w:rPr>
                <w:noProof/>
              </w:rPr>
              <w:t>00020699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02DBF">
              <w:t>DIČ: CZ00020699</w:t>
            </w:r>
            <w:r>
              <w:fldChar w:fldCharType="end"/>
            </w: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93332D">
              <w:rPr>
                <w:rFonts w:cs="Arial"/>
                <w:noProof/>
                <w:color w:val="231F20"/>
                <w:szCs w:val="20"/>
              </w:rPr>
              <w:t>03.0</w:t>
            </w:r>
            <w:r w:rsidR="00C72D2F">
              <w:rPr>
                <w:rFonts w:cs="Arial"/>
                <w:noProof/>
                <w:color w:val="231F20"/>
                <w:szCs w:val="20"/>
              </w:rPr>
              <w:t>3</w:t>
            </w:r>
            <w:r w:rsidR="0093332D">
              <w:rPr>
                <w:rFonts w:cs="Arial"/>
                <w:noProof/>
                <w:color w:val="231F20"/>
                <w:szCs w:val="20"/>
              </w:rPr>
              <w:t>.2023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151FB2">
              <w:rPr>
                <w:rFonts w:cs="Arial"/>
                <w:noProof/>
                <w:color w:val="231F20"/>
                <w:szCs w:val="20"/>
              </w:rPr>
              <w:t>3</w:t>
            </w:r>
            <w:r w:rsidR="005B6DCF">
              <w:rPr>
                <w:rFonts w:cs="Arial"/>
                <w:noProof/>
                <w:color w:val="231F20"/>
                <w:szCs w:val="20"/>
              </w:rPr>
              <w:t>0.04</w:t>
            </w:r>
            <w:r w:rsidR="00151FB2">
              <w:rPr>
                <w:rFonts w:cs="Arial"/>
                <w:noProof/>
                <w:color w:val="231F20"/>
                <w:szCs w:val="20"/>
              </w:rPr>
              <w:t>.2023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:rsidR="00141D62" w:rsidRDefault="00141D62"/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6364BC">
              <w:rPr>
                <w:rFonts w:cs="Arial"/>
                <w:noProof/>
                <w:color w:val="231F20"/>
                <w:szCs w:val="20"/>
              </w:rPr>
              <w:t>41</w:t>
            </w:r>
            <w:r w:rsidR="00C72D2F">
              <w:rPr>
                <w:rFonts w:cs="Arial"/>
                <w:noProof/>
                <w:color w:val="231F20"/>
                <w:szCs w:val="20"/>
              </w:rPr>
              <w:t>700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C72D2F">
              <w:rPr>
                <w:rFonts w:cs="Arial"/>
                <w:color w:val="231F20"/>
                <w:szCs w:val="20"/>
              </w:rPr>
              <w:t>L.Havlíček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C72D2F">
              <w:rPr>
                <w:rFonts w:cs="Arial"/>
                <w:noProof/>
                <w:color w:val="231F20"/>
                <w:szCs w:val="20"/>
              </w:rPr>
              <w:t>224 853 467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:rsidR="00141D62" w:rsidRDefault="00141D62"/>
        </w:tc>
      </w:tr>
    </w:tbl>
    <w:p w:rsidR="00141D62" w:rsidRDefault="00141D62">
      <w:pPr>
        <w:sectPr w:rsidR="00141D62">
          <w:headerReference w:type="default" r:id="rId6"/>
          <w:footerReference w:type="default" r:id="rId7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92"/>
      </w:tblGrid>
      <w:tr w:rsidR="00141D62" w:rsidTr="00E206F4">
        <w:trPr>
          <w:trHeight w:val="7319"/>
        </w:trPr>
        <w:tc>
          <w:tcPr>
            <w:tcW w:w="9778" w:type="dxa"/>
            <w:tcBorders>
              <w:top w:val="single" w:sz="4" w:space="0" w:color="auto"/>
              <w:bottom w:val="single" w:sz="18" w:space="0" w:color="auto"/>
            </w:tcBorders>
          </w:tcPr>
          <w:p w:rsidR="006364BC" w:rsidRDefault="006364BC">
            <w:r>
              <w:t xml:space="preserve">Objednáváme u Vás </w:t>
            </w:r>
            <w:r w:rsidR="00C72D2F">
              <w:t>zpracování analýzy „Stanovení meteorologických podmínek, které nejsou příznivé pro využití obnovitelných zdrojů energie (</w:t>
            </w:r>
            <w:proofErr w:type="spellStart"/>
            <w:r w:rsidR="00C72D2F">
              <w:t>fotovoltai</w:t>
            </w:r>
            <w:r w:rsidR="001E332F">
              <w:t>ckých</w:t>
            </w:r>
            <w:proofErr w:type="spellEnd"/>
            <w:r w:rsidR="00C72D2F">
              <w:t xml:space="preserve"> a větrných elektráren)</w:t>
            </w:r>
            <w:r w:rsidR="00151FB2">
              <w:t>, s termínem zpracování do 3</w:t>
            </w:r>
            <w:r w:rsidR="00402DBF">
              <w:t>0</w:t>
            </w:r>
            <w:r w:rsidR="00151FB2">
              <w:t>.0</w:t>
            </w:r>
            <w:r w:rsidR="00402DBF">
              <w:t>4</w:t>
            </w:r>
            <w:r w:rsidR="00151FB2">
              <w:t>.2023, v ceně 79900,-Kč (bez DPH).</w:t>
            </w:r>
          </w:p>
          <w:p w:rsidR="006364BC" w:rsidRDefault="006364BC"/>
          <w:p w:rsidR="005B6DCF" w:rsidRDefault="005B6DCF"/>
          <w:p w:rsidR="005B6DCF" w:rsidRDefault="005B6DCF"/>
          <w:p w:rsidR="005B6DCF" w:rsidRDefault="005B6DCF"/>
          <w:p w:rsidR="005B6DCF" w:rsidRDefault="005B6DCF"/>
          <w:p w:rsidR="005B6DCF" w:rsidRDefault="005B6DCF"/>
          <w:p w:rsidR="005B6DCF" w:rsidRDefault="005B6DCF"/>
          <w:p w:rsidR="005B6DCF" w:rsidRDefault="005B6DCF"/>
          <w:p w:rsidR="005B6DCF" w:rsidRDefault="005B6DCF"/>
          <w:p w:rsidR="005B6DCF" w:rsidRDefault="005B6DCF"/>
          <w:p w:rsidR="005B6DCF" w:rsidRDefault="005B6DCF"/>
          <w:p w:rsidR="005B6DCF" w:rsidRDefault="005B6DCF"/>
          <w:p w:rsidR="005B6DCF" w:rsidRDefault="005B6DCF"/>
          <w:p w:rsidR="005B6DCF" w:rsidRDefault="005B6DCF"/>
          <w:p w:rsidR="005B6DCF" w:rsidRDefault="005B6DCF"/>
          <w:p w:rsidR="005B6DCF" w:rsidRDefault="005B6DCF"/>
          <w:p w:rsidR="005B6DCF" w:rsidRDefault="005B6DCF">
            <w:r>
              <w:t>Dne:</w:t>
            </w:r>
          </w:p>
          <w:p w:rsidR="005B6DCF" w:rsidRDefault="005B6DCF"/>
          <w:p w:rsidR="005B6DCF" w:rsidRDefault="005B6DCF">
            <w:r>
              <w:t>Potvrzuji převzetí a akceptaci objednávky:</w:t>
            </w:r>
          </w:p>
        </w:tc>
      </w:tr>
    </w:tbl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>
          <w:type w:val="continuous"/>
          <w:pgSz w:w="11906" w:h="16838" w:code="9"/>
          <w:pgMar w:top="1618" w:right="1134" w:bottom="1418" w:left="1134" w:header="709" w:footer="510" w:gutter="0"/>
          <w:cols w:space="708"/>
          <w:formProt w:val="0"/>
          <w:docGrid w:linePitch="360"/>
        </w:sectPr>
      </w:pPr>
    </w:p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lastRenderedPageBreak/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4BC" w:rsidRDefault="006364BC">
      <w:r>
        <w:separator/>
      </w:r>
    </w:p>
  </w:endnote>
  <w:endnote w:type="continuationSeparator" w:id="0">
    <w:p w:rsidR="006364BC" w:rsidRDefault="0063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62" w:rsidRDefault="00141D62">
    <w:pPr>
      <w:rPr>
        <w:b/>
        <w:sz w:val="18"/>
        <w:szCs w:val="18"/>
      </w:rPr>
    </w:pPr>
  </w:p>
  <w:p w:rsidR="00141D62" w:rsidRDefault="00141D62">
    <w:pPr>
      <w:tabs>
        <w:tab w:val="left" w:pos="5370"/>
      </w:tabs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B12F75" id="Rectangle 6" o:spid="_x0000_s1026" style="position:absolute;margin-left:-23.25pt;margin-top:819.3pt;width:527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4BC" w:rsidRDefault="006364BC">
      <w:r>
        <w:separator/>
      </w:r>
    </w:p>
  </w:footnote>
  <w:footnote w:type="continuationSeparator" w:id="0">
    <w:p w:rsidR="006364BC" w:rsidRDefault="00636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12289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BC"/>
    <w:rsid w:val="00040818"/>
    <w:rsid w:val="000506EA"/>
    <w:rsid w:val="00141D62"/>
    <w:rsid w:val="00151FB2"/>
    <w:rsid w:val="00156820"/>
    <w:rsid w:val="001A6A3A"/>
    <w:rsid w:val="001E332F"/>
    <w:rsid w:val="00402DBF"/>
    <w:rsid w:val="0042448E"/>
    <w:rsid w:val="0045744C"/>
    <w:rsid w:val="004D7C50"/>
    <w:rsid w:val="004E12EA"/>
    <w:rsid w:val="005B6DCF"/>
    <w:rsid w:val="006364BC"/>
    <w:rsid w:val="006507E8"/>
    <w:rsid w:val="007D0163"/>
    <w:rsid w:val="0093332D"/>
    <w:rsid w:val="00991ED8"/>
    <w:rsid w:val="009A7238"/>
    <w:rsid w:val="009F5483"/>
    <w:rsid w:val="00C72D2F"/>
    <w:rsid w:val="00E206F4"/>
    <w:rsid w:val="00F0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006db7"/>
    </o:shapedefaults>
    <o:shapelayout v:ext="edit">
      <o:idmap v:ext="edit" data="1"/>
    </o:shapelayout>
  </w:shapeDefaults>
  <w:decimalSymbol w:val=","/>
  <w:listSeparator w:val=";"/>
  <w15:docId w15:val="{7E43389C-AD7E-431C-BA39-9339E3E8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D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la\AppData\Local\Microsoft\Windows\INetCache\Content.Outlook\VFC1THEP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55273D609C4DE9A7725AAC62078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FF878-20B5-44D4-982E-3EB73DBAE51D}"/>
      </w:docPartPr>
      <w:docPartBody>
        <w:p w:rsidR="00CB7BCB" w:rsidRDefault="00CB7BCB">
          <w:pPr>
            <w:pStyle w:val="9B55273D609C4DE9A7725AAC62078E94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CB"/>
    <w:rsid w:val="00CB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B55273D609C4DE9A7725AAC62078E94">
    <w:name w:val="9B55273D609C4DE9A7725AAC62078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1</TotalTime>
  <Pages>2</Pages>
  <Words>112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Skalický Igor</dc:creator>
  <cp:lastModifiedBy>Skalický Igor</cp:lastModifiedBy>
  <cp:revision>2</cp:revision>
  <cp:lastPrinted>2023-03-03T12:44:00Z</cp:lastPrinted>
  <dcterms:created xsi:type="dcterms:W3CDTF">2023-03-07T15:33:00Z</dcterms:created>
  <dcterms:modified xsi:type="dcterms:W3CDTF">2023-03-07T15:33:00Z</dcterms:modified>
</cp:coreProperties>
</file>