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5F6869FF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F95171">
        <w:rPr>
          <w:rFonts w:ascii="Arial" w:hAnsi="Arial" w:cs="Arial"/>
          <w:bCs/>
          <w:sz w:val="24"/>
        </w:rPr>
        <w:t>Šimša Pavel</w:t>
      </w:r>
      <w:bookmarkEnd w:id="0"/>
    </w:p>
    <w:p w14:paraId="44E4413E" w14:textId="7033453F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15251B">
        <w:rPr>
          <w:rFonts w:ascii="Arial" w:hAnsi="Arial" w:cs="Arial"/>
          <w:bCs/>
        </w:rPr>
        <w:t>xxx</w:t>
      </w:r>
    </w:p>
    <w:p w14:paraId="03A7CE1B" w14:textId="79F48070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_GoBack"/>
      <w:bookmarkEnd w:id="1"/>
    </w:p>
    <w:p w14:paraId="579A8878" w14:textId="3FB6A499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stat"/>
      <w:r w:rsidR="00F95171">
        <w:rPr>
          <w:rFonts w:ascii="Arial" w:hAnsi="Arial" w:cs="Arial"/>
          <w:bCs/>
        </w:rPr>
        <w:t xml:space="preserve"> </w:t>
      </w:r>
      <w:bookmarkEnd w:id="2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77208827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5B5B4B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82E855A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5B5B4B">
        <w:t>xxx</w:t>
      </w:r>
    </w:p>
    <w:p w14:paraId="6B8BBFE7" w14:textId="77777777" w:rsidR="004707BF" w:rsidRPr="005B3A75" w:rsidRDefault="00056397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343A680E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3" w:name="sslcj"/>
      <w:r w:rsidR="00F95171">
        <w:rPr>
          <w:rFonts w:ascii="Arial" w:hAnsi="Arial" w:cs="Arial"/>
          <w:i w:val="0"/>
          <w:sz w:val="17"/>
          <w:szCs w:val="17"/>
        </w:rPr>
        <w:t>03989/SVSL/23</w:t>
      </w:r>
      <w:bookmarkEnd w:id="3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4" w:name="datumvytvoreni"/>
      <w:proofErr w:type="gramStart"/>
      <w:r w:rsidR="00F95171">
        <w:rPr>
          <w:rFonts w:ascii="Arial" w:hAnsi="Arial" w:cs="Arial"/>
          <w:i w:val="0"/>
          <w:sz w:val="17"/>
          <w:szCs w:val="17"/>
        </w:rPr>
        <w:t>03.03.2023</w:t>
      </w:r>
      <w:bookmarkEnd w:id="4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49BEB534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5" w:name="rok1"/>
      <w:r w:rsidR="00F95171">
        <w:rPr>
          <w:rFonts w:ascii="Arial" w:hAnsi="Arial" w:cs="Arial"/>
          <w:b/>
          <w:sz w:val="22"/>
          <w:szCs w:val="22"/>
          <w:u w:val="single"/>
        </w:rPr>
        <w:t>2023</w:t>
      </w:r>
      <w:bookmarkEnd w:id="5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6942FBB1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6" w:name="rok"/>
      <w:r w:rsidR="00F95171">
        <w:rPr>
          <w:rFonts w:ascii="Arial" w:hAnsi="Arial" w:cs="Arial"/>
          <w:sz w:val="22"/>
          <w:szCs w:val="22"/>
        </w:rPr>
        <w:t>2023</w:t>
      </w:r>
      <w:bookmarkEnd w:id="6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7" w:name="mirainflace"/>
      <w:r w:rsidR="00F95171">
        <w:rPr>
          <w:rFonts w:ascii="Arial" w:hAnsi="Arial" w:cs="Arial"/>
          <w:sz w:val="22"/>
          <w:szCs w:val="22"/>
        </w:rPr>
        <w:t>15,10</w:t>
      </w:r>
      <w:bookmarkEnd w:id="7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2D49ADCE" w:rsidR="00443B62" w:rsidRPr="008C73D9" w:rsidRDefault="00F95171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PO-16/01787/SVSL/19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7DDEEC09" w:rsidR="00443B62" w:rsidRPr="008C73D9" w:rsidRDefault="00F95171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29103093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97BBAFD" w:rsidR="00625156" w:rsidRPr="008C73D9" w:rsidRDefault="00F9517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1015BCB6" w:rsidR="00625156" w:rsidRPr="008C73D9" w:rsidRDefault="00F9517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7242</w:t>
            </w:r>
          </w:p>
        </w:tc>
        <w:tc>
          <w:tcPr>
            <w:tcW w:w="1124" w:type="dxa"/>
          </w:tcPr>
          <w:p w14:paraId="482F7A60" w14:textId="56CC7D4A" w:rsidR="00625156" w:rsidRPr="008C73D9" w:rsidRDefault="00F9517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62E75927" w:rsidR="00625156" w:rsidRPr="008C73D9" w:rsidRDefault="00F9517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1093,48</w:t>
            </w:r>
          </w:p>
        </w:tc>
        <w:tc>
          <w:tcPr>
            <w:tcW w:w="1831" w:type="dxa"/>
          </w:tcPr>
          <w:p w14:paraId="3E735DFB" w14:textId="14F38E80" w:rsidR="00625156" w:rsidRPr="008C73D9" w:rsidRDefault="00F9517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8335,03</w:t>
            </w:r>
          </w:p>
        </w:tc>
        <w:tc>
          <w:tcPr>
            <w:tcW w:w="1831" w:type="dxa"/>
          </w:tcPr>
          <w:p w14:paraId="6AE945DD" w14:textId="69F218D0" w:rsidR="00625156" w:rsidRPr="008C73D9" w:rsidRDefault="00F9517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31.12.2026</w:t>
            </w:r>
            <w:proofErr w:type="gramEnd"/>
          </w:p>
        </w:tc>
        <w:tc>
          <w:tcPr>
            <w:tcW w:w="1831" w:type="dxa"/>
          </w:tcPr>
          <w:p w14:paraId="122A2DC4" w14:textId="07AED21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7565588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4C01DA9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7E2C428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0301F7B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7D87D41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5EE1005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78D766D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7A923B3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56F7CF9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7BE4408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7E8D59D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0FBD117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63547D5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3B5859E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477DC5B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3F16CC4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68A8A97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97A585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559B726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4A518AD" w:rsidR="00625156" w:rsidRPr="008C73D9" w:rsidRDefault="00F9517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169F7792" w:rsidR="00625156" w:rsidRPr="008C73D9" w:rsidRDefault="00F9517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8335,03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61F992A1" w:rsidR="00625156" w:rsidRPr="008C73D9" w:rsidRDefault="00F9517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12AC41CF" w:rsidR="00625156" w:rsidRPr="008C73D9" w:rsidRDefault="00F9517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8335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A8E40" w14:textId="77777777" w:rsidR="00056397" w:rsidRDefault="00056397">
      <w:r>
        <w:separator/>
      </w:r>
    </w:p>
  </w:endnote>
  <w:endnote w:type="continuationSeparator" w:id="0">
    <w:p w14:paraId="60179611" w14:textId="77777777" w:rsidR="00056397" w:rsidRDefault="0005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6190B" w14:textId="77777777" w:rsidR="00056397" w:rsidRDefault="00056397">
      <w:r>
        <w:separator/>
      </w:r>
    </w:p>
  </w:footnote>
  <w:footnote w:type="continuationSeparator" w:id="0">
    <w:p w14:paraId="7D85822A" w14:textId="77777777" w:rsidR="00056397" w:rsidRDefault="0005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0652827D" w:rsidR="001759CA" w:rsidRDefault="005B5B4B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011B107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56397"/>
    <w:rsid w:val="000A2DD4"/>
    <w:rsid w:val="000A63A2"/>
    <w:rsid w:val="000B2C31"/>
    <w:rsid w:val="000C12DF"/>
    <w:rsid w:val="000E03B5"/>
    <w:rsid w:val="000E2B2A"/>
    <w:rsid w:val="00124346"/>
    <w:rsid w:val="0015251B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B5B4B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6495A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171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265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1826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3</cp:revision>
  <cp:lastPrinted>2013-03-14T08:23:00Z</cp:lastPrinted>
  <dcterms:created xsi:type="dcterms:W3CDTF">2023-03-07T14:28:00Z</dcterms:created>
  <dcterms:modified xsi:type="dcterms:W3CDTF">2023-03-07T14:32:00Z</dcterms:modified>
</cp:coreProperties>
</file>