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BB4C57B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CF7C3E">
        <w:rPr>
          <w:rFonts w:ascii="Arial" w:hAnsi="Arial" w:cs="Arial"/>
          <w:bCs/>
          <w:sz w:val="24"/>
        </w:rPr>
        <w:t>Suchopýr z. s.</w:t>
      </w:r>
      <w:bookmarkEnd w:id="0"/>
    </w:p>
    <w:p w14:paraId="44E4413E" w14:textId="778EFCB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CF7C3E">
        <w:rPr>
          <w:rFonts w:ascii="Arial" w:hAnsi="Arial" w:cs="Arial"/>
          <w:bCs/>
        </w:rPr>
        <w:t>č. p. 5</w:t>
      </w:r>
      <w:bookmarkEnd w:id="1"/>
    </w:p>
    <w:p w14:paraId="03A7CE1B" w14:textId="110900B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CF7C3E">
        <w:rPr>
          <w:rFonts w:ascii="Arial" w:hAnsi="Arial" w:cs="Arial"/>
          <w:bCs/>
        </w:rPr>
        <w:t>46331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CF7C3E">
        <w:rPr>
          <w:rFonts w:ascii="Arial" w:hAnsi="Arial" w:cs="Arial"/>
          <w:bCs/>
        </w:rPr>
        <w:t>Oldřichov v Hájích</w:t>
      </w:r>
      <w:bookmarkEnd w:id="3"/>
    </w:p>
    <w:p w14:paraId="579A8878" w14:textId="2D036D90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CF7C3E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0E22F1B5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6C4DDD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4F8598A9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6C4DDD">
        <w:t>xxx</w:t>
      </w:r>
      <w:bookmarkStart w:id="5" w:name="_GoBack"/>
      <w:bookmarkEnd w:id="5"/>
    </w:p>
    <w:p w14:paraId="6B8BBFE7" w14:textId="77777777" w:rsidR="004707BF" w:rsidRPr="005B3A75" w:rsidRDefault="007A3308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030D90C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CF7C3E">
        <w:rPr>
          <w:rFonts w:ascii="Arial" w:hAnsi="Arial" w:cs="Arial"/>
          <w:i w:val="0"/>
          <w:sz w:val="17"/>
          <w:szCs w:val="17"/>
        </w:rPr>
        <w:t>03983/SVSL/23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CF7C3E">
        <w:rPr>
          <w:rFonts w:ascii="Arial" w:hAnsi="Arial" w:cs="Arial"/>
          <w:i w:val="0"/>
          <w:sz w:val="17"/>
          <w:szCs w:val="17"/>
        </w:rPr>
        <w:t>03.03.2023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713959A4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CF7C3E">
        <w:rPr>
          <w:rFonts w:ascii="Arial" w:hAnsi="Arial" w:cs="Arial"/>
          <w:b/>
          <w:sz w:val="22"/>
          <w:szCs w:val="22"/>
          <w:u w:val="single"/>
        </w:rPr>
        <w:t>2023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216D17DE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CF7C3E">
        <w:rPr>
          <w:rFonts w:ascii="Arial" w:hAnsi="Arial" w:cs="Arial"/>
          <w:sz w:val="22"/>
          <w:szCs w:val="22"/>
        </w:rPr>
        <w:t>2023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CF7C3E">
        <w:rPr>
          <w:rFonts w:ascii="Arial" w:hAnsi="Arial" w:cs="Arial"/>
          <w:sz w:val="22"/>
          <w:szCs w:val="22"/>
        </w:rPr>
        <w:t>15,10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64676C6" w:rsidR="00443B62" w:rsidRPr="008C73D9" w:rsidRDefault="00CF7C3E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PO-16/3075/Li/2021-15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3D4B5023" w:rsidR="00443B62" w:rsidRPr="008C73D9" w:rsidRDefault="00CF7C3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52000009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C39ECF5" w:rsidR="00625156" w:rsidRPr="008C73D9" w:rsidRDefault="00CF7C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1899" w:type="dxa"/>
          </w:tcPr>
          <w:p w14:paraId="228AF6EC" w14:textId="433A2635" w:rsidR="00625156" w:rsidRPr="008C73D9" w:rsidRDefault="00CF7C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8778</w:t>
            </w:r>
          </w:p>
        </w:tc>
        <w:tc>
          <w:tcPr>
            <w:tcW w:w="1124" w:type="dxa"/>
          </w:tcPr>
          <w:p w14:paraId="482F7A60" w14:textId="19BAD0C8" w:rsidR="00625156" w:rsidRPr="008C73D9" w:rsidRDefault="00CF7C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15,10</w:t>
            </w:r>
          </w:p>
        </w:tc>
        <w:tc>
          <w:tcPr>
            <w:tcW w:w="2678" w:type="dxa"/>
          </w:tcPr>
          <w:p w14:paraId="60768905" w14:textId="1D7A5FFC" w:rsidR="00625156" w:rsidRPr="008C73D9" w:rsidRDefault="00CF7C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1325,48</w:t>
            </w:r>
          </w:p>
        </w:tc>
        <w:tc>
          <w:tcPr>
            <w:tcW w:w="1831" w:type="dxa"/>
          </w:tcPr>
          <w:p w14:paraId="3E735DFB" w14:textId="59C2D8A6" w:rsidR="00625156" w:rsidRPr="008C73D9" w:rsidRDefault="00CF7C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10103,48</w:t>
            </w:r>
          </w:p>
        </w:tc>
        <w:tc>
          <w:tcPr>
            <w:tcW w:w="1831" w:type="dxa"/>
          </w:tcPr>
          <w:p w14:paraId="6AE945DD" w14:textId="10E1588F" w:rsidR="00625156" w:rsidRPr="008C73D9" w:rsidRDefault="00CF7C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31.12.2027</w:t>
            </w:r>
          </w:p>
        </w:tc>
        <w:tc>
          <w:tcPr>
            <w:tcW w:w="1831" w:type="dxa"/>
          </w:tcPr>
          <w:p w14:paraId="122A2DC4" w14:textId="300F259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1F7153E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59AC253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3C1CDBE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3A2D828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7EF5BC8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344D689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18B17C7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6BFF8E8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460BD9F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4FB4A0A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F833586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47A94B3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44B8632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0C018D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1485FC3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7329E3F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291B124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0E98495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03416C0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567B2EBD" w:rsidR="00625156" w:rsidRPr="008C73D9" w:rsidRDefault="00CF7C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1956FEBF" w:rsidR="00625156" w:rsidRPr="008C73D9" w:rsidRDefault="00CF7C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10103,48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3DCB3577" w:rsidR="00625156" w:rsidRPr="008C73D9" w:rsidRDefault="00CF7C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6B7ACEA" w:rsidR="00625156" w:rsidRPr="008C73D9" w:rsidRDefault="00CF7C3E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10103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7A6F6" w14:textId="77777777" w:rsidR="007A3308" w:rsidRDefault="007A3308">
      <w:r>
        <w:separator/>
      </w:r>
    </w:p>
  </w:endnote>
  <w:endnote w:type="continuationSeparator" w:id="0">
    <w:p w14:paraId="23574D68" w14:textId="77777777" w:rsidR="007A3308" w:rsidRDefault="007A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E048" w14:textId="77777777" w:rsidR="007A3308" w:rsidRDefault="007A3308">
      <w:r>
        <w:separator/>
      </w:r>
    </w:p>
  </w:footnote>
  <w:footnote w:type="continuationSeparator" w:id="0">
    <w:p w14:paraId="7B768521" w14:textId="77777777" w:rsidR="007A3308" w:rsidRDefault="007A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4FA6DB9D" w:rsidR="001759CA" w:rsidRDefault="006C4DDD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12FEAFB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C4DDD"/>
    <w:rsid w:val="006F63EC"/>
    <w:rsid w:val="006F714D"/>
    <w:rsid w:val="00716A74"/>
    <w:rsid w:val="00721AE8"/>
    <w:rsid w:val="00721AFE"/>
    <w:rsid w:val="007327CC"/>
    <w:rsid w:val="007A3308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CF7C3E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1863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2023-03-07T12:44:00Z</dcterms:created>
  <dcterms:modified xsi:type="dcterms:W3CDTF">2023-03-07T12:44:00Z</dcterms:modified>
</cp:coreProperties>
</file>