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619"/>
        <w:gridCol w:w="1856"/>
        <w:gridCol w:w="1746"/>
        <w:gridCol w:w="901"/>
        <w:gridCol w:w="3036"/>
      </w:tblGrid>
      <w:tr w:rsidR="005E31A7" w:rsidRPr="00406ECD" w14:paraId="1AA47955" w14:textId="77777777" w:rsidTr="001A440E">
        <w:trPr>
          <w:jc w:val="center"/>
        </w:trPr>
        <w:tc>
          <w:tcPr>
            <w:tcW w:w="10522" w:type="dxa"/>
            <w:gridSpan w:val="6"/>
            <w:tcBorders>
              <w:left w:val="single" w:sz="4" w:space="0" w:color="auto"/>
            </w:tcBorders>
          </w:tcPr>
          <w:p w14:paraId="4959F1F7" w14:textId="77777777" w:rsidR="005E31A7" w:rsidRPr="00406ECD" w:rsidRDefault="005E31A7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6ECD">
              <w:rPr>
                <w:rFonts w:ascii="Arial" w:hAnsi="Arial" w:cs="Arial"/>
                <w:b/>
                <w:sz w:val="18"/>
                <w:szCs w:val="18"/>
              </w:rPr>
              <w:t>Kupující:</w:t>
            </w:r>
          </w:p>
        </w:tc>
      </w:tr>
      <w:tr w:rsidR="005E31A7" w:rsidRPr="00406ECD" w14:paraId="7DC352BC" w14:textId="77777777" w:rsidTr="001A440E">
        <w:trPr>
          <w:jc w:val="center"/>
        </w:trPr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32CF7B3C" w14:textId="77777777" w:rsidR="005E31A7" w:rsidRPr="00406ECD" w:rsidRDefault="005E31A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>Jméno, firma:</w:t>
            </w:r>
          </w:p>
        </w:tc>
        <w:tc>
          <w:tcPr>
            <w:tcW w:w="5221" w:type="dxa"/>
            <w:gridSpan w:val="3"/>
            <w:tcBorders>
              <w:left w:val="nil"/>
              <w:right w:val="single" w:sz="4" w:space="0" w:color="auto"/>
            </w:tcBorders>
          </w:tcPr>
          <w:p w14:paraId="5CB77FF7" w14:textId="639427C6" w:rsidR="005E31A7" w:rsidRPr="00406ECD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3B0B62" w:rsidRPr="00406ECD">
              <w:rPr>
                <w:rFonts w:ascii="Arial" w:hAnsi="Arial" w:cs="Arial"/>
                <w:b/>
                <w:sz w:val="18"/>
                <w:szCs w:val="18"/>
              </w:rPr>
              <w:instrText xml:space="preserve"> DOCPROPERTY  CustomerTitle  \* MERGEFORMAT </w:instrTex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B0B62" w:rsidRPr="00406E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instrText xml:space="preserve"> DOCPROPERTY "CustomerName" \* MERGEFORMAT </w:instrTex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MERO ČR, a.s.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left w:val="single" w:sz="4" w:space="0" w:color="auto"/>
              <w:right w:val="nil"/>
            </w:tcBorders>
          </w:tcPr>
          <w:p w14:paraId="06B51867" w14:textId="77777777" w:rsidR="005E31A7" w:rsidRPr="00406ECD" w:rsidRDefault="005E31A7" w:rsidP="00BA1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14:paraId="6C75C995" w14:textId="780A0717" w:rsidR="005E31A7" w:rsidRPr="00406ECD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5E31A7" w:rsidRPr="00406ECD">
              <w:rPr>
                <w:rFonts w:ascii="Arial" w:hAnsi="Arial" w:cs="Arial"/>
                <w:b/>
                <w:sz w:val="18"/>
                <w:szCs w:val="18"/>
              </w:rPr>
              <w:instrText xml:space="preserve"> DOCPROPERTY "CustomerICONumber" \* MERGEFORMAT </w:instrTex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60193468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31A7" w:rsidRPr="00406ECD" w14:paraId="345C3C81" w14:textId="77777777" w:rsidTr="001A440E">
        <w:trPr>
          <w:jc w:val="center"/>
        </w:trPr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4949EF02" w14:textId="77777777" w:rsidR="005E31A7" w:rsidRPr="00406ECD" w:rsidRDefault="005E31A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 xml:space="preserve">Adresa: </w:t>
            </w:r>
          </w:p>
        </w:tc>
        <w:tc>
          <w:tcPr>
            <w:tcW w:w="5221" w:type="dxa"/>
            <w:gridSpan w:val="3"/>
            <w:tcBorders>
              <w:left w:val="nil"/>
              <w:right w:val="single" w:sz="4" w:space="0" w:color="auto"/>
            </w:tcBorders>
          </w:tcPr>
          <w:p w14:paraId="3462EB2E" w14:textId="484959CB" w:rsidR="005E31A7" w:rsidRPr="00406ECD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instrText xml:space="preserve"> DOCPROPERTY "CustomerAddress" \* MERGEFORMAT </w:instrTex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Veltruská 748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E31A7" w:rsidRPr="00406EC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instrText xml:space="preserve"> DOCPROPERTY "CustomerPostCode" \* MERGEFORMAT </w:instrTex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27801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E31A7" w:rsidRPr="00406EC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instrText xml:space="preserve"> DOCPROPERTY "CustomerCity" \* MERGEFORMAT </w:instrTex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Kralupy nad Vltavou 1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left w:val="single" w:sz="4" w:space="0" w:color="auto"/>
              <w:right w:val="nil"/>
            </w:tcBorders>
          </w:tcPr>
          <w:p w14:paraId="51E51A2D" w14:textId="77777777" w:rsidR="005E31A7" w:rsidRPr="00406ECD" w:rsidRDefault="005E31A7" w:rsidP="00BA1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036" w:type="dxa"/>
            <w:tcBorders>
              <w:left w:val="single" w:sz="4" w:space="0" w:color="auto"/>
            </w:tcBorders>
          </w:tcPr>
          <w:p w14:paraId="5D2A21B6" w14:textId="373F88D3" w:rsidR="005E31A7" w:rsidRPr="00406ECD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5E31A7" w:rsidRPr="00406ECD">
              <w:rPr>
                <w:rFonts w:ascii="Arial" w:hAnsi="Arial" w:cs="Arial"/>
                <w:b/>
                <w:sz w:val="18"/>
                <w:szCs w:val="18"/>
              </w:rPr>
              <w:instrText xml:space="preserve"> DOCPROPERTY "CustomerTaxNumber" \* MERGEFORMAT </w:instrTex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CZ60193468</w:t>
            </w:r>
            <w:r w:rsidRPr="00406E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31A7" w:rsidRPr="00406ECD" w14:paraId="3AB58948" w14:textId="77777777" w:rsidTr="001A440E">
        <w:trPr>
          <w:jc w:val="center"/>
        </w:trPr>
        <w:tc>
          <w:tcPr>
            <w:tcW w:w="1364" w:type="dxa"/>
            <w:tcBorders>
              <w:left w:val="single" w:sz="4" w:space="0" w:color="auto"/>
            </w:tcBorders>
          </w:tcPr>
          <w:p w14:paraId="5189DE3B" w14:textId="77777777" w:rsidR="005E31A7" w:rsidRPr="00406ECD" w:rsidRDefault="005E31A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  <w:tc>
          <w:tcPr>
            <w:tcW w:w="1619" w:type="dxa"/>
            <w:tcBorders>
              <w:left w:val="nil"/>
            </w:tcBorders>
          </w:tcPr>
          <w:p w14:paraId="311F4E35" w14:textId="30BF9418" w:rsidR="005E31A7" w:rsidRPr="00406ECD" w:rsidRDefault="000C388D" w:rsidP="00D3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56" w:type="dxa"/>
          </w:tcPr>
          <w:p w14:paraId="190819C1" w14:textId="77777777" w:rsidR="005E31A7" w:rsidRPr="00406ECD" w:rsidRDefault="005E31A7" w:rsidP="00BA1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 xml:space="preserve">  Fax: </w:t>
            </w:r>
          </w:p>
        </w:tc>
        <w:tc>
          <w:tcPr>
            <w:tcW w:w="1746" w:type="dxa"/>
          </w:tcPr>
          <w:p w14:paraId="66D0B410" w14:textId="3BDC596F" w:rsidR="005E31A7" w:rsidRPr="00406ECD" w:rsidRDefault="0031168A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E31A7" w:rsidRPr="00406ECD">
              <w:rPr>
                <w:rFonts w:ascii="Arial" w:hAnsi="Arial" w:cs="Arial"/>
                <w:sz w:val="18"/>
                <w:szCs w:val="18"/>
              </w:rPr>
              <w:instrText xml:space="preserve"> DOCPROPERTY "CustomerFax" \* MERGEFORMAT </w:instrText>
            </w:r>
            <w:r w:rsidRPr="00406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right w:val="nil"/>
            </w:tcBorders>
          </w:tcPr>
          <w:p w14:paraId="6F98B76E" w14:textId="77777777" w:rsidR="005E31A7" w:rsidRPr="00406ECD" w:rsidRDefault="005E31A7" w:rsidP="00BA1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>Mobil:</w:t>
            </w:r>
          </w:p>
        </w:tc>
        <w:tc>
          <w:tcPr>
            <w:tcW w:w="3036" w:type="dxa"/>
          </w:tcPr>
          <w:p w14:paraId="50C1ED32" w14:textId="2219D150" w:rsidR="005E31A7" w:rsidRPr="00406ECD" w:rsidRDefault="000C388D" w:rsidP="00D3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E31A7" w:rsidRPr="00406ECD" w14:paraId="276CFC9E" w14:textId="77777777" w:rsidTr="001A440E">
        <w:trPr>
          <w:jc w:val="center"/>
        </w:trPr>
        <w:tc>
          <w:tcPr>
            <w:tcW w:w="2983" w:type="dxa"/>
            <w:gridSpan w:val="2"/>
            <w:tcBorders>
              <w:left w:val="single" w:sz="4" w:space="0" w:color="auto"/>
            </w:tcBorders>
          </w:tcPr>
          <w:p w14:paraId="61605B22" w14:textId="77777777" w:rsidR="005E31A7" w:rsidRPr="00406ECD" w:rsidRDefault="005E31A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</w:p>
        </w:tc>
        <w:tc>
          <w:tcPr>
            <w:tcW w:w="3602" w:type="dxa"/>
            <w:gridSpan w:val="2"/>
          </w:tcPr>
          <w:p w14:paraId="4895083C" w14:textId="71BDAA5C" w:rsidR="005E31A7" w:rsidRPr="00406ECD" w:rsidRDefault="0031168A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E31A7" w:rsidRPr="00406ECD">
              <w:rPr>
                <w:rFonts w:ascii="Arial" w:hAnsi="Arial" w:cs="Arial"/>
                <w:sz w:val="18"/>
                <w:szCs w:val="18"/>
              </w:rPr>
              <w:instrText xml:space="preserve"> DOCPROPERTY "CustomerBankAccountNumber" \* MERGEFORMAT </w:instrText>
            </w:r>
            <w:r w:rsidRPr="00406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right w:val="nil"/>
            </w:tcBorders>
          </w:tcPr>
          <w:p w14:paraId="1869BA52" w14:textId="77777777" w:rsidR="005E31A7" w:rsidRPr="00406ECD" w:rsidRDefault="005E31A7" w:rsidP="00BA1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  <w:tc>
          <w:tcPr>
            <w:tcW w:w="3036" w:type="dxa"/>
          </w:tcPr>
          <w:p w14:paraId="2B1D8B12" w14:textId="62B73E33" w:rsidR="005E31A7" w:rsidRPr="00406ECD" w:rsidRDefault="000C388D" w:rsidP="00D3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E31A7" w:rsidRPr="00406ECD" w14:paraId="17E73D3D" w14:textId="77777777" w:rsidTr="001A440E">
        <w:trPr>
          <w:jc w:val="center"/>
        </w:trPr>
        <w:tc>
          <w:tcPr>
            <w:tcW w:w="2983" w:type="dxa"/>
            <w:gridSpan w:val="2"/>
            <w:tcBorders>
              <w:left w:val="single" w:sz="4" w:space="0" w:color="auto"/>
            </w:tcBorders>
          </w:tcPr>
          <w:p w14:paraId="1B241364" w14:textId="77777777" w:rsidR="005E31A7" w:rsidRPr="00406ECD" w:rsidRDefault="005E31A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 xml:space="preserve">Jméno prodejce: </w:t>
            </w:r>
          </w:p>
        </w:tc>
        <w:tc>
          <w:tcPr>
            <w:tcW w:w="3602" w:type="dxa"/>
            <w:gridSpan w:val="2"/>
            <w:tcBorders>
              <w:left w:val="nil"/>
            </w:tcBorders>
          </w:tcPr>
          <w:p w14:paraId="52089C93" w14:textId="643C148E" w:rsidR="005E31A7" w:rsidRPr="00406ECD" w:rsidRDefault="0031168A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06ECD">
              <w:rPr>
                <w:rFonts w:ascii="Arial" w:hAnsi="Arial" w:cs="Arial"/>
                <w:sz w:val="18"/>
                <w:szCs w:val="18"/>
              </w:rPr>
              <w:instrText xml:space="preserve"> DOCPROPERTY "ContractUser" \* MERGEFORMAT </w:instrText>
            </w:r>
            <w:r w:rsidRPr="00406E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sz w:val="18"/>
                <w:szCs w:val="18"/>
              </w:rPr>
              <w:t>Kunc Jan</w:t>
            </w:r>
            <w:r w:rsidRPr="00406E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right w:val="nil"/>
            </w:tcBorders>
          </w:tcPr>
          <w:p w14:paraId="2F6B848D" w14:textId="77777777" w:rsidR="005E31A7" w:rsidRPr="00406ECD" w:rsidRDefault="005E31A7" w:rsidP="00BA1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6EC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36" w:type="dxa"/>
          </w:tcPr>
          <w:p w14:paraId="4AC8E432" w14:textId="09EECFED" w:rsidR="005E31A7" w:rsidRPr="00406ECD" w:rsidRDefault="000C388D" w:rsidP="00D36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1D25164B" w14:textId="77777777" w:rsidR="005E31A7" w:rsidRPr="0046133E" w:rsidRDefault="005E31A7">
      <w:pPr>
        <w:rPr>
          <w:rFonts w:ascii="Arial" w:hAnsi="Arial" w:cs="Arial"/>
        </w:rPr>
      </w:pPr>
      <w:r w:rsidRPr="0046133E">
        <w:rPr>
          <w:rFonts w:ascii="Arial" w:hAnsi="Arial" w:cs="Arial"/>
          <w:sz w:val="18"/>
          <w:szCs w:val="18"/>
        </w:rPr>
        <w:t>Smluvní strany se dohodly, že prodávající prodá kupujícímu následující motorové vozidlo:</w:t>
      </w: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216"/>
        <w:gridCol w:w="1869"/>
        <w:gridCol w:w="3814"/>
      </w:tblGrid>
      <w:tr w:rsidR="00DC0077" w:rsidRPr="0016028A" w14:paraId="2C3F91DD" w14:textId="77777777" w:rsidTr="00BA1667">
        <w:trPr>
          <w:jc w:val="center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14:paraId="32D4F983" w14:textId="77777777" w:rsidR="00DC0077" w:rsidRPr="0016028A" w:rsidRDefault="00DC007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16028A">
              <w:rPr>
                <w:rFonts w:ascii="Arial" w:hAnsi="Arial" w:cs="Arial"/>
                <w:sz w:val="18"/>
                <w:szCs w:val="18"/>
              </w:rPr>
              <w:t>Značka</w:t>
            </w:r>
          </w:p>
          <w:p w14:paraId="2F74EE42" w14:textId="2BEED61B" w:rsidR="00DC0077" w:rsidRPr="0016028A" w:rsidRDefault="0031168A" w:rsidP="00BA1667">
            <w:pPr>
              <w:tabs>
                <w:tab w:val="center" w:pos="120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instrText xml:space="preserve"> DOCPROPERTY "Brand" \* MERGEFORMAT </w:instrText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FORD</w:t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16" w:type="dxa"/>
            <w:tcBorders>
              <w:top w:val="single" w:sz="12" w:space="0" w:color="auto"/>
            </w:tcBorders>
            <w:shd w:val="clear" w:color="auto" w:fill="C0C0C0"/>
          </w:tcPr>
          <w:p w14:paraId="33E52162" w14:textId="77777777" w:rsidR="00DC0077" w:rsidRPr="0016028A" w:rsidRDefault="00DC007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16028A">
              <w:rPr>
                <w:rFonts w:ascii="Arial" w:hAnsi="Arial" w:cs="Arial"/>
                <w:sz w:val="18"/>
                <w:szCs w:val="18"/>
              </w:rPr>
              <w:t>Typ</w:t>
            </w:r>
          </w:p>
          <w:p w14:paraId="783E8A69" w14:textId="6D3B5AF3" w:rsidR="00DC0077" w:rsidRPr="0016028A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instrText xml:space="preserve"> DOCPROPERTY "Model" \* MERGEFORMAT </w:instrText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 xml:space="preserve">Transit </w:t>
            </w:r>
            <w:proofErr w:type="spellStart"/>
            <w:r w:rsidR="007E319F">
              <w:rPr>
                <w:rFonts w:ascii="Arial" w:hAnsi="Arial" w:cs="Arial"/>
                <w:b/>
                <w:sz w:val="18"/>
                <w:szCs w:val="18"/>
              </w:rPr>
              <w:t>Courier</w:t>
            </w:r>
            <w:proofErr w:type="spellEnd"/>
            <w:r w:rsidR="007E319F">
              <w:rPr>
                <w:rFonts w:ascii="Arial" w:hAnsi="Arial" w:cs="Arial"/>
                <w:b/>
                <w:sz w:val="18"/>
                <w:szCs w:val="18"/>
              </w:rPr>
              <w:t xml:space="preserve"> Van</w:t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69" w:type="dxa"/>
            <w:tcBorders>
              <w:top w:val="single" w:sz="12" w:space="0" w:color="auto"/>
            </w:tcBorders>
            <w:shd w:val="clear" w:color="auto" w:fill="C0C0C0"/>
          </w:tcPr>
          <w:p w14:paraId="1250C7DF" w14:textId="77777777" w:rsidR="00DC0077" w:rsidRPr="0016028A" w:rsidRDefault="00DC0077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28A">
              <w:rPr>
                <w:rFonts w:ascii="Arial" w:hAnsi="Arial" w:cs="Arial"/>
                <w:sz w:val="18"/>
                <w:szCs w:val="18"/>
              </w:rPr>
              <w:t>Model</w:t>
            </w:r>
          </w:p>
          <w:p w14:paraId="401074E0" w14:textId="0C6491D0" w:rsidR="00DC0077" w:rsidRPr="0016028A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instrText xml:space="preserve"> DOCPROPERTY "Type" \* MERGEFORMAT </w:instrText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Base</w:t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C0C0C0"/>
          </w:tcPr>
          <w:p w14:paraId="52609E6C" w14:textId="77777777" w:rsidR="00DC0077" w:rsidRPr="0016028A" w:rsidRDefault="00DC007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16028A">
              <w:rPr>
                <w:rFonts w:ascii="Arial" w:hAnsi="Arial" w:cs="Arial"/>
                <w:sz w:val="18"/>
                <w:szCs w:val="18"/>
              </w:rPr>
              <w:t>Karoserie</w:t>
            </w:r>
          </w:p>
          <w:p w14:paraId="5FAA8866" w14:textId="24B3DD79" w:rsidR="00DC0077" w:rsidRPr="0016028A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instrText xml:space="preserve"> DOCPROPERTY "Design" \* MERGEFORMAT </w:instrText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Van</w:t>
            </w:r>
            <w:r w:rsidRPr="0016028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C0077" w:rsidRPr="0016028A" w14:paraId="57FC054E" w14:textId="77777777" w:rsidTr="00BA1667">
        <w:trPr>
          <w:trHeight w:val="408"/>
          <w:jc w:val="center"/>
        </w:trPr>
        <w:tc>
          <w:tcPr>
            <w:tcW w:w="48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1DCB98D7" w14:textId="77777777" w:rsidR="00DC0077" w:rsidRPr="0016028A" w:rsidRDefault="00DC007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16028A">
              <w:rPr>
                <w:rFonts w:ascii="Arial" w:hAnsi="Arial" w:cs="Arial"/>
                <w:sz w:val="18"/>
                <w:szCs w:val="18"/>
              </w:rPr>
              <w:t>Barva/čalounění</w:t>
            </w:r>
          </w:p>
          <w:p w14:paraId="26B32382" w14:textId="09B49E74" w:rsidR="00DC0077" w:rsidRPr="0016028A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28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6028A">
              <w:rPr>
                <w:rFonts w:ascii="Arial" w:hAnsi="Arial" w:cs="Arial"/>
                <w:sz w:val="18"/>
                <w:szCs w:val="18"/>
              </w:rPr>
              <w:instrText xml:space="preserve"> DOCPROPERTY "Color" \* MERGEFORMAT </w:instrText>
            </w:r>
            <w:r w:rsidRPr="001602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 xml:space="preserve">BILA FROZEN </w:t>
            </w:r>
            <w:proofErr w:type="spellStart"/>
            <w:proofErr w:type="gramStart"/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with</w:t>
            </w:r>
            <w:proofErr w:type="spellEnd"/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 xml:space="preserve">  (</w:t>
            </w:r>
            <w:proofErr w:type="spellStart"/>
            <w:proofErr w:type="gramEnd"/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Netbox</w:t>
            </w:r>
            <w:proofErr w:type="spellEnd"/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/Max)</w:t>
            </w:r>
            <w:r w:rsidRPr="001602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165FCEE" w14:textId="77777777" w:rsidR="00DC0077" w:rsidRPr="0016028A" w:rsidRDefault="00DC0077" w:rsidP="004849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28A">
              <w:rPr>
                <w:rFonts w:ascii="Arial" w:hAnsi="Arial" w:cs="Arial"/>
                <w:sz w:val="18"/>
                <w:szCs w:val="18"/>
              </w:rPr>
              <w:t>motor (ccm/HP)</w:t>
            </w:r>
            <w:r w:rsidR="0048495F" w:rsidRPr="001602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0A513FA" w14:textId="57461BE5" w:rsidR="0048495F" w:rsidRPr="00816679" w:rsidRDefault="00816679" w:rsidP="004849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 MotorType  \* MERGEFORMAT </w:instrTex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1.0 </w:t>
            </w:r>
            <w:proofErr w:type="spellStart"/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EcoBoost</w:t>
            </w:r>
            <w:proofErr w:type="spellEnd"/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(</w: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"EnginePowerKW" \* MERGEFORMAT </w:instrTex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74</w: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t>kW/</w: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"EnginePowerPS" \* MERGEFORMAT </w:instrTex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100</w: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k), </w: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"GearBox" \* MERGEFORMAT </w:instrTex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6st. </w:t>
            </w:r>
            <w:proofErr w:type="spellStart"/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manuální</w:t>
            </w:r>
            <w:proofErr w:type="spellEnd"/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, </w: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"WheelDrive" \* MERGEFORMAT </w:instrTex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proofErr w:type="spellStart"/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přední</w:t>
            </w:r>
            <w:proofErr w:type="spellEnd"/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pohon</w:t>
            </w:r>
            <w:r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</w:p>
        </w:tc>
      </w:tr>
    </w:tbl>
    <w:p w14:paraId="7A6476F9" w14:textId="77777777" w:rsidR="00DC0077" w:rsidRPr="0046133E" w:rsidRDefault="00DC0077">
      <w:pPr>
        <w:rPr>
          <w:rFonts w:ascii="Arial" w:hAnsi="Arial" w:cs="Arial"/>
        </w:rPr>
      </w:pPr>
    </w:p>
    <w:tbl>
      <w:tblPr>
        <w:tblW w:w="10522" w:type="dxa"/>
        <w:jc w:val="center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420"/>
        <w:gridCol w:w="2700"/>
        <w:gridCol w:w="2983"/>
      </w:tblGrid>
      <w:tr w:rsidR="006A1067" w:rsidRPr="0046133E" w14:paraId="1C0221B6" w14:textId="77777777" w:rsidTr="00BA1667">
        <w:trPr>
          <w:jc w:val="center"/>
        </w:trPr>
        <w:tc>
          <w:tcPr>
            <w:tcW w:w="1419" w:type="dxa"/>
          </w:tcPr>
          <w:p w14:paraId="7B351A80" w14:textId="77777777" w:rsidR="006A1067" w:rsidRPr="0046133E" w:rsidRDefault="006A1067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46133E">
              <w:rPr>
                <w:rFonts w:ascii="Arial" w:hAnsi="Arial" w:cs="Arial"/>
                <w:sz w:val="18"/>
                <w:szCs w:val="18"/>
              </w:rPr>
              <w:t xml:space="preserve">Dodací </w:t>
            </w:r>
            <w:proofErr w:type="gramStart"/>
            <w:r w:rsidRPr="0046133E">
              <w:rPr>
                <w:rFonts w:ascii="Arial" w:hAnsi="Arial" w:cs="Arial"/>
                <w:sz w:val="18"/>
                <w:szCs w:val="18"/>
              </w:rPr>
              <w:t>lhůta :</w:t>
            </w:r>
            <w:proofErr w:type="gramEnd"/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F469E01" w14:textId="206CD7C7" w:rsidR="006A1067" w:rsidRPr="0046133E" w:rsidRDefault="007E319F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Dva týdny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</w:tcBorders>
          </w:tcPr>
          <w:p w14:paraId="13286FCC" w14:textId="77777777" w:rsidR="006A1067" w:rsidRPr="0046133E" w:rsidRDefault="006A1067" w:rsidP="00BA166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6133E">
              <w:rPr>
                <w:rFonts w:ascii="Arial" w:hAnsi="Arial" w:cs="Arial"/>
                <w:b/>
                <w:sz w:val="18"/>
                <w:szCs w:val="18"/>
              </w:rPr>
              <w:t xml:space="preserve">   Typ prodeje:</w:t>
            </w:r>
          </w:p>
        </w:tc>
        <w:tc>
          <w:tcPr>
            <w:tcW w:w="2983" w:type="dxa"/>
          </w:tcPr>
          <w:p w14:paraId="11559A03" w14:textId="4546B216" w:rsidR="006A1067" w:rsidRPr="00E74F1C" w:rsidRDefault="007E319F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převodem</w:t>
            </w:r>
          </w:p>
        </w:tc>
      </w:tr>
    </w:tbl>
    <w:p w14:paraId="18D3F493" w14:textId="77777777" w:rsidR="005E31A7" w:rsidRPr="0046133E" w:rsidRDefault="005E31A7">
      <w:pPr>
        <w:rPr>
          <w:rFonts w:ascii="Arial" w:hAnsi="Arial" w:cs="Arial"/>
        </w:rPr>
      </w:pPr>
    </w:p>
    <w:tbl>
      <w:tblPr>
        <w:tblW w:w="105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7"/>
        <w:gridCol w:w="5954"/>
        <w:gridCol w:w="567"/>
        <w:gridCol w:w="1275"/>
        <w:gridCol w:w="1303"/>
      </w:tblGrid>
      <w:tr w:rsidR="00280507" w:rsidRPr="00D74C50" w14:paraId="12A958EC" w14:textId="77777777" w:rsidTr="006F6654">
        <w:trPr>
          <w:jc w:val="center"/>
        </w:trPr>
        <w:tc>
          <w:tcPr>
            <w:tcW w:w="1447" w:type="dxa"/>
            <w:noWrap/>
          </w:tcPr>
          <w:p w14:paraId="165A5A63" w14:textId="3E1F72E7" w:rsidR="00280507" w:rsidRPr="00D74C50" w:rsidRDefault="00280507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DiscountPercentageDealer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color w:val="FFFFFF"/>
                <w:sz w:val="18"/>
                <w:szCs w:val="18"/>
              </w:rPr>
              <w:t>11,00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54" w:type="dxa"/>
            <w:tcBorders>
              <w:bottom w:val="single" w:sz="4" w:space="0" w:color="auto"/>
            </w:tcBorders>
            <w:noWrap/>
          </w:tcPr>
          <w:p w14:paraId="234A372C" w14:textId="1273E695" w:rsidR="00280507" w:rsidRPr="00D74C50" w:rsidRDefault="00280507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DiscountPercentageAction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color w:val="FFFFFF"/>
                <w:sz w:val="18"/>
                <w:szCs w:val="18"/>
              </w:rPr>
              <w:t>0,00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71335717" w14:textId="54950BDF" w:rsidR="00280507" w:rsidRPr="00D74C50" w:rsidRDefault="00280507" w:rsidP="008F5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DiscountPercentageFleet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color w:val="FFFFFF"/>
                <w:sz w:val="18"/>
                <w:szCs w:val="18"/>
              </w:rPr>
              <w:t>0,01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14:paraId="59A111D4" w14:textId="77777777" w:rsidR="00280507" w:rsidRPr="00D74C50" w:rsidRDefault="00280507" w:rsidP="006F66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C50">
              <w:rPr>
                <w:rFonts w:ascii="Arial" w:hAnsi="Arial" w:cs="Arial"/>
                <w:sz w:val="18"/>
                <w:szCs w:val="18"/>
              </w:rPr>
              <w:t>cena bez DPH</w:t>
            </w:r>
            <w:r w:rsidR="00E60C9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noWrap/>
          </w:tcPr>
          <w:p w14:paraId="1335D141" w14:textId="77777777" w:rsidR="006F6654" w:rsidRPr="00D74C50" w:rsidRDefault="00280507" w:rsidP="006F66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C50">
              <w:rPr>
                <w:rFonts w:ascii="Arial" w:hAnsi="Arial" w:cs="Arial"/>
                <w:sz w:val="18"/>
                <w:szCs w:val="18"/>
              </w:rPr>
              <w:t>cena včetně DPH</w:t>
            </w:r>
          </w:p>
        </w:tc>
      </w:tr>
      <w:tr w:rsidR="00067834" w:rsidRPr="00D74C50" w14:paraId="127187BA" w14:textId="77777777" w:rsidTr="007E319F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noWrap/>
          </w:tcPr>
          <w:p w14:paraId="05C512F4" w14:textId="77777777" w:rsidR="00067834" w:rsidRPr="00D74C50" w:rsidRDefault="00067834" w:rsidP="000678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sz w:val="18"/>
                <w:szCs w:val="18"/>
              </w:rPr>
              <w:t>Současná základní cena: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74DD79" w14:textId="67140843" w:rsidR="00067834" w:rsidRPr="00816679" w:rsidRDefault="00067834" w:rsidP="0081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instrText xml:space="preserve"> DOCPROPERTY "Brand" \* MERGEFORMAT </w:instrText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FORD</w:t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instrText xml:space="preserve"> DOCPROPERTY "Model" \* MERGEFORMAT </w:instrText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 xml:space="preserve">Transit </w:t>
            </w:r>
            <w:proofErr w:type="spellStart"/>
            <w:r w:rsidR="007E319F">
              <w:rPr>
                <w:rFonts w:ascii="Arial" w:hAnsi="Arial" w:cs="Arial"/>
                <w:b/>
                <w:sz w:val="18"/>
                <w:szCs w:val="18"/>
              </w:rPr>
              <w:t>Courier</w:t>
            </w:r>
            <w:proofErr w:type="spellEnd"/>
            <w:r w:rsidR="007E319F">
              <w:rPr>
                <w:rFonts w:ascii="Arial" w:hAnsi="Arial" w:cs="Arial"/>
                <w:b/>
                <w:sz w:val="18"/>
                <w:szCs w:val="18"/>
              </w:rPr>
              <w:t xml:space="preserve"> Van</w:t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instrText xml:space="preserve"> DOCPROPERTY "Type" \* MERGEFORMAT </w:instrText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Base</w:t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8166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 MotorType  \* MERGEFORMAT </w:instrTex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1.0 </w:t>
            </w:r>
            <w:proofErr w:type="spellStart"/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EcoBoost</w:t>
            </w:r>
            <w:proofErr w:type="spellEnd"/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(</w: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"EnginePowerKW" \* MERGEFORMAT </w:instrTex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74</w: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t>kW/</w: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"EnginePowerPS" \* MERGEFORMAT </w:instrTex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100</w: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k), </w: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"GearBox" \* MERGEFORMAT </w:instrTex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6st. </w:t>
            </w:r>
            <w:proofErr w:type="spellStart"/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manuální</w:t>
            </w:r>
            <w:proofErr w:type="spellEnd"/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, </w: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begin"/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instrText xml:space="preserve"> DOCPROPERTY "WheelDrive" \* MERGEFORMAT </w:instrTex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separate"/>
            </w:r>
            <w:proofErr w:type="spellStart"/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>přední</w:t>
            </w:r>
            <w:proofErr w:type="spellEnd"/>
            <w:r w:rsidR="007E319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pohon</w:t>
            </w:r>
            <w:r w:rsidR="00816679" w:rsidRPr="00816679">
              <w:rPr>
                <w:rFonts w:ascii="Arial" w:hAnsi="Arial" w:cs="Arial"/>
                <w:b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616C0F" w14:textId="77777777" w:rsidR="00067834" w:rsidRPr="006F6654" w:rsidRDefault="006F6654" w:rsidP="006F66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654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7B5417" w14:textId="0A62E0ED" w:rsidR="00067834" w:rsidRPr="001F0947" w:rsidRDefault="00114A4F" w:rsidP="00114A4F">
            <w:pPr>
              <w:jc w:val="right"/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fldChar w:fldCharType="begin"/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instrText xml:space="preserve"> DOCPROPERTY  ListPriceBaseNE  \* MERGEFORMAT </w:instrTex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fldChar w:fldCharType="separate"/>
            </w:r>
            <w:r w:rsidR="007E319F"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t>393 700,00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55CBA0" w14:textId="6D9E73DF" w:rsidR="00067834" w:rsidRPr="001F0947" w:rsidRDefault="00067834" w:rsidP="00114A4F">
            <w:pPr>
              <w:jc w:val="right"/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</w:pPr>
            <w:r w:rsidRPr="001F0947"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fldChar w:fldCharType="begin"/>
            </w:r>
            <w:r w:rsidRPr="001F0947"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instrText xml:space="preserve"> DOCPROPERTY  ListPriceBaseBR  \* MERGEFORMAT </w:instrText>
            </w:r>
            <w:r w:rsidRPr="001F0947"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fldChar w:fldCharType="separate"/>
            </w:r>
            <w:r w:rsidR="007E319F"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t>476 377,00</w:t>
            </w:r>
            <w:r w:rsidRPr="001F0947">
              <w:rPr>
                <w:rFonts w:ascii="Microsoft Sans Serif" w:hAnsi="Microsoft Sans Serif" w:cs="Microsoft Sans Serif"/>
                <w:b/>
                <w:sz w:val="16"/>
                <w:szCs w:val="16"/>
                <w:lang w:val="sk-SK"/>
              </w:rPr>
              <w:fldChar w:fldCharType="end"/>
            </w:r>
          </w:p>
        </w:tc>
      </w:tr>
      <w:tr w:rsidR="007E319F" w:rsidRPr="00D74C50" w14:paraId="4818F3A9" w14:textId="77777777" w:rsidTr="007E319F">
        <w:trPr>
          <w:jc w:val="center"/>
        </w:trPr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7881E36" w14:textId="004876B6" w:rsidR="007E319F" w:rsidRPr="00D74C50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Nadstandardní výbava: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2" w:space="0" w:color="BFBFBF"/>
            </w:tcBorders>
            <w:shd w:val="clear" w:color="auto" w:fill="auto"/>
            <w:noWrap/>
          </w:tcPr>
          <w:p w14:paraId="7BFBE1B8" w14:textId="76FECF33" w:rsidR="007E319F" w:rsidRDefault="007E319F" w:rsidP="006F6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Bílá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Frozen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nemetalický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lak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BFBFBF"/>
            </w:tcBorders>
            <w:shd w:val="clear" w:color="auto" w:fill="auto"/>
            <w:noWrap/>
          </w:tcPr>
          <w:p w14:paraId="090F4376" w14:textId="285FC261" w:rsidR="007E319F" w:rsidRDefault="007E319F" w:rsidP="00826A4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5FW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BFBFBF"/>
            </w:tcBorders>
            <w:shd w:val="clear" w:color="auto" w:fill="auto"/>
            <w:noWrap/>
          </w:tcPr>
          <w:p w14:paraId="299BC3D6" w14:textId="7CB0C5D9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Zdarma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2" w:space="0" w:color="BFBFBF"/>
            </w:tcBorders>
            <w:shd w:val="clear" w:color="auto" w:fill="auto"/>
            <w:noWrap/>
          </w:tcPr>
          <w:p w14:paraId="57B4A489" w14:textId="24A30208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Zdarma</w:t>
            </w:r>
          </w:p>
        </w:tc>
      </w:tr>
      <w:tr w:rsidR="007E319F" w:rsidRPr="00D74C50" w14:paraId="7FEB8A72" w14:textId="77777777" w:rsidTr="009D36F0">
        <w:trPr>
          <w:jc w:val="center"/>
        </w:trPr>
        <w:tc>
          <w:tcPr>
            <w:tcW w:w="1447" w:type="dxa"/>
            <w:shd w:val="clear" w:color="auto" w:fill="auto"/>
            <w:noWrap/>
          </w:tcPr>
          <w:p w14:paraId="01B015E3" w14:textId="77777777" w:rsidR="007E319F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5B4468AD" w14:textId="0A2B3898" w:rsidR="007E319F" w:rsidRDefault="007E319F" w:rsidP="006F6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Boční posuvné dveře vpravo a vlevo neprosklené, neprosklený nákladový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prostor - standardně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 neprosklenou přepážkou, kombinovatelné s prosklenou nebo mřížovou přepážkou</w:t>
            </w:r>
          </w:p>
        </w:tc>
        <w:tc>
          <w:tcPr>
            <w:tcW w:w="567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6A708C10" w14:textId="3726D864" w:rsidR="007E319F" w:rsidRDefault="007E319F" w:rsidP="00826A4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5LD</w:t>
            </w:r>
          </w:p>
        </w:tc>
        <w:tc>
          <w:tcPr>
            <w:tcW w:w="1275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7ABA4323" w14:textId="68483E81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12 000,00</w:t>
            </w:r>
          </w:p>
        </w:tc>
        <w:tc>
          <w:tcPr>
            <w:tcW w:w="1303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56AE832F" w14:textId="3692D453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14 520,00</w:t>
            </w:r>
          </w:p>
        </w:tc>
      </w:tr>
      <w:tr w:rsidR="007E319F" w:rsidRPr="00D74C50" w14:paraId="13D370A0" w14:textId="77777777" w:rsidTr="009D36F0">
        <w:trPr>
          <w:jc w:val="center"/>
        </w:trPr>
        <w:tc>
          <w:tcPr>
            <w:tcW w:w="1447" w:type="dxa"/>
            <w:shd w:val="clear" w:color="auto" w:fill="auto"/>
            <w:noWrap/>
          </w:tcPr>
          <w:p w14:paraId="68B1AF01" w14:textId="77777777" w:rsidR="007E319F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039399CD" w14:textId="31946BEA" w:rsidR="007E319F" w:rsidRDefault="007E319F" w:rsidP="006F6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Elektricky ovládaná okna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vpředu - okno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řidiče 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jednodotykovým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otevíráním, včetně elektricky ovládaných a vyhřívaných vnějších zrcátek</w:t>
            </w:r>
          </w:p>
        </w:tc>
        <w:tc>
          <w:tcPr>
            <w:tcW w:w="567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507FF82E" w14:textId="25FCB5EB" w:rsidR="007E319F" w:rsidRDefault="007E319F" w:rsidP="00826A4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5MB</w:t>
            </w:r>
          </w:p>
        </w:tc>
        <w:tc>
          <w:tcPr>
            <w:tcW w:w="1275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5860EB14" w14:textId="6ADBBDE7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3 300,00</w:t>
            </w:r>
          </w:p>
        </w:tc>
        <w:tc>
          <w:tcPr>
            <w:tcW w:w="1303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19274D76" w14:textId="0B113657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3 993,00</w:t>
            </w:r>
          </w:p>
        </w:tc>
      </w:tr>
      <w:tr w:rsidR="007E319F" w:rsidRPr="00D74C50" w14:paraId="3FA340DC" w14:textId="77777777" w:rsidTr="009D36F0">
        <w:trPr>
          <w:jc w:val="center"/>
        </w:trPr>
        <w:tc>
          <w:tcPr>
            <w:tcW w:w="1447" w:type="dxa"/>
            <w:shd w:val="clear" w:color="auto" w:fill="auto"/>
            <w:noWrap/>
          </w:tcPr>
          <w:p w14:paraId="75EBB478" w14:textId="77777777" w:rsidR="007E319F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6E775587" w14:textId="74FC0F83" w:rsidR="007E319F" w:rsidRDefault="007E319F" w:rsidP="006F6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Manuální klimatizace</w:t>
            </w:r>
          </w:p>
        </w:tc>
        <w:tc>
          <w:tcPr>
            <w:tcW w:w="567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731918A5" w14:textId="04EBFB65" w:rsidR="007E319F" w:rsidRDefault="007E319F" w:rsidP="00826A4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5LJ</w:t>
            </w:r>
          </w:p>
        </w:tc>
        <w:tc>
          <w:tcPr>
            <w:tcW w:w="1275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24D374D8" w14:textId="6C180D42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16 500,00</w:t>
            </w:r>
          </w:p>
        </w:tc>
        <w:tc>
          <w:tcPr>
            <w:tcW w:w="1303" w:type="dxa"/>
            <w:tcBorders>
              <w:bottom w:val="single" w:sz="2" w:space="0" w:color="BFBFBF"/>
            </w:tcBorders>
            <w:shd w:val="clear" w:color="auto" w:fill="auto"/>
            <w:noWrap/>
          </w:tcPr>
          <w:p w14:paraId="5F364288" w14:textId="71C18653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19 965,00</w:t>
            </w:r>
          </w:p>
        </w:tc>
      </w:tr>
      <w:tr w:rsidR="007E319F" w:rsidRPr="00D74C50" w14:paraId="57BE7D1E" w14:textId="77777777" w:rsidTr="007E319F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0E0FAE" w14:textId="77777777" w:rsidR="007E319F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7C773E" w14:textId="41D2BC45" w:rsidR="007E319F" w:rsidRDefault="007E319F" w:rsidP="006F6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Velkoplošné kryty pro standardní ocelová kola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F74C68" w14:textId="4C8D6AC6" w:rsidR="007E319F" w:rsidRDefault="007E319F" w:rsidP="00826A4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5S3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3B052C" w14:textId="6846013F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500,00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426F8E" w14:textId="60AACD7D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605,00</w:t>
            </w:r>
          </w:p>
        </w:tc>
      </w:tr>
      <w:tr w:rsidR="006F6654" w:rsidRPr="00D74C50" w14:paraId="5F4015AA" w14:textId="77777777" w:rsidTr="007E319F">
        <w:trPr>
          <w:jc w:val="center"/>
        </w:trPr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7A23034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1FFE40" w14:textId="77777777" w:rsidR="006F6654" w:rsidRPr="00D74C50" w:rsidRDefault="006F6654" w:rsidP="006F665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i/>
                <w:sz w:val="18"/>
                <w:szCs w:val="18"/>
              </w:rPr>
              <w:t>Celková cena vozu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69C268" w14:textId="77777777" w:rsidR="006F6654" w:rsidRPr="006F6654" w:rsidRDefault="006F6654" w:rsidP="006F66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654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53CB7F" w14:textId="33C50C1C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ListPriceFullNE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i/>
                <w:sz w:val="18"/>
                <w:szCs w:val="18"/>
              </w:rPr>
              <w:t>426 000,00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7B2BE6C" w14:textId="0C680374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"ListPriceFullBR"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i/>
                <w:sz w:val="18"/>
                <w:szCs w:val="18"/>
              </w:rPr>
              <w:t>515 460,00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</w:tr>
      <w:tr w:rsidR="00E60C94" w:rsidRPr="00D74C50" w14:paraId="4D54FEB1" w14:textId="77777777" w:rsidTr="006F6654">
        <w:trPr>
          <w:jc w:val="center"/>
        </w:trPr>
        <w:tc>
          <w:tcPr>
            <w:tcW w:w="1447" w:type="dxa"/>
            <w:noWrap/>
          </w:tcPr>
          <w:p w14:paraId="388C1232" w14:textId="77777777" w:rsidR="00E60C94" w:rsidRPr="00D74C50" w:rsidRDefault="00E60C94" w:rsidP="00E60C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A2D02B" w14:textId="77777777" w:rsidR="00E60C94" w:rsidRPr="00D74C50" w:rsidRDefault="00E60C94" w:rsidP="00E60C94">
            <w:pPr>
              <w:rPr>
                <w:rFonts w:ascii="Arial" w:hAnsi="Arial" w:cs="Arial"/>
                <w:sz w:val="18"/>
                <w:szCs w:val="18"/>
              </w:rPr>
            </w:pPr>
            <w:r w:rsidRPr="00D74C50">
              <w:rPr>
                <w:rFonts w:ascii="Arial" w:hAnsi="Arial" w:cs="Arial"/>
                <w:sz w:val="18"/>
                <w:szCs w:val="18"/>
              </w:rPr>
              <w:t>poskytnutá sleva</w:t>
            </w:r>
            <w:r w:rsidRPr="00D74C5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18F0D1" w14:textId="046857C2" w:rsidR="00E60C94" w:rsidRPr="00D74C50" w:rsidRDefault="00E60C94" w:rsidP="00E60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C5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74C50">
              <w:rPr>
                <w:rFonts w:ascii="Arial" w:hAnsi="Arial" w:cs="Arial"/>
                <w:sz w:val="18"/>
                <w:szCs w:val="18"/>
              </w:rPr>
              <w:instrText xml:space="preserve"> =a1+b1+c1 \# "0%" </w:instrText>
            </w:r>
            <w:r w:rsidRPr="00D74C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="007E319F" w:rsidRPr="00D74C50">
              <w:rPr>
                <w:rFonts w:ascii="Arial" w:hAnsi="Arial" w:cs="Arial"/>
                <w:noProof/>
                <w:sz w:val="18"/>
                <w:szCs w:val="18"/>
              </w:rPr>
              <w:t>%</w:t>
            </w:r>
            <w:r w:rsidRPr="00D74C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DB4AAF" w14:textId="14E2B562" w:rsidR="00E60C94" w:rsidRPr="00D74C50" w:rsidRDefault="00E60C94" w:rsidP="00E60C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DiscountPriceFullNE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sz w:val="18"/>
                <w:szCs w:val="18"/>
              </w:rPr>
              <w:t>46 909,09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CCDD5D" w14:textId="56C014A4" w:rsidR="00E60C94" w:rsidRPr="00D74C50" w:rsidRDefault="00E60C94" w:rsidP="00E60C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"DiscountPriceFullBR"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sz w:val="18"/>
                <w:szCs w:val="18"/>
              </w:rPr>
              <w:t>56 760,00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</w:tr>
      <w:tr w:rsidR="006F6654" w:rsidRPr="00D74C50" w14:paraId="21D430CA" w14:textId="77777777" w:rsidTr="007E319F">
        <w:trPr>
          <w:jc w:val="center"/>
        </w:trPr>
        <w:tc>
          <w:tcPr>
            <w:tcW w:w="1447" w:type="dxa"/>
            <w:noWrap/>
          </w:tcPr>
          <w:p w14:paraId="50BBB832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noWrap/>
          </w:tcPr>
          <w:p w14:paraId="4C964595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sz w:val="18"/>
                <w:szCs w:val="18"/>
              </w:rPr>
              <w:t>Cena zvýhodněná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14:paraId="3BF842CA" w14:textId="77777777" w:rsidR="006F6654" w:rsidRPr="006F6654" w:rsidRDefault="006F6654" w:rsidP="006F66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654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</w:tcPr>
          <w:p w14:paraId="3E271B2C" w14:textId="6012098A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SellPriceBaseNE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379 090,91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</w:tcBorders>
            <w:noWrap/>
          </w:tcPr>
          <w:p w14:paraId="7D4A2E03" w14:textId="6699F9BB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SellPriceBaseBR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458 700,00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</w:tr>
      <w:tr w:rsidR="007E319F" w:rsidRPr="00D74C50" w14:paraId="18707BF9" w14:textId="77777777" w:rsidTr="007E319F">
        <w:trPr>
          <w:jc w:val="center"/>
        </w:trPr>
        <w:tc>
          <w:tcPr>
            <w:tcW w:w="1447" w:type="dxa"/>
            <w:shd w:val="clear" w:color="auto" w:fill="auto"/>
            <w:noWrap/>
          </w:tcPr>
          <w:p w14:paraId="7140E2C0" w14:textId="2E50AEBD" w:rsidR="007E319F" w:rsidRPr="00D74C50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Doplňky:</w:t>
            </w:r>
          </w:p>
        </w:tc>
        <w:tc>
          <w:tcPr>
            <w:tcW w:w="5954" w:type="dxa"/>
            <w:shd w:val="clear" w:color="auto" w:fill="auto"/>
            <w:noWrap/>
          </w:tcPr>
          <w:p w14:paraId="6147D529" w14:textId="684C53BC" w:rsidR="007E319F" w:rsidRDefault="007E319F" w:rsidP="006F6654">
            <w:pP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Tažné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zařízení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pevné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vč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. montáže</w:t>
            </w:r>
          </w:p>
        </w:tc>
        <w:tc>
          <w:tcPr>
            <w:tcW w:w="567" w:type="dxa"/>
            <w:shd w:val="clear" w:color="auto" w:fill="auto"/>
            <w:noWrap/>
          </w:tcPr>
          <w:p w14:paraId="1BC97803" w14:textId="533553A6" w:rsidR="007E319F" w:rsidRPr="006F6654" w:rsidRDefault="007E319F" w:rsidP="006F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275" w:type="dxa"/>
            <w:shd w:val="clear" w:color="auto" w:fill="auto"/>
          </w:tcPr>
          <w:p w14:paraId="1B0DD712" w14:textId="3FD6E6EA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18 264,46</w:t>
            </w:r>
          </w:p>
        </w:tc>
        <w:tc>
          <w:tcPr>
            <w:tcW w:w="1303" w:type="dxa"/>
            <w:shd w:val="clear" w:color="auto" w:fill="auto"/>
          </w:tcPr>
          <w:p w14:paraId="7D00880E" w14:textId="32657028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22 100,00</w:t>
            </w:r>
          </w:p>
        </w:tc>
      </w:tr>
      <w:tr w:rsidR="007E319F" w:rsidRPr="00D74C50" w14:paraId="36AE3010" w14:textId="77777777" w:rsidTr="007E319F">
        <w:trPr>
          <w:jc w:val="center"/>
        </w:trPr>
        <w:tc>
          <w:tcPr>
            <w:tcW w:w="1447" w:type="dxa"/>
            <w:shd w:val="clear" w:color="auto" w:fill="auto"/>
            <w:noWrap/>
          </w:tcPr>
          <w:p w14:paraId="7C8E63CB" w14:textId="77777777" w:rsidR="007E319F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14:paraId="7D976A5D" w14:textId="5376A263" w:rsidR="007E319F" w:rsidRDefault="007E319F" w:rsidP="006F6654">
            <w:pP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Dřevěná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podlaha v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nákladovém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prostoru</w:t>
            </w:r>
            <w:proofErr w:type="spellEnd"/>
          </w:p>
        </w:tc>
        <w:tc>
          <w:tcPr>
            <w:tcW w:w="567" w:type="dxa"/>
            <w:shd w:val="clear" w:color="auto" w:fill="auto"/>
            <w:noWrap/>
          </w:tcPr>
          <w:p w14:paraId="34D8694C" w14:textId="0940A23C" w:rsidR="007E319F" w:rsidRDefault="007E319F" w:rsidP="006F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275" w:type="dxa"/>
            <w:shd w:val="clear" w:color="auto" w:fill="auto"/>
          </w:tcPr>
          <w:p w14:paraId="6D4C57A8" w14:textId="0F9C8B5A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11 000,00</w:t>
            </w:r>
          </w:p>
        </w:tc>
        <w:tc>
          <w:tcPr>
            <w:tcW w:w="1303" w:type="dxa"/>
            <w:shd w:val="clear" w:color="auto" w:fill="auto"/>
          </w:tcPr>
          <w:p w14:paraId="24CBBA13" w14:textId="039AADFA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13 310,00</w:t>
            </w:r>
          </w:p>
        </w:tc>
      </w:tr>
      <w:tr w:rsidR="007E319F" w:rsidRPr="00D74C50" w14:paraId="13A1C4F2" w14:textId="77777777" w:rsidTr="007E319F">
        <w:trPr>
          <w:jc w:val="center"/>
        </w:trPr>
        <w:tc>
          <w:tcPr>
            <w:tcW w:w="1447" w:type="dxa"/>
            <w:shd w:val="clear" w:color="auto" w:fill="auto"/>
            <w:noWrap/>
          </w:tcPr>
          <w:p w14:paraId="14D4C105" w14:textId="77777777" w:rsidR="007E319F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14:paraId="40FD9B02" w14:textId="400D4457" w:rsidR="007E319F" w:rsidRDefault="007E319F" w:rsidP="006F6654">
            <w:pP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Sada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zimních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pneumatik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Barum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Polaris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195/60 R15</w:t>
            </w:r>
          </w:p>
        </w:tc>
        <w:tc>
          <w:tcPr>
            <w:tcW w:w="567" w:type="dxa"/>
            <w:shd w:val="clear" w:color="auto" w:fill="auto"/>
            <w:noWrap/>
          </w:tcPr>
          <w:p w14:paraId="5C30836D" w14:textId="5803A1EF" w:rsidR="007E319F" w:rsidRDefault="007E319F" w:rsidP="006F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275" w:type="dxa"/>
            <w:shd w:val="clear" w:color="auto" w:fill="auto"/>
          </w:tcPr>
          <w:p w14:paraId="4C2ED56C" w14:textId="1E682FFC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6 942,15</w:t>
            </w:r>
          </w:p>
        </w:tc>
        <w:tc>
          <w:tcPr>
            <w:tcW w:w="1303" w:type="dxa"/>
            <w:shd w:val="clear" w:color="auto" w:fill="auto"/>
          </w:tcPr>
          <w:p w14:paraId="3BBE6E7F" w14:textId="1E058814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8 400,00</w:t>
            </w:r>
          </w:p>
        </w:tc>
      </w:tr>
      <w:tr w:rsidR="007E319F" w:rsidRPr="00D74C50" w14:paraId="4FA5D61F" w14:textId="77777777" w:rsidTr="007E319F">
        <w:trPr>
          <w:jc w:val="center"/>
        </w:trPr>
        <w:tc>
          <w:tcPr>
            <w:tcW w:w="1447" w:type="dxa"/>
            <w:shd w:val="clear" w:color="auto" w:fill="auto"/>
            <w:noWrap/>
          </w:tcPr>
          <w:p w14:paraId="1787BEB0" w14:textId="77777777" w:rsidR="007E319F" w:rsidRDefault="007E319F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auto"/>
            <w:noWrap/>
          </w:tcPr>
          <w:p w14:paraId="4DAB33CA" w14:textId="28145348" w:rsidR="007E319F" w:rsidRDefault="007E319F" w:rsidP="006F6654">
            <w:pP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Přihlášení</w:t>
            </w:r>
            <w:proofErr w:type="spellEnd"/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 xml:space="preserve"> SPZ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</w:tcPr>
          <w:p w14:paraId="3BEE9BA8" w14:textId="2ECBB9D7" w:rsidR="007E319F" w:rsidRDefault="007E319F" w:rsidP="006F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14:paraId="4BD65C9D" w14:textId="58A527EC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1 404,96</w:t>
            </w:r>
          </w:p>
        </w:tc>
        <w:tc>
          <w:tcPr>
            <w:tcW w:w="1303" w:type="dxa"/>
            <w:tcBorders>
              <w:bottom w:val="single" w:sz="6" w:space="0" w:color="auto"/>
            </w:tcBorders>
            <w:shd w:val="clear" w:color="auto" w:fill="auto"/>
          </w:tcPr>
          <w:p w14:paraId="79ABD20B" w14:textId="52F97920" w:rsidR="007E319F" w:rsidRDefault="007E319F" w:rsidP="006F6654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sk-SK"/>
              </w:rPr>
              <w:t>1 700,00</w:t>
            </w:r>
          </w:p>
        </w:tc>
      </w:tr>
      <w:tr w:rsidR="00E60C94" w:rsidRPr="00D74C50" w14:paraId="0577C6E8" w14:textId="77777777" w:rsidTr="007E319F">
        <w:trPr>
          <w:jc w:val="center"/>
        </w:trPr>
        <w:tc>
          <w:tcPr>
            <w:tcW w:w="1447" w:type="dxa"/>
            <w:shd w:val="clear" w:color="auto" w:fill="auto"/>
            <w:noWrap/>
          </w:tcPr>
          <w:p w14:paraId="0ECA0207" w14:textId="77777777" w:rsidR="00E60C94" w:rsidRPr="00D74C50" w:rsidRDefault="00E60C94" w:rsidP="00E60C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</w:tcPr>
          <w:p w14:paraId="76BC755F" w14:textId="77777777" w:rsidR="00E60C94" w:rsidRPr="00D74C50" w:rsidRDefault="00E60C94" w:rsidP="00E60C9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i/>
                <w:sz w:val="18"/>
                <w:szCs w:val="18"/>
              </w:rPr>
              <w:t>doplňky celkem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</w:tcPr>
          <w:p w14:paraId="36EFAB82" w14:textId="77777777" w:rsidR="00E60C94" w:rsidRPr="00D74C50" w:rsidRDefault="00E60C94" w:rsidP="00E60C9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</w:tcPr>
          <w:p w14:paraId="23936695" w14:textId="0EC56B5C" w:rsidR="00E60C94" w:rsidRPr="00D74C50" w:rsidRDefault="00E60C94" w:rsidP="00E60C94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AccessoriesPriceFullNE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i/>
                <w:sz w:val="18"/>
                <w:szCs w:val="18"/>
              </w:rPr>
              <w:t>37 611,57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</w:tcPr>
          <w:p w14:paraId="68D31920" w14:textId="13277659" w:rsidR="00E60C94" w:rsidRPr="00D74C50" w:rsidRDefault="00E60C94" w:rsidP="00E60C94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 AccessoriesPriceFullBR 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i/>
                <w:sz w:val="18"/>
                <w:szCs w:val="18"/>
              </w:rPr>
              <w:t>45 510,00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</w:tr>
      <w:tr w:rsidR="006F6654" w:rsidRPr="00D74C50" w14:paraId="5BD95B49" w14:textId="77777777" w:rsidTr="006F6654">
        <w:trPr>
          <w:jc w:val="center"/>
        </w:trPr>
        <w:tc>
          <w:tcPr>
            <w:tcW w:w="1447" w:type="dxa"/>
            <w:noWrap/>
          </w:tcPr>
          <w:p w14:paraId="5F16636F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noWrap/>
          </w:tcPr>
          <w:p w14:paraId="78F17928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sz w:val="18"/>
                <w:szCs w:val="18"/>
              </w:rPr>
              <w:t>cena celkem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</w:tcPr>
          <w:p w14:paraId="62C1D995" w14:textId="77777777" w:rsidR="006F6654" w:rsidRPr="006F6654" w:rsidRDefault="006F6654" w:rsidP="006F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54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</w:tcPr>
          <w:p w14:paraId="41C51241" w14:textId="77777777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2" w:space="0" w:color="auto"/>
            </w:tcBorders>
            <w:noWrap/>
          </w:tcPr>
          <w:p w14:paraId="405A1B62" w14:textId="062ACC39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"SellPriceFullBR"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504 210,00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</w:tr>
      <w:tr w:rsidR="006F6654" w:rsidRPr="00D74C50" w14:paraId="5C3ED4EE" w14:textId="77777777" w:rsidTr="006F6654">
        <w:trPr>
          <w:jc w:val="center"/>
        </w:trPr>
        <w:tc>
          <w:tcPr>
            <w:tcW w:w="1447" w:type="dxa"/>
            <w:noWrap/>
          </w:tcPr>
          <w:p w14:paraId="3C8FF3CF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noWrap/>
          </w:tcPr>
          <w:p w14:paraId="79892270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sz w:val="18"/>
                <w:szCs w:val="18"/>
              </w:rPr>
              <w:t>cena celkem bez DPH</w:t>
            </w:r>
          </w:p>
        </w:tc>
        <w:tc>
          <w:tcPr>
            <w:tcW w:w="567" w:type="dxa"/>
            <w:noWrap/>
          </w:tcPr>
          <w:p w14:paraId="1CFB2584" w14:textId="77777777" w:rsidR="006F6654" w:rsidRPr="006F6654" w:rsidRDefault="006F6654" w:rsidP="006F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54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275" w:type="dxa"/>
            <w:noWrap/>
          </w:tcPr>
          <w:p w14:paraId="69DAF21F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3" w:type="dxa"/>
            <w:noWrap/>
          </w:tcPr>
          <w:p w14:paraId="0F877FCF" w14:textId="3AD42A2A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"SellPriceFullNE"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416 702,48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</w:tr>
      <w:tr w:rsidR="006F6654" w:rsidRPr="00D74C50" w14:paraId="7B54CE70" w14:textId="77777777" w:rsidTr="006F6654">
        <w:trPr>
          <w:jc w:val="center"/>
        </w:trPr>
        <w:tc>
          <w:tcPr>
            <w:tcW w:w="1447" w:type="dxa"/>
            <w:noWrap/>
          </w:tcPr>
          <w:p w14:paraId="717B9928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double" w:sz="4" w:space="0" w:color="auto"/>
            </w:tcBorders>
            <w:noWrap/>
          </w:tcPr>
          <w:p w14:paraId="2DAF868C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sz w:val="18"/>
                <w:szCs w:val="18"/>
              </w:rPr>
              <w:t>Daň z přidané hodnoty (DPH)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</w:tcPr>
          <w:p w14:paraId="41C97BCE" w14:textId="77777777" w:rsidR="006F6654" w:rsidRPr="006F6654" w:rsidRDefault="006F6654" w:rsidP="006F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54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275" w:type="dxa"/>
            <w:tcBorders>
              <w:left w:val="nil"/>
              <w:bottom w:val="double" w:sz="4" w:space="0" w:color="auto"/>
            </w:tcBorders>
            <w:noWrap/>
          </w:tcPr>
          <w:p w14:paraId="699F6A98" w14:textId="77777777" w:rsidR="006F6654" w:rsidRPr="00D74C50" w:rsidRDefault="006F6654" w:rsidP="006F66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sz w:val="18"/>
                <w:szCs w:val="18"/>
              </w:rPr>
              <w:t>21 %</w:t>
            </w:r>
          </w:p>
        </w:tc>
        <w:tc>
          <w:tcPr>
            <w:tcW w:w="1303" w:type="dxa"/>
            <w:tcBorders>
              <w:bottom w:val="double" w:sz="4" w:space="0" w:color="auto"/>
            </w:tcBorders>
            <w:noWrap/>
          </w:tcPr>
          <w:p w14:paraId="23C9447A" w14:textId="70BB4B87" w:rsidR="006F6654" w:rsidRPr="00D74C50" w:rsidRDefault="00C12564" w:rsidP="006F66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DOCPROPERTY  SellPriceFullTAX  \* MERGEFORMAT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E319F">
              <w:rPr>
                <w:rFonts w:ascii="Arial" w:hAnsi="Arial" w:cs="Arial"/>
                <w:b/>
                <w:sz w:val="18"/>
                <w:szCs w:val="18"/>
              </w:rPr>
              <w:t>87 507,52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12564" w:rsidRPr="00D74C50" w14:paraId="18FE19EA" w14:textId="77777777" w:rsidTr="006F6654">
        <w:trPr>
          <w:jc w:val="center"/>
        </w:trPr>
        <w:tc>
          <w:tcPr>
            <w:tcW w:w="1447" w:type="dxa"/>
            <w:noWrap/>
          </w:tcPr>
          <w:p w14:paraId="7F80A1E2" w14:textId="77777777" w:rsidR="00C12564" w:rsidRPr="00D74C50" w:rsidRDefault="00C12564" w:rsidP="00C125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double" w:sz="4" w:space="0" w:color="auto"/>
            </w:tcBorders>
            <w:noWrap/>
          </w:tcPr>
          <w:p w14:paraId="04CF5D68" w14:textId="77777777" w:rsidR="00C12564" w:rsidRPr="00D74C50" w:rsidRDefault="00C12564" w:rsidP="00C125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  <w:b/>
                <w:sz w:val="18"/>
                <w:szCs w:val="18"/>
              </w:rPr>
              <w:t>KUPNÍ CENA vč. DPH (zaokrouhleno na koruny)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</w:tcPr>
          <w:p w14:paraId="223F0D77" w14:textId="77777777" w:rsidR="00C12564" w:rsidRPr="006F6654" w:rsidRDefault="00C12564" w:rsidP="00C12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54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noWrap/>
          </w:tcPr>
          <w:p w14:paraId="67F447EC" w14:textId="77777777" w:rsidR="00C12564" w:rsidRPr="00D74C50" w:rsidRDefault="00C12564" w:rsidP="00C1256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</w:tcBorders>
            <w:noWrap/>
          </w:tcPr>
          <w:p w14:paraId="217823B2" w14:textId="23E18E6E" w:rsidR="00C12564" w:rsidRPr="00D74C50" w:rsidRDefault="00C12564" w:rsidP="00C1256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4C50">
              <w:rPr>
                <w:rFonts w:ascii="Arial" w:hAnsi="Arial" w:cs="Arial"/>
              </w:rPr>
              <w:fldChar w:fldCharType="begin"/>
            </w:r>
            <w:r w:rsidRPr="00D74C50">
              <w:rPr>
                <w:rFonts w:ascii="Arial" w:hAnsi="Arial" w:cs="Arial"/>
              </w:rPr>
              <w:instrText xml:space="preserve"> DOCPROPERTY "SellPriceFullBR" \* MERGEFORMAT </w:instrText>
            </w:r>
            <w:r w:rsidRPr="00D74C50">
              <w:rPr>
                <w:rFonts w:ascii="Arial" w:hAnsi="Arial" w:cs="Arial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504 210,00</w:t>
            </w:r>
            <w:r w:rsidRPr="00D74C50">
              <w:rPr>
                <w:rFonts w:ascii="Arial" w:hAnsi="Arial" w:cs="Arial"/>
              </w:rPr>
              <w:fldChar w:fldCharType="end"/>
            </w:r>
          </w:p>
        </w:tc>
      </w:tr>
      <w:tr w:rsidR="006F6654" w:rsidRPr="00D74C50" w14:paraId="7D6ABA5D" w14:textId="77777777" w:rsidTr="006F6654">
        <w:trPr>
          <w:jc w:val="center"/>
        </w:trPr>
        <w:tc>
          <w:tcPr>
            <w:tcW w:w="1447" w:type="dxa"/>
            <w:noWrap/>
          </w:tcPr>
          <w:p w14:paraId="6734ECF6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noWrap/>
          </w:tcPr>
          <w:p w14:paraId="74739A17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11EB66CF" w14:textId="77777777" w:rsidR="006F6654" w:rsidRPr="00D74C50" w:rsidRDefault="006F6654" w:rsidP="006F66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</w:tcPr>
          <w:p w14:paraId="0ED3CFD2" w14:textId="77777777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3" w:type="dxa"/>
            <w:noWrap/>
          </w:tcPr>
          <w:p w14:paraId="6ED85CBD" w14:textId="77777777" w:rsidR="006F6654" w:rsidRPr="00D74C50" w:rsidRDefault="006F6654" w:rsidP="006F66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100435" w14:textId="77777777" w:rsidR="00743B12" w:rsidRPr="0046133E" w:rsidRDefault="00743B12" w:rsidP="00743B12">
      <w:pPr>
        <w:jc w:val="center"/>
        <w:rPr>
          <w:rFonts w:ascii="Arial" w:hAnsi="Arial" w:cs="Arial"/>
        </w:rPr>
      </w:pP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520"/>
        <w:gridCol w:w="5323"/>
      </w:tblGrid>
      <w:tr w:rsidR="00A24DEE" w:rsidRPr="0046133E" w14:paraId="32DBED1E" w14:textId="77777777" w:rsidTr="00BA1667">
        <w:trPr>
          <w:cantSplit/>
          <w:trHeight w:val="131"/>
          <w:jc w:val="center"/>
        </w:trPr>
        <w:tc>
          <w:tcPr>
            <w:tcW w:w="1052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37E6455" w14:textId="77777777" w:rsidR="00A24DEE" w:rsidRPr="0046133E" w:rsidRDefault="00A24DEE" w:rsidP="00D367BE">
            <w:pPr>
              <w:rPr>
                <w:rFonts w:ascii="Arial" w:hAnsi="Arial" w:cs="Arial"/>
                <w:sz w:val="20"/>
                <w:szCs w:val="20"/>
              </w:rPr>
            </w:pPr>
            <w:r w:rsidRPr="0046133E">
              <w:rPr>
                <w:rFonts w:ascii="Arial" w:hAnsi="Arial" w:cs="Arial"/>
                <w:b/>
                <w:sz w:val="20"/>
                <w:szCs w:val="20"/>
              </w:rPr>
              <w:t>Platební podmínky a další ujednání</w:t>
            </w:r>
            <w:r w:rsidRPr="0046133E">
              <w:rPr>
                <w:rFonts w:ascii="Arial" w:hAnsi="Arial" w:cs="Arial"/>
                <w:sz w:val="20"/>
                <w:szCs w:val="20"/>
              </w:rPr>
              <w:t xml:space="preserve"> (s přednostní platností před všeobecnými podmínkami)</w:t>
            </w:r>
          </w:p>
        </w:tc>
      </w:tr>
      <w:tr w:rsidR="00A24DEE" w:rsidRPr="0046133E" w14:paraId="412BBE5B" w14:textId="77777777" w:rsidTr="00BA1667">
        <w:trPr>
          <w:cantSplit/>
          <w:trHeight w:val="607"/>
          <w:jc w:val="center"/>
        </w:trPr>
        <w:tc>
          <w:tcPr>
            <w:tcW w:w="519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246261" w14:textId="77777777" w:rsidR="00A24DEE" w:rsidRPr="0046133E" w:rsidRDefault="00A24DEE" w:rsidP="00D367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DEEBD9" w14:textId="2AC45249" w:rsidR="00A24DEE" w:rsidRPr="0046133E" w:rsidRDefault="00A24DEE" w:rsidP="00D367BE">
            <w:pPr>
              <w:rPr>
                <w:rFonts w:ascii="Arial" w:hAnsi="Arial" w:cs="Arial"/>
                <w:sz w:val="16"/>
                <w:szCs w:val="16"/>
              </w:rPr>
            </w:pPr>
            <w:r w:rsidRPr="0046133E">
              <w:rPr>
                <w:rFonts w:ascii="Arial" w:hAnsi="Arial" w:cs="Arial"/>
                <w:sz w:val="16"/>
                <w:szCs w:val="16"/>
              </w:rPr>
              <w:t>Záloha na objednávku vozu včetně DPH:</w:t>
            </w:r>
            <w:r w:rsidR="002A7E7B" w:rsidRPr="0046133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1168A" w:rsidRPr="0046133E">
              <w:rPr>
                <w:rFonts w:ascii="Arial" w:hAnsi="Arial" w:cs="Arial"/>
              </w:rPr>
              <w:fldChar w:fldCharType="begin"/>
            </w:r>
            <w:r w:rsidR="0031168A" w:rsidRPr="0046133E">
              <w:rPr>
                <w:rFonts w:ascii="Arial" w:hAnsi="Arial" w:cs="Arial"/>
              </w:rPr>
              <w:instrText xml:space="preserve"> DOCPROPERTY "DepositPriceBR" \* MERGEFORMAT </w:instrText>
            </w:r>
            <w:r w:rsidR="0031168A" w:rsidRPr="0046133E">
              <w:rPr>
                <w:rFonts w:ascii="Arial" w:hAnsi="Arial" w:cs="Arial"/>
              </w:rPr>
              <w:fldChar w:fldCharType="separate"/>
            </w:r>
            <w:r w:rsidR="007E319F">
              <w:rPr>
                <w:rFonts w:ascii="Arial" w:hAnsi="Arial" w:cs="Arial"/>
                <w:sz w:val="18"/>
                <w:szCs w:val="18"/>
              </w:rPr>
              <w:t>504 210</w:t>
            </w:r>
            <w:r w:rsidR="007E319F" w:rsidRPr="007E319F">
              <w:rPr>
                <w:rFonts w:ascii="Arial" w:hAnsi="Arial" w:cs="Arial"/>
                <w:sz w:val="18"/>
                <w:szCs w:val="18"/>
              </w:rPr>
              <w:t>,00</w:t>
            </w:r>
            <w:r w:rsidR="0031168A" w:rsidRPr="0046133E">
              <w:rPr>
                <w:rFonts w:ascii="Arial" w:hAnsi="Arial" w:cs="Arial"/>
              </w:rPr>
              <w:fldChar w:fldCharType="end"/>
            </w:r>
            <w:r w:rsidR="002A7E7B" w:rsidRPr="0046133E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532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30A97AF" w14:textId="77777777" w:rsidR="00A24DEE" w:rsidRPr="0046133E" w:rsidRDefault="00A24DEE" w:rsidP="00D367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69E2B9" w14:textId="77777777" w:rsidR="00A24DEE" w:rsidRPr="0046133E" w:rsidRDefault="00A24DEE" w:rsidP="00D367BE">
            <w:pPr>
              <w:rPr>
                <w:rFonts w:ascii="Arial" w:hAnsi="Arial" w:cs="Arial"/>
                <w:sz w:val="16"/>
                <w:szCs w:val="16"/>
              </w:rPr>
            </w:pPr>
            <w:r w:rsidRPr="0046133E">
              <w:rPr>
                <w:rFonts w:ascii="Arial" w:hAnsi="Arial" w:cs="Arial"/>
                <w:sz w:val="16"/>
                <w:szCs w:val="16"/>
              </w:rPr>
              <w:t>Prodávající si vyhrazuje právo změny ceny v souvislosti se změnou specifikace</w:t>
            </w:r>
          </w:p>
        </w:tc>
      </w:tr>
      <w:tr w:rsidR="002A7E7B" w:rsidRPr="0046133E" w14:paraId="195ED40B" w14:textId="77777777" w:rsidTr="00BA1667">
        <w:trPr>
          <w:cantSplit/>
          <w:trHeight w:val="349"/>
          <w:jc w:val="center"/>
        </w:trPr>
        <w:tc>
          <w:tcPr>
            <w:tcW w:w="10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27928" w14:textId="77777777" w:rsidR="002A7E7B" w:rsidRPr="0046133E" w:rsidRDefault="002A7E7B" w:rsidP="00D367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4DEE" w:rsidRPr="00EA6B49" w14:paraId="444E5880" w14:textId="77777777" w:rsidTr="00BA16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96"/>
          <w:jc w:val="center"/>
        </w:trPr>
        <w:tc>
          <w:tcPr>
            <w:tcW w:w="10522" w:type="dxa"/>
            <w:gridSpan w:val="3"/>
            <w:shd w:val="clear" w:color="auto" w:fill="C0C0C0"/>
          </w:tcPr>
          <w:p w14:paraId="65F95BAC" w14:textId="77777777" w:rsidR="00A24DEE" w:rsidRPr="00EA6B49" w:rsidRDefault="00A24DEE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EA6B49">
              <w:rPr>
                <w:rFonts w:ascii="Arial" w:hAnsi="Arial" w:cs="Arial"/>
                <w:sz w:val="18"/>
                <w:szCs w:val="18"/>
              </w:rPr>
              <w:t>nezávazné údaje prodávajícího</w:t>
            </w:r>
          </w:p>
          <w:p w14:paraId="2A3EBFBC" w14:textId="2FD2F178" w:rsidR="00743B12" w:rsidRPr="00EA6B49" w:rsidRDefault="00743B12" w:rsidP="00D367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E7B" w:rsidRPr="00EA6B49" w14:paraId="3BB8A559" w14:textId="77777777" w:rsidTr="00BA16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3"/>
          <w:jc w:val="center"/>
        </w:trPr>
        <w:tc>
          <w:tcPr>
            <w:tcW w:w="2679" w:type="dxa"/>
            <w:shd w:val="clear" w:color="auto" w:fill="C0C0C0"/>
          </w:tcPr>
          <w:p w14:paraId="0CA6121A" w14:textId="77777777" w:rsidR="002A7E7B" w:rsidRPr="00EA6B49" w:rsidRDefault="002A7E7B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EA6B49">
              <w:rPr>
                <w:rFonts w:ascii="Arial" w:hAnsi="Arial" w:cs="Arial"/>
                <w:sz w:val="18"/>
                <w:szCs w:val="18"/>
              </w:rPr>
              <w:t>tovární objednávka</w:t>
            </w:r>
          </w:p>
          <w:p w14:paraId="5A111CA0" w14:textId="3F6CE73C" w:rsidR="002A7E7B" w:rsidRPr="00EA6B49" w:rsidRDefault="0031168A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EA6B4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A6B49">
              <w:rPr>
                <w:rFonts w:ascii="Arial" w:hAnsi="Arial" w:cs="Arial"/>
                <w:sz w:val="18"/>
                <w:szCs w:val="18"/>
              </w:rPr>
              <w:instrText xml:space="preserve"> DOCPROPERTY "FactoryOrderNumber" \* MERGEFORMAT </w:instrText>
            </w:r>
            <w:r w:rsidRPr="00EA6B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H9790</w:t>
            </w:r>
            <w:r w:rsidRPr="00EA6B4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shd w:val="clear" w:color="auto" w:fill="C0C0C0"/>
          </w:tcPr>
          <w:p w14:paraId="5D841445" w14:textId="77777777" w:rsidR="002A7E7B" w:rsidRPr="00EA6B49" w:rsidRDefault="002A7E7B" w:rsidP="00D367BE">
            <w:pPr>
              <w:rPr>
                <w:rFonts w:ascii="Arial" w:hAnsi="Arial" w:cs="Arial"/>
                <w:sz w:val="18"/>
                <w:szCs w:val="18"/>
              </w:rPr>
            </w:pPr>
            <w:r w:rsidRPr="00EA6B49">
              <w:rPr>
                <w:rFonts w:ascii="Arial" w:hAnsi="Arial" w:cs="Arial"/>
                <w:sz w:val="18"/>
                <w:szCs w:val="18"/>
              </w:rPr>
              <w:t>interní číslo</w:t>
            </w:r>
          </w:p>
          <w:p w14:paraId="2F0A755B" w14:textId="3A2505BF" w:rsidR="002A7E7B" w:rsidRPr="00EA6B49" w:rsidRDefault="0031168A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6B4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A6B49">
              <w:rPr>
                <w:rFonts w:ascii="Arial" w:hAnsi="Arial" w:cs="Arial"/>
                <w:sz w:val="18"/>
                <w:szCs w:val="18"/>
              </w:rPr>
              <w:instrText xml:space="preserve"> DOCPROPERTY "OwnOrderNumber" \* MERGEFORMAT </w:instrText>
            </w:r>
            <w:r w:rsidRPr="00EA6B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319F" w:rsidRPr="007E319F">
              <w:rPr>
                <w:rFonts w:ascii="Arial" w:hAnsi="Arial" w:cs="Arial"/>
                <w:b/>
                <w:sz w:val="18"/>
                <w:szCs w:val="18"/>
              </w:rPr>
              <w:t>F00570/2022</w:t>
            </w:r>
            <w:r w:rsidRPr="00EA6B4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23" w:type="dxa"/>
            <w:shd w:val="clear" w:color="auto" w:fill="C0C0C0"/>
          </w:tcPr>
          <w:p w14:paraId="54181A60" w14:textId="7F0B136B" w:rsidR="002A7E7B" w:rsidRPr="00EA6B49" w:rsidRDefault="000C388D" w:rsidP="00D367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</w:tbl>
    <w:p w14:paraId="35AC2452" w14:textId="77777777" w:rsidR="00FD46E7" w:rsidRDefault="00FD46E7">
      <w:pPr>
        <w:rPr>
          <w:rFonts w:ascii="Arial" w:hAnsi="Arial" w:cs="Arial"/>
          <w:b/>
          <w:sz w:val="18"/>
          <w:szCs w:val="18"/>
        </w:rPr>
      </w:pPr>
    </w:p>
    <w:p w14:paraId="27FA213A" w14:textId="77777777" w:rsidR="008C0D5C" w:rsidRPr="0046133E" w:rsidRDefault="008C0D5C">
      <w:pPr>
        <w:rPr>
          <w:rFonts w:ascii="Arial" w:hAnsi="Arial" w:cs="Arial"/>
          <w:sz w:val="18"/>
          <w:szCs w:val="18"/>
        </w:rPr>
      </w:pPr>
      <w:r w:rsidRPr="0046133E">
        <w:rPr>
          <w:rFonts w:ascii="Arial" w:hAnsi="Arial" w:cs="Arial"/>
          <w:b/>
          <w:sz w:val="18"/>
          <w:szCs w:val="18"/>
        </w:rPr>
        <w:t>Nedílnou součástí této kupní smlouvy jsou všeobecné obchodní podmínky prodeje nových vozidel. Tyto jsou uvedeny na zadní straně formuláře této kupní smlouvy. Kupující bere na vědomí a souhlasí s tím, že vztahy neupravené touto smlouvou se budou řídit všeobecnými podmínkami prodeje nových vozidel</w:t>
      </w:r>
      <w:r w:rsidRPr="0046133E">
        <w:rPr>
          <w:rFonts w:ascii="Arial" w:hAnsi="Arial" w:cs="Arial"/>
          <w:sz w:val="18"/>
          <w:szCs w:val="18"/>
        </w:rPr>
        <w:t>.</w:t>
      </w:r>
    </w:p>
    <w:p w14:paraId="41D973D4" w14:textId="77777777" w:rsidR="00A61245" w:rsidRPr="0046133E" w:rsidRDefault="00A61245">
      <w:pPr>
        <w:rPr>
          <w:rFonts w:ascii="Arial" w:hAnsi="Arial" w:cs="Arial"/>
          <w:sz w:val="18"/>
          <w:szCs w:val="18"/>
        </w:rPr>
      </w:pPr>
    </w:p>
    <w:p w14:paraId="4E3D69FA" w14:textId="6D2BECD1" w:rsidR="00352479" w:rsidRDefault="008A2457">
      <w:pPr>
        <w:rPr>
          <w:rFonts w:ascii="Arial" w:hAnsi="Arial" w:cs="Arial"/>
        </w:rPr>
      </w:pPr>
      <w:r w:rsidRPr="0046133E">
        <w:rPr>
          <w:rFonts w:ascii="Arial" w:hAnsi="Arial" w:cs="Arial"/>
          <w:sz w:val="18"/>
          <w:szCs w:val="18"/>
        </w:rPr>
        <w:t xml:space="preserve">v Praze, dne </w:t>
      </w:r>
      <w:r w:rsidR="0031168A" w:rsidRPr="0046133E">
        <w:rPr>
          <w:rFonts w:ascii="Arial" w:hAnsi="Arial" w:cs="Arial"/>
        </w:rPr>
        <w:fldChar w:fldCharType="begin"/>
      </w:r>
      <w:r w:rsidR="0031168A" w:rsidRPr="0046133E">
        <w:rPr>
          <w:rFonts w:ascii="Arial" w:hAnsi="Arial" w:cs="Arial"/>
        </w:rPr>
        <w:instrText xml:space="preserve"> DOCPROPERTY "ContractDate" \* MERGEFORMAT </w:instrText>
      </w:r>
      <w:r w:rsidR="0031168A" w:rsidRPr="0046133E">
        <w:rPr>
          <w:rFonts w:ascii="Arial" w:hAnsi="Arial" w:cs="Arial"/>
        </w:rPr>
        <w:fldChar w:fldCharType="end"/>
      </w:r>
    </w:p>
    <w:p w14:paraId="473406F9" w14:textId="4895818D" w:rsidR="007E319F" w:rsidRDefault="007E319F">
      <w:pPr>
        <w:rPr>
          <w:rFonts w:ascii="Arial" w:hAnsi="Arial" w:cs="Arial"/>
          <w:sz w:val="18"/>
          <w:szCs w:val="18"/>
        </w:rPr>
      </w:pPr>
    </w:p>
    <w:p w14:paraId="2A97DF8E" w14:textId="77777777" w:rsidR="007E319F" w:rsidRPr="0046133E" w:rsidRDefault="007E319F">
      <w:pPr>
        <w:rPr>
          <w:rFonts w:ascii="Arial" w:hAnsi="Arial" w:cs="Arial"/>
          <w:sz w:val="18"/>
          <w:szCs w:val="18"/>
        </w:rPr>
      </w:pPr>
    </w:p>
    <w:p w14:paraId="25176D1F" w14:textId="77777777" w:rsidR="008C0D5C" w:rsidRPr="0046133E" w:rsidRDefault="008C0D5C">
      <w:pPr>
        <w:rPr>
          <w:rFonts w:ascii="Arial" w:hAnsi="Arial" w:cs="Arial"/>
          <w:sz w:val="18"/>
          <w:szCs w:val="18"/>
        </w:rPr>
      </w:pPr>
      <w:r w:rsidRPr="0046133E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A61245" w:rsidRPr="0046133E">
        <w:rPr>
          <w:rFonts w:ascii="Arial" w:hAnsi="Arial" w:cs="Arial"/>
          <w:sz w:val="18"/>
          <w:szCs w:val="18"/>
        </w:rPr>
        <w:tab/>
      </w:r>
      <w:r w:rsidR="00A61245" w:rsidRPr="0046133E">
        <w:rPr>
          <w:rFonts w:ascii="Arial" w:hAnsi="Arial" w:cs="Arial"/>
          <w:sz w:val="18"/>
          <w:szCs w:val="18"/>
        </w:rPr>
        <w:tab/>
        <w:t>…….…</w:t>
      </w:r>
      <w:r w:rsidRPr="0046133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EC1F4D0" w14:textId="77777777" w:rsidR="00150ABD" w:rsidRPr="0046133E" w:rsidRDefault="00A61245">
      <w:pPr>
        <w:rPr>
          <w:rFonts w:ascii="Arial" w:hAnsi="Arial" w:cs="Arial"/>
          <w:sz w:val="18"/>
          <w:szCs w:val="18"/>
        </w:rPr>
      </w:pPr>
      <w:r w:rsidRPr="0046133E">
        <w:rPr>
          <w:rFonts w:ascii="Arial" w:hAnsi="Arial" w:cs="Arial"/>
          <w:sz w:val="18"/>
          <w:szCs w:val="18"/>
        </w:rPr>
        <w:t xml:space="preserve">    </w:t>
      </w:r>
      <w:r w:rsidR="008C0D5C" w:rsidRPr="0046133E">
        <w:rPr>
          <w:rFonts w:ascii="Arial" w:hAnsi="Arial" w:cs="Arial"/>
          <w:sz w:val="18"/>
          <w:szCs w:val="18"/>
        </w:rPr>
        <w:t>místo, datum, podpis, razítko prodávajícího</w:t>
      </w:r>
      <w:r w:rsidRPr="0046133E">
        <w:rPr>
          <w:rFonts w:ascii="Arial" w:hAnsi="Arial" w:cs="Arial"/>
          <w:sz w:val="18"/>
          <w:szCs w:val="18"/>
        </w:rPr>
        <w:t xml:space="preserve">                                   místo, datum, podpis, razítko kupujícího</w:t>
      </w:r>
    </w:p>
    <w:tbl>
      <w:tblPr>
        <w:tblW w:w="1047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4"/>
      </w:tblGrid>
      <w:tr w:rsidR="00150ABD" w14:paraId="4607E224" w14:textId="77777777">
        <w:trPr>
          <w:trHeight w:val="5700"/>
          <w:jc w:val="center"/>
        </w:trPr>
        <w:tc>
          <w:tcPr>
            <w:tcW w:w="10474" w:type="dxa"/>
            <w:shd w:val="clear" w:color="auto" w:fill="auto"/>
            <w:noWrap/>
          </w:tcPr>
          <w:p w14:paraId="41D98C08" w14:textId="77777777" w:rsidR="00150ABD" w:rsidRDefault="00150ABD" w:rsidP="00BE7F31">
            <w:pPr>
              <w:pageBreakBefore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VŠEOBECNÉ OBCHODNÍ PODMÍNKY PRODEJE NOVÝCH VOZIDEL</w:t>
            </w:r>
          </w:p>
          <w:p w14:paraId="51DDD8C9" w14:textId="77777777" w:rsidR="00372C63" w:rsidRDefault="00372C63" w:rsidP="00BE7F31">
            <w:pPr>
              <w:pageBreakBefore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295E9E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>I. Uzavření smlouvy</w:t>
            </w:r>
          </w:p>
          <w:p w14:paraId="631F81A1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1. Prodávající a kupující se výslovně dohodli, že jejich závazkový vztah se řídí zákonem č. 89/2012 Sb., Občanský zákoník ve znění pozdějších předpisů.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2. Kupní smlouva je uzavřena po podpisu obou stran.</w:t>
            </w:r>
          </w:p>
          <w:p w14:paraId="4ABCDA19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3. Veškeré dohody musejí mít písemnou formu. To platí i pro vedlejší ujednání a pro dodatečné změny v kupní smlouvě.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4. K převedení práv a povinností kupujícího ze smlouvy na třetí osobu je nutný písemný souhlas prodávajícího.</w:t>
            </w:r>
          </w:p>
          <w:p w14:paraId="4A07DE67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II.  Cena</w:t>
            </w:r>
          </w:p>
          <w:p w14:paraId="2AEBEFC8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1. Kupní cena se skládá z ceny vozidla, ceny speciálního vybavení, dopravních nákladů, cla a daně z přidané hodnoty (není-li dohodnuto jinak).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2. Kupní cena uvedená na druhé straně je cenou aktuální v době sepsání kupní smlouvy. Cena se může změnit, jestliže výrobce změní cenu vůči prodávajícímu, např. z důvodu zvýšení standardní ceny.</w:t>
            </w:r>
          </w:p>
          <w:p w14:paraId="385AA7BE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III. Placení</w:t>
            </w:r>
          </w:p>
          <w:p w14:paraId="08E206EF" w14:textId="12C8DDED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1. Kupní cenu je nutno zaplatit: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a. V hotovosti při předání vozidla, nebo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b. Do 8 dnů po doručení oznámení, že vozidlo je připraveno k předání, nebo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 xml:space="preserve">c. Do 8 dnů od doručení faktury kupujícímu; faktura bude zaslána elektronicky na adresu </w:t>
            </w:r>
            <w:hyperlink r:id="rId8" w:history="1">
              <w:r w:rsidR="00BE1CC1" w:rsidRPr="008C7295">
                <w:rPr>
                  <w:rStyle w:val="Hypertextovodkaz"/>
                  <w:rFonts w:ascii="Arial" w:hAnsi="Arial" w:cs="Arial"/>
                  <w:sz w:val="14"/>
                  <w:szCs w:val="14"/>
                </w:rPr>
                <w:t>fakturace@mero.cz</w:t>
              </w:r>
            </w:hyperlink>
            <w:r w:rsidR="00BE1CC1">
              <w:rPr>
                <w:rFonts w:ascii="Arial" w:hAnsi="Arial" w:cs="Arial"/>
                <w:sz w:val="14"/>
                <w:szCs w:val="14"/>
              </w:rPr>
              <w:t>; přílohou faktury musí být kopie protokolu o předání a převzetí vozidla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2. Prodávající může kupujícímu, který je v prodlení, poskytnout dodatečnou 14denní lhůtu k zaplacení s tím, že po marném uplynutí této lhůty je oprávněn od kupní smlouvy odstoupit a požadovat náhradu škody způsobenou neplněním smlouvy kupujícím, včetně smluvní pokuty dle odst. 5. do dne odstoupení.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3. Proti splatné ceně prodávaného vozidla nemůže kupující započítat svoji splatnou pohledávku proti prodávajícímu, nedohodnou-li se obě strany vysloveně o opaku.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 xml:space="preserve">4. Za každý den prodlení s úhradou kupní ceny dle předchozích odstavců tohoto článku zaplatí kupující prodávajícímu úrok z prodlení ve výši 0,5% z dlužné částky. Kupující není povinen hradit jakékoliv finanční částky podle této smlouvy na jiný bankovní </w:t>
            </w:r>
            <w:proofErr w:type="gramStart"/>
            <w:r w:rsidRPr="00FE7AEA">
              <w:rPr>
                <w:rFonts w:ascii="Arial" w:hAnsi="Arial" w:cs="Arial"/>
                <w:sz w:val="14"/>
                <w:szCs w:val="14"/>
              </w:rPr>
              <w:t>účet,</w:t>
            </w:r>
            <w:proofErr w:type="gramEnd"/>
            <w:r w:rsidRPr="00FE7AEA">
              <w:rPr>
                <w:rFonts w:ascii="Arial" w:hAnsi="Arial" w:cs="Arial"/>
                <w:sz w:val="14"/>
                <w:szCs w:val="14"/>
              </w:rPr>
              <w:t xml:space="preserve"> než ten, který je zřízen bankou ve prospěch prodávajícího, a současně, který je správcem daně zveřejněn způsobem umožňujícím dálkový přístup, a současně, který není veden poskytovatelem platebních služeb mimo Českou republiku.</w:t>
            </w:r>
          </w:p>
          <w:p w14:paraId="6230A94F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IV. Místo plnění</w:t>
            </w:r>
          </w:p>
          <w:p w14:paraId="7FDC1529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Místem plnění jsou provozovny prodávajícího: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</w:r>
            <w:r w:rsidRPr="00FE7AEA">
              <w:rPr>
                <w:rFonts w:ascii="Arial" w:hAnsi="Arial" w:cs="Arial"/>
                <w:b/>
                <w:sz w:val="14"/>
                <w:szCs w:val="14"/>
              </w:rPr>
              <w:t xml:space="preserve">Severní 321, 252 25, Ořech </w:t>
            </w:r>
            <w:proofErr w:type="gramStart"/>
            <w:r w:rsidRPr="00FE7AEA">
              <w:rPr>
                <w:rFonts w:ascii="Arial" w:hAnsi="Arial" w:cs="Arial"/>
                <w:b/>
                <w:sz w:val="14"/>
                <w:szCs w:val="14"/>
              </w:rPr>
              <w:t>-  Praha</w:t>
            </w:r>
            <w:proofErr w:type="gramEnd"/>
            <w:r w:rsidRPr="00FE7AEA">
              <w:rPr>
                <w:rFonts w:ascii="Arial" w:hAnsi="Arial" w:cs="Arial"/>
                <w:b/>
                <w:sz w:val="14"/>
                <w:szCs w:val="14"/>
              </w:rPr>
              <w:t xml:space="preserve"> Západ</w:t>
            </w:r>
          </w:p>
          <w:p w14:paraId="3924C174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1E46D9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V. Doba plnění</w:t>
            </w:r>
          </w:p>
          <w:p w14:paraId="6E90C626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1. Dodací lhůty se určují písemně. Běh dodací lhůty začíná uzavřením smlouvy a složením zálohy, je-li požadována. Dohodnou-li se obě strany na dodatečných změnách smlouvy, musí se v případě potřeby zároveň dohodnout i změna v dodací lhůtě.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2. Požaduje-li kupující na dodávaném vozidle speciální výbavu, prodlužuje se o dobu zajištění a montáž této speciální výbavy sjednaná lhůta dodávky.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3. Vyšší moc, stávka, výluka výroby a nezaviněné značné poruchy v dopravě prodlužují sjednané lhůty dodávky o dobu výpadku podmíněnou těmito okolnostmi.</w:t>
            </w:r>
          </w:p>
          <w:p w14:paraId="430E9F68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VI. Převzetí vozidla</w:t>
            </w:r>
          </w:p>
          <w:p w14:paraId="23063F83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1. Kupující má právo do 8 dnů od oznámení, že vozidlo je připraveno, jej na dohodnutém místě převzetí vyzkoušet a povinnost jej v téže lhůtě převzít.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2. Kupující má právo na případnou zkušební jízdu před převzetím vozidla.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 xml:space="preserve">3. Pokud kupující vozidlo do 14 dní od přijetí oznámení, že je připraveno, nepřevezme, může prodávající písemně stanovit dodatečnou lhůtu k převzetí. Nepřevezme-li kupující vozidlo ani v této dodatečné lhůtě, je prodávající oprávněn písemným oznámením od smlouvy odstoupit a požadovat zaplacení smluvní pokuty ve výši </w:t>
            </w:r>
            <w:proofErr w:type="gramStart"/>
            <w:r w:rsidRPr="00FE7AEA">
              <w:rPr>
                <w:rFonts w:ascii="Arial" w:hAnsi="Arial" w:cs="Arial"/>
                <w:sz w:val="14"/>
                <w:szCs w:val="14"/>
              </w:rPr>
              <w:t>10%</w:t>
            </w:r>
            <w:proofErr w:type="gramEnd"/>
            <w:r w:rsidRPr="00FE7AEA">
              <w:rPr>
                <w:rFonts w:ascii="Arial" w:hAnsi="Arial" w:cs="Arial"/>
                <w:sz w:val="14"/>
                <w:szCs w:val="14"/>
              </w:rPr>
              <w:t xml:space="preserve"> z kupní ceny vozidla. Stanovit dodatečnou lhůtu prodávající nemusí zejména, jestliže kupující převzetí vozidla výslovně odmítá nebo zjevně není schopen v této lhůtě zaplatit kupní cenu. U vozidel, jejichž vybavení nejde na odbyt nebo která jsou zřídka žádanými typy a u užitkových vozidel není třeba začít s jejich předprodejní přípravou, dokud kupující nepotvrdí termín převzetí vozidla.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 xml:space="preserve">4. Do dne převzetí vozidla může kupující kupní smlouvu zrušit zaplacením odstupného ve výši </w:t>
            </w:r>
            <w:proofErr w:type="gramStart"/>
            <w:r w:rsidRPr="00FE7AEA">
              <w:rPr>
                <w:rFonts w:ascii="Arial" w:hAnsi="Arial" w:cs="Arial"/>
                <w:sz w:val="14"/>
                <w:szCs w:val="14"/>
              </w:rPr>
              <w:t>15%</w:t>
            </w:r>
            <w:proofErr w:type="gramEnd"/>
            <w:r w:rsidRPr="00FE7AEA">
              <w:rPr>
                <w:rFonts w:ascii="Arial" w:hAnsi="Arial" w:cs="Arial"/>
                <w:sz w:val="14"/>
                <w:szCs w:val="14"/>
              </w:rPr>
              <w:t xml:space="preserve"> z prodejní ceny.</w:t>
            </w:r>
          </w:p>
          <w:p w14:paraId="41BF3931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5. Pokud vozidlo při zkušební jízdě před převzetím řídí kupující nebo jím pověřená osoba, odpovídá kupující za škody způsobené na vozidle při této jízdě.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6. Převzetím vozidla přechází na kupujícího nebezpečí škody na věci.</w:t>
            </w:r>
          </w:p>
          <w:p w14:paraId="6001D3E8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VII. Nabytí vlastnického práva</w:t>
            </w:r>
          </w:p>
          <w:p w14:paraId="412B5395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1. Vlastnické právo k vozidlu přechází na kupujícího zaplacením plné kupní ceny.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2. Do zaplacení kupní ceny zůstává vozidlo majetkem prodávajícího. Během této doby, tj. výhrady vlastnického práva, je kupující oprávněn k držení a užívání vozidla, pokud plní povinnosti vyplývající z výhrady vlastnického práva a není v prodlení se zaplacením plné kupní ceny.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3. Jestliže je kupující v prodlení se zaplacením kupní ceny, nebo neplní závazky vyplývající z výhrady vlastnického práva, může prodávající od kupujícího požadovat vrácení vozidla a kupující je povinen vozidlo neprodlené vydat. Veškeré náklady s tímto spojené nese kupující.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 xml:space="preserve">4. Po dobu existence výhrady vlastnického práva může kupující s vozidlem nakládat (dát do nájmu, přenechat třetí osobě k užívání, dát do </w:t>
            </w:r>
            <w:proofErr w:type="gramStart"/>
            <w:r w:rsidRPr="00FE7AEA">
              <w:rPr>
                <w:rFonts w:ascii="Arial" w:hAnsi="Arial" w:cs="Arial"/>
                <w:sz w:val="14"/>
                <w:szCs w:val="14"/>
              </w:rPr>
              <w:t>zástavy,</w:t>
            </w:r>
            <w:proofErr w:type="gramEnd"/>
            <w:r w:rsidRPr="00FE7AEA">
              <w:rPr>
                <w:rFonts w:ascii="Arial" w:hAnsi="Arial" w:cs="Arial"/>
                <w:sz w:val="14"/>
                <w:szCs w:val="14"/>
              </w:rPr>
              <w:t xml:space="preserve"> apod.) pouze s předchozím písemným souhlasem prodávajícího. Na existenci výhrady vlastnického práva je kupující povinen upozornit třetí osoby, má-li se stát vozidlo předmětem právního vztahu kupujícího a třetí osoby. Poruší-li kupující toto ustanovení odpovídá za škodu prodávajícímu a je povinen zaplatit plnou kupní cenu.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5. Pojištění vozidla od doby jeho převzetí je povinností kupujícího.</w:t>
            </w:r>
          </w:p>
          <w:p w14:paraId="36324EF9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6. Kupující má povinnost udržovat vozidlo po dobu výhrady vlastnického práva v řádném stavu, předepsanou údržbu nebo opravy vozidla musí nechat provést v opravně schválené prodávajícím.</w:t>
            </w:r>
          </w:p>
          <w:p w14:paraId="430C8A1D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VIII. Záruka</w:t>
            </w:r>
          </w:p>
          <w:p w14:paraId="531B4457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 xml:space="preserve">Prodávající poskytuje kupujícímu záruku za jakost vozidla po dobu 5 let od převzetí vozidla kupujícím nebo do ujetí 100 000 km, dle toho, která ze skutečností nastane dřív. </w:t>
            </w:r>
            <w:proofErr w:type="gramStart"/>
            <w:r w:rsidRPr="00FE7AEA">
              <w:rPr>
                <w:rFonts w:ascii="Arial" w:hAnsi="Arial" w:cs="Arial"/>
                <w:sz w:val="14"/>
                <w:szCs w:val="14"/>
              </w:rPr>
              <w:t>Záruční  doba</w:t>
            </w:r>
            <w:proofErr w:type="gramEnd"/>
            <w:r w:rsidRPr="00FE7AEA">
              <w:rPr>
                <w:rFonts w:ascii="Arial" w:hAnsi="Arial" w:cs="Arial"/>
                <w:sz w:val="14"/>
                <w:szCs w:val="14"/>
              </w:rPr>
              <w:t xml:space="preserve"> začíná dnem převzetí vozidla, délka a podrobnosti uplatňování záruky jsou stanoveny v záručních podmínkách, které předá kupujícímu spolu s ostatními doklady k vozidlu při jeho předání. .</w:t>
            </w:r>
          </w:p>
          <w:p w14:paraId="58199439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IX. Doklady nutné k převzetí vozidla a užívání vozidla</w:t>
            </w:r>
          </w:p>
          <w:p w14:paraId="685827A5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Prodávající předá kupujícímu dále uvedené doklady nutné k převzetí a užívání vozidla: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a. návod k obsluze,</w:t>
            </w:r>
            <w:r w:rsidRPr="00FE7AEA">
              <w:rPr>
                <w:rFonts w:ascii="Arial" w:hAnsi="Arial" w:cs="Arial"/>
                <w:sz w:val="14"/>
                <w:szCs w:val="14"/>
              </w:rPr>
              <w:br/>
              <w:t>b. servisní kniha,</w:t>
            </w:r>
          </w:p>
          <w:p w14:paraId="18F5D616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XI. Závěrečná ustanovení</w:t>
            </w:r>
          </w:p>
          <w:p w14:paraId="2A22C81C" w14:textId="77777777" w:rsidR="00FE7AEA" w:rsidRPr="00FE7AEA" w:rsidRDefault="00FE7AEA" w:rsidP="00FE7AEA">
            <w:pPr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Obě strany prohlašují, že výslovně souhlasí s těmito všeobecnými podmínkami prodeje nových vozidel a že tyto přejímají do obsahu oboustranně uzavřené kupní smlouvy.</w:t>
            </w:r>
          </w:p>
          <w:p w14:paraId="1363A3E8" w14:textId="77777777" w:rsidR="00FE7AEA" w:rsidRPr="00FE7AEA" w:rsidRDefault="00FE7AEA" w:rsidP="00FE7AEA">
            <w:pPr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sz w:val="14"/>
                <w:szCs w:val="14"/>
              </w:rPr>
              <w:t>Právní vztahy neřešené touto smlouvou se řídí příslušnými ustanoveními občanského zákoníku a souvisejícími předpisy.</w:t>
            </w:r>
          </w:p>
          <w:p w14:paraId="7093A490" w14:textId="77777777" w:rsidR="00FE7AEA" w:rsidRPr="00FE7AEA" w:rsidRDefault="00FE7AEA" w:rsidP="00FE7AE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Cs/>
                <w:sz w:val="14"/>
                <w:szCs w:val="14"/>
              </w:rPr>
              <w:t xml:space="preserve"> Smlouva nabývá účinnosti uveřejněním v registru smluv dle zákona č. 340/2015 Sb. </w:t>
            </w:r>
          </w:p>
          <w:p w14:paraId="6B1D2BBC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>Zákazník tímto potvrzuje, že mu byly poskytnuty k seznámení zásady ochrany a</w:t>
            </w:r>
          </w:p>
          <w:p w14:paraId="5923BC36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zpracování osobních údajů společnosti Ford (Fair </w:t>
            </w:r>
            <w:proofErr w:type="spellStart"/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>Collection</w:t>
            </w:r>
            <w:proofErr w:type="spellEnd"/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>Notice</w:t>
            </w:r>
            <w:proofErr w:type="spellEnd"/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>) pro konečné zákazníky a že</w:t>
            </w:r>
          </w:p>
          <w:p w14:paraId="4AF859A1" w14:textId="77777777" w:rsidR="00FE7AEA" w:rsidRPr="00FE7AEA" w:rsidRDefault="00FE7AEA" w:rsidP="00FE7AE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>byl zároveň informován o dostupnosti těchto zásad a informací na stránkách společnosti Ford na</w:t>
            </w:r>
          </w:p>
          <w:p w14:paraId="3493528D" w14:textId="77777777" w:rsidR="00FE7AEA" w:rsidRPr="00FE7AEA" w:rsidRDefault="00FE7AEA" w:rsidP="00FE7AEA">
            <w:pPr>
              <w:rPr>
                <w:rFonts w:ascii="Arial" w:hAnsi="Arial" w:cs="Arial"/>
                <w:sz w:val="14"/>
                <w:szCs w:val="14"/>
              </w:rPr>
            </w:pPr>
            <w:r w:rsidRPr="00FE7AEA">
              <w:rPr>
                <w:rFonts w:ascii="Arial" w:hAnsi="Arial" w:cs="Arial"/>
                <w:b/>
                <w:bCs/>
                <w:sz w:val="14"/>
                <w:szCs w:val="14"/>
              </w:rPr>
              <w:t>adrese</w:t>
            </w:r>
            <w:r w:rsidRPr="00FE7AEA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9" w:history="1">
              <w:r w:rsidRPr="00FE7AEA">
                <w:rPr>
                  <w:rStyle w:val="Hypertextovodkaz"/>
                  <w:rFonts w:ascii="Arial" w:hAnsi="Arial" w:cs="Arial"/>
                  <w:sz w:val="14"/>
                  <w:szCs w:val="14"/>
                </w:rPr>
                <w:t>https://www.ford.cz/Fair-Collection-Notice</w:t>
              </w:r>
            </w:hyperlink>
            <w:r w:rsidRPr="00FE7AEA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7BDC3A7" w14:textId="77777777" w:rsidR="000508B1" w:rsidRPr="001D06D4" w:rsidRDefault="000508B1" w:rsidP="00FE7AE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77B6C1A" w14:textId="77777777" w:rsidR="008315DB" w:rsidRDefault="008315DB" w:rsidP="000E34F9">
      <w:pPr>
        <w:rPr>
          <w:sz w:val="14"/>
          <w:szCs w:val="14"/>
        </w:rPr>
      </w:pPr>
    </w:p>
    <w:p w14:paraId="14EEDFF0" w14:textId="77777777" w:rsidR="006048C5" w:rsidRPr="000E34F9" w:rsidRDefault="006048C5" w:rsidP="000E34F9">
      <w:pPr>
        <w:rPr>
          <w:sz w:val="14"/>
          <w:szCs w:val="14"/>
        </w:rPr>
      </w:pPr>
    </w:p>
    <w:p w14:paraId="2B11C066" w14:textId="77777777" w:rsidR="0004559F" w:rsidRPr="005523A6" w:rsidRDefault="0004559F" w:rsidP="008315DB">
      <w:pPr>
        <w:rPr>
          <w:sz w:val="14"/>
          <w:szCs w:val="14"/>
        </w:rPr>
      </w:pPr>
    </w:p>
    <w:sectPr w:rsidR="0004559F" w:rsidRPr="005523A6" w:rsidSect="008315DB">
      <w:headerReference w:type="default" r:id="rId10"/>
      <w:footerReference w:type="default" r:id="rId11"/>
      <w:pgSz w:w="11906" w:h="16838" w:code="9"/>
      <w:pgMar w:top="301" w:right="851" w:bottom="3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B1989" w14:textId="77777777" w:rsidR="00C422AA" w:rsidRDefault="00C422AA">
      <w:r>
        <w:separator/>
      </w:r>
    </w:p>
  </w:endnote>
  <w:endnote w:type="continuationSeparator" w:id="0">
    <w:p w14:paraId="7B12F47B" w14:textId="77777777" w:rsidR="00C422AA" w:rsidRDefault="00C4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92055" w14:textId="77777777" w:rsidR="00E60C94" w:rsidRDefault="00E60C94" w:rsidP="00833492">
    <w:pPr>
      <w:jc w:val="center"/>
      <w:rPr>
        <w:rFonts w:ascii="Arial" w:hAnsi="Arial" w:cs="Arial"/>
        <w:sz w:val="16"/>
        <w:szCs w:val="16"/>
      </w:rPr>
    </w:pPr>
    <w:r w:rsidRPr="00833492">
      <w:rPr>
        <w:rFonts w:ascii="Arial" w:hAnsi="Arial" w:cs="Arial"/>
        <w:i/>
        <w:sz w:val="16"/>
        <w:szCs w:val="16"/>
      </w:rPr>
      <w:t>auto MOTOL BENI, a.s</w:t>
    </w:r>
    <w:r w:rsidRPr="00833492">
      <w:rPr>
        <w:rFonts w:ascii="Arial" w:hAnsi="Arial" w:cs="Arial"/>
        <w:sz w:val="16"/>
        <w:szCs w:val="16"/>
      </w:rPr>
      <w:t>., Plzeňská 130/221, 150 00 Praha 5; IČ: 256 65 731, DIČ:CZ25665731; zapsána v OR vedeném Městským soudem v Praze, oddíl B, vložka 5342; te.257 288 111; fax: 257 288</w:t>
    </w:r>
    <w:r w:rsidR="00021074">
      <w:rPr>
        <w:rFonts w:ascii="Arial" w:hAnsi="Arial" w:cs="Arial"/>
        <w:sz w:val="16"/>
        <w:szCs w:val="16"/>
      </w:rPr>
      <w:t> </w:t>
    </w:r>
    <w:r w:rsidRPr="00833492">
      <w:rPr>
        <w:rFonts w:ascii="Arial" w:hAnsi="Arial" w:cs="Arial"/>
        <w:sz w:val="16"/>
        <w:szCs w:val="16"/>
      </w:rPr>
      <w:t>133,</w:t>
    </w:r>
  </w:p>
  <w:p w14:paraId="355A1141" w14:textId="77777777" w:rsidR="00021074" w:rsidRPr="00833492" w:rsidRDefault="00021074" w:rsidP="00833492">
    <w:pPr>
      <w:jc w:val="center"/>
      <w:rPr>
        <w:rFonts w:ascii="Arial" w:hAnsi="Arial" w:cs="Arial"/>
        <w:sz w:val="16"/>
        <w:szCs w:val="16"/>
      </w:rPr>
    </w:pPr>
  </w:p>
  <w:p w14:paraId="5B54C32D" w14:textId="3A816CD4" w:rsidR="00E60C94" w:rsidRPr="00021074" w:rsidRDefault="00021074" w:rsidP="00833492">
    <w:pPr>
      <w:jc w:val="center"/>
      <w:rPr>
        <w:rFonts w:ascii="Arial" w:hAnsi="Arial"/>
        <w:sz w:val="22"/>
        <w:szCs w:val="16"/>
      </w:rPr>
    </w:pPr>
    <w:r w:rsidRPr="00021074">
      <w:rPr>
        <w:rFonts w:ascii="Arial" w:hAnsi="Arial"/>
        <w:b/>
        <w:sz w:val="22"/>
        <w:szCs w:val="16"/>
      </w:rPr>
      <w:t>Číslo smlouvy</w:t>
    </w:r>
    <w:r w:rsidR="00E60C94" w:rsidRPr="00021074">
      <w:rPr>
        <w:rFonts w:ascii="Arial" w:hAnsi="Arial"/>
        <w:b/>
        <w:sz w:val="22"/>
        <w:szCs w:val="16"/>
      </w:rPr>
      <w:t xml:space="preserve">. </w:t>
    </w:r>
    <w:r w:rsidR="00E60C94" w:rsidRPr="00021074">
      <w:rPr>
        <w:b/>
        <w:sz w:val="36"/>
      </w:rPr>
      <w:fldChar w:fldCharType="begin"/>
    </w:r>
    <w:r w:rsidR="00E60C94" w:rsidRPr="00021074">
      <w:rPr>
        <w:b/>
        <w:sz w:val="36"/>
      </w:rPr>
      <w:instrText xml:space="preserve"> DOCPROPERTY  ContractNumber  \* MERGEFORMAT </w:instrText>
    </w:r>
    <w:r w:rsidR="00E60C94" w:rsidRPr="00021074">
      <w:rPr>
        <w:b/>
        <w:sz w:val="36"/>
      </w:rPr>
      <w:fldChar w:fldCharType="separate"/>
    </w:r>
    <w:r w:rsidR="003746DF" w:rsidRPr="003746DF">
      <w:rPr>
        <w:rFonts w:ascii="Arial" w:hAnsi="Arial"/>
        <w:b/>
        <w:sz w:val="22"/>
        <w:szCs w:val="16"/>
      </w:rPr>
      <w:t>00096/2023</w:t>
    </w:r>
    <w:r w:rsidR="00E60C94" w:rsidRPr="00021074">
      <w:rPr>
        <w:b/>
        <w:sz w:val="36"/>
      </w:rPr>
      <w:fldChar w:fldCharType="end"/>
    </w:r>
    <w:r w:rsidR="00E60C94" w:rsidRPr="00021074">
      <w:rPr>
        <w:rFonts w:ascii="Arial" w:hAnsi="Arial"/>
        <w:b/>
        <w:sz w:val="22"/>
        <w:szCs w:val="16"/>
      </w:rPr>
      <w:tab/>
    </w:r>
    <w:r w:rsidR="00E60C94" w:rsidRPr="00021074">
      <w:rPr>
        <w:rFonts w:ascii="Arial" w:hAnsi="Arial"/>
        <w:sz w:val="22"/>
        <w:szCs w:val="16"/>
      </w:rPr>
      <w:tab/>
    </w:r>
    <w:r w:rsidR="00E60C94" w:rsidRPr="00021074">
      <w:rPr>
        <w:rFonts w:ascii="Arial" w:hAnsi="Arial"/>
        <w:sz w:val="22"/>
        <w:szCs w:val="16"/>
      </w:rPr>
      <w:tab/>
    </w:r>
    <w:r w:rsidR="00E60C94" w:rsidRPr="00021074">
      <w:rPr>
        <w:rFonts w:ascii="Arial" w:hAnsi="Arial"/>
        <w:sz w:val="22"/>
        <w:szCs w:val="16"/>
      </w:rPr>
      <w:tab/>
    </w:r>
    <w:r w:rsidR="00E60C94" w:rsidRPr="00021074">
      <w:rPr>
        <w:rFonts w:ascii="Arial" w:hAnsi="Arial"/>
        <w:sz w:val="22"/>
        <w:szCs w:val="16"/>
      </w:rPr>
      <w:tab/>
    </w:r>
    <w:r w:rsidR="00E60C94" w:rsidRPr="00021074">
      <w:rPr>
        <w:rFonts w:ascii="Arial" w:hAnsi="Arial"/>
        <w:sz w:val="22"/>
        <w:szCs w:val="16"/>
      </w:rPr>
      <w:tab/>
    </w:r>
    <w:r w:rsidR="00E60C94" w:rsidRPr="00021074">
      <w:rPr>
        <w:rFonts w:ascii="Arial" w:hAnsi="Arial"/>
        <w:sz w:val="22"/>
        <w:szCs w:val="16"/>
      </w:rPr>
      <w:tab/>
    </w:r>
    <w:r w:rsidR="00E60C94" w:rsidRPr="00021074">
      <w:rPr>
        <w:rFonts w:ascii="Arial" w:hAnsi="Arial"/>
        <w:sz w:val="22"/>
        <w:szCs w:val="16"/>
      </w:rPr>
      <w:tab/>
    </w:r>
    <w:r w:rsidR="00E60C94" w:rsidRPr="00021074">
      <w:rPr>
        <w:rFonts w:ascii="Arial" w:hAnsi="Arial"/>
        <w:sz w:val="22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4FD43" w14:textId="77777777" w:rsidR="00C422AA" w:rsidRDefault="00C422AA">
      <w:r>
        <w:separator/>
      </w:r>
    </w:p>
  </w:footnote>
  <w:footnote w:type="continuationSeparator" w:id="0">
    <w:p w14:paraId="21B44A3B" w14:textId="77777777" w:rsidR="00C422AA" w:rsidRDefault="00C4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0CF19" w14:textId="6AFD45EF" w:rsidR="00E60C94" w:rsidRPr="00DE6527" w:rsidRDefault="007E319F" w:rsidP="009E16EE">
    <w:pPr>
      <w:pStyle w:val="Zhlav"/>
      <w:tabs>
        <w:tab w:val="clear" w:pos="4536"/>
        <w:tab w:val="clear" w:pos="9072"/>
        <w:tab w:val="center" w:pos="5040"/>
        <w:tab w:val="left" w:pos="6945"/>
        <w:tab w:val="left" w:pos="7035"/>
        <w:tab w:val="left" w:pos="7095"/>
        <w:tab w:val="right" w:pos="10080"/>
      </w:tabs>
      <w:rPr>
        <w:lang w:val="cs-CZ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BDA5E6A" wp14:editId="0C77CCED">
          <wp:simplePos x="0" y="0"/>
          <wp:positionH relativeFrom="column">
            <wp:posOffset>2540</wp:posOffset>
          </wp:positionH>
          <wp:positionV relativeFrom="paragraph">
            <wp:align>center</wp:align>
          </wp:positionV>
          <wp:extent cx="1771650" cy="4476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C94">
      <w:tab/>
    </w:r>
    <w:r w:rsidR="00E60C94" w:rsidRPr="00065D45">
      <w:rPr>
        <w:b/>
      </w:rPr>
      <w:t>KUPNÍ SMLOUVA</w:t>
    </w:r>
    <w:r w:rsidR="00DE6527">
      <w:tab/>
    </w:r>
    <w:r w:rsidR="00E60C94" w:rsidRPr="00065D45">
      <w:rPr>
        <w:rFonts w:ascii="Arial" w:hAnsi="Arial" w:cs="Arial"/>
        <w:b/>
        <w:sz w:val="16"/>
        <w:szCs w:val="16"/>
      </w:rPr>
      <w:t xml:space="preserve">Prodejce: </w:t>
    </w:r>
    <w:r w:rsidR="00E60C94" w:rsidRPr="00065D45">
      <w:rPr>
        <w:rFonts w:ascii="Arial" w:hAnsi="Arial" w:cs="Arial"/>
        <w:b/>
        <w:sz w:val="20"/>
        <w:szCs w:val="20"/>
      </w:rPr>
      <w:t>auto MOTOL BENI</w:t>
    </w:r>
    <w:r w:rsidR="00E60C94">
      <w:rPr>
        <w:rFonts w:ascii="Arial" w:hAnsi="Arial" w:cs="Arial"/>
        <w:b/>
        <w:sz w:val="20"/>
        <w:szCs w:val="20"/>
      </w:rPr>
      <w:t>,</w:t>
    </w:r>
    <w:r w:rsidR="00E60C94" w:rsidRPr="00065D45">
      <w:rPr>
        <w:rFonts w:ascii="Arial" w:hAnsi="Arial" w:cs="Arial"/>
        <w:b/>
        <w:sz w:val="16"/>
        <w:szCs w:val="16"/>
      </w:rPr>
      <w:t xml:space="preserve"> a.s</w:t>
    </w:r>
    <w:r w:rsidR="00E60C94" w:rsidRPr="00065D45">
      <w:rPr>
        <w:b/>
      </w:rPr>
      <w:t>.</w:t>
    </w:r>
  </w:p>
  <w:p w14:paraId="1AA5D43E" w14:textId="0CD41CA4" w:rsidR="00DE6527" w:rsidRPr="003746DF" w:rsidRDefault="00E60C94" w:rsidP="00DE6527">
    <w:pPr>
      <w:pStyle w:val="Zhlav"/>
      <w:tabs>
        <w:tab w:val="clear" w:pos="4536"/>
        <w:tab w:val="clear" w:pos="9072"/>
        <w:tab w:val="left" w:pos="540"/>
        <w:tab w:val="center" w:pos="5040"/>
        <w:tab w:val="left" w:pos="6946"/>
        <w:tab w:val="left" w:pos="8415"/>
        <w:tab w:val="right" w:pos="10080"/>
      </w:tabs>
      <w:rPr>
        <w:b/>
      </w:rPr>
    </w:pPr>
    <w:r>
      <w:tab/>
    </w:r>
    <w:r>
      <w:tab/>
    </w:r>
    <w:r w:rsidRPr="00065D45">
      <w:rPr>
        <w:b/>
      </w:rPr>
      <w:t>NA</w:t>
    </w:r>
    <w:r>
      <w:tab/>
    </w:r>
    <w:r w:rsidR="00DE6527">
      <w:rPr>
        <w:rFonts w:ascii="Arial" w:hAnsi="Arial" w:cs="Arial"/>
        <w:b/>
        <w:sz w:val="16"/>
        <w:szCs w:val="16"/>
      </w:rPr>
      <w:t>Severní 321, 252 25, Ořech</w:t>
    </w:r>
    <w:r w:rsidR="00DE6527">
      <w:rPr>
        <w:rFonts w:ascii="Arial" w:hAnsi="Arial" w:cs="Arial"/>
        <w:b/>
        <w:sz w:val="16"/>
        <w:szCs w:val="16"/>
        <w:lang w:val="cs-CZ"/>
      </w:rPr>
      <w:t xml:space="preserve"> –Praha Západ</w:t>
    </w:r>
    <w:r w:rsidR="00DE6527">
      <w:tab/>
    </w:r>
    <w:r w:rsidR="00DE6527">
      <w:tab/>
    </w:r>
    <w:r>
      <w:tab/>
    </w:r>
    <w:r w:rsidRPr="00065D45">
      <w:rPr>
        <w:b/>
      </w:rPr>
      <w:t>NOVÉ VOZIDLO</w:t>
    </w:r>
    <w:r w:rsidR="009C107A">
      <w:rPr>
        <w:b/>
        <w:lang w:val="cs-CZ"/>
      </w:rPr>
      <w:t xml:space="preserve"> </w:t>
    </w:r>
    <w:r w:rsidR="009C107A" w:rsidRPr="009C107A">
      <w:rPr>
        <w:b/>
        <w:lang w:val="cs-CZ"/>
      </w:rPr>
      <w:t>01346/INV</w:t>
    </w:r>
    <w:r>
      <w:tab/>
    </w:r>
    <w:r w:rsidR="00DE6527" w:rsidRPr="00833492">
      <w:rPr>
        <w:rFonts w:ascii="Arial" w:hAnsi="Arial" w:cs="Arial"/>
        <w:i/>
        <w:sz w:val="16"/>
        <w:szCs w:val="16"/>
      </w:rPr>
      <w:t>auto MOTOL BENI, a.s</w:t>
    </w:r>
    <w:r w:rsidR="00DE6527" w:rsidRPr="00833492">
      <w:rPr>
        <w:rFonts w:ascii="Arial" w:hAnsi="Arial" w:cs="Arial"/>
        <w:sz w:val="16"/>
        <w:szCs w:val="16"/>
      </w:rPr>
      <w:t xml:space="preserve">., </w:t>
    </w:r>
  </w:p>
  <w:p w14:paraId="44CD7DF6" w14:textId="1A662454" w:rsidR="009C107A" w:rsidRPr="003746DF" w:rsidRDefault="00DE6527" w:rsidP="00DE6527">
    <w:pPr>
      <w:pStyle w:val="Zhlav"/>
      <w:tabs>
        <w:tab w:val="clear" w:pos="4536"/>
        <w:tab w:val="clear" w:pos="9072"/>
        <w:tab w:val="left" w:pos="540"/>
        <w:tab w:val="center" w:pos="5040"/>
        <w:tab w:val="left" w:pos="6946"/>
        <w:tab w:val="left" w:pos="8415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cs-CZ"/>
      </w:rPr>
      <w:tab/>
    </w:r>
    <w:r>
      <w:rPr>
        <w:rFonts w:ascii="Arial" w:hAnsi="Arial" w:cs="Arial"/>
        <w:sz w:val="16"/>
        <w:szCs w:val="16"/>
        <w:lang w:val="cs-CZ"/>
      </w:rPr>
      <w:tab/>
    </w:r>
    <w:r>
      <w:rPr>
        <w:rFonts w:ascii="Arial" w:hAnsi="Arial" w:cs="Arial"/>
        <w:sz w:val="16"/>
        <w:szCs w:val="16"/>
        <w:lang w:val="cs-CZ"/>
      </w:rPr>
      <w:tab/>
    </w:r>
    <w:r w:rsidRPr="00833492">
      <w:rPr>
        <w:rFonts w:ascii="Arial" w:hAnsi="Arial" w:cs="Arial"/>
        <w:sz w:val="16"/>
        <w:szCs w:val="16"/>
      </w:rPr>
      <w:t>Plzeňská 130/221, 150 00 Praha 5</w:t>
    </w:r>
  </w:p>
  <w:p w14:paraId="3B2ACF09" w14:textId="77777777" w:rsidR="00E60C94" w:rsidRPr="00065D45" w:rsidRDefault="00DE6527" w:rsidP="00DE6527">
    <w:pPr>
      <w:pStyle w:val="Zhlav"/>
      <w:tabs>
        <w:tab w:val="clear" w:pos="4536"/>
        <w:tab w:val="clear" w:pos="9072"/>
        <w:tab w:val="left" w:pos="540"/>
        <w:tab w:val="center" w:pos="5040"/>
        <w:tab w:val="left" w:pos="6946"/>
        <w:tab w:val="left" w:pos="8415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cs-CZ"/>
      </w:rPr>
      <w:tab/>
    </w:r>
    <w:r>
      <w:rPr>
        <w:rFonts w:ascii="Arial" w:hAnsi="Arial" w:cs="Arial"/>
        <w:sz w:val="16"/>
        <w:szCs w:val="16"/>
        <w:lang w:val="cs-CZ"/>
      </w:rPr>
      <w:tab/>
    </w:r>
    <w:r w:rsidR="00E60C94">
      <w:rPr>
        <w:rFonts w:ascii="Arial" w:hAnsi="Arial" w:cs="Arial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1338E"/>
    <w:multiLevelType w:val="hybridMultilevel"/>
    <w:tmpl w:val="31B425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F1E27"/>
    <w:multiLevelType w:val="hybridMultilevel"/>
    <w:tmpl w:val="322643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9F"/>
    <w:rsid w:val="00004F3E"/>
    <w:rsid w:val="00021074"/>
    <w:rsid w:val="000218F7"/>
    <w:rsid w:val="00034200"/>
    <w:rsid w:val="00044233"/>
    <w:rsid w:val="0004559F"/>
    <w:rsid w:val="00046707"/>
    <w:rsid w:val="000508B1"/>
    <w:rsid w:val="00064851"/>
    <w:rsid w:val="00065D45"/>
    <w:rsid w:val="00066C0E"/>
    <w:rsid w:val="00066D5C"/>
    <w:rsid w:val="00067834"/>
    <w:rsid w:val="00080C28"/>
    <w:rsid w:val="00085562"/>
    <w:rsid w:val="000C129C"/>
    <w:rsid w:val="000C388D"/>
    <w:rsid w:val="000E0E88"/>
    <w:rsid w:val="000E34F9"/>
    <w:rsid w:val="000F6341"/>
    <w:rsid w:val="00113283"/>
    <w:rsid w:val="00114A4F"/>
    <w:rsid w:val="0011583E"/>
    <w:rsid w:val="00127F43"/>
    <w:rsid w:val="00141A0E"/>
    <w:rsid w:val="00150ABD"/>
    <w:rsid w:val="0016028A"/>
    <w:rsid w:val="00175702"/>
    <w:rsid w:val="00180CD3"/>
    <w:rsid w:val="0019488F"/>
    <w:rsid w:val="001A440E"/>
    <w:rsid w:val="001A70C3"/>
    <w:rsid w:val="001A7758"/>
    <w:rsid w:val="001C3822"/>
    <w:rsid w:val="001C7379"/>
    <w:rsid w:val="001D06D4"/>
    <w:rsid w:val="001F37B7"/>
    <w:rsid w:val="0020330C"/>
    <w:rsid w:val="0021045C"/>
    <w:rsid w:val="0021344B"/>
    <w:rsid w:val="00227571"/>
    <w:rsid w:val="00231417"/>
    <w:rsid w:val="00280507"/>
    <w:rsid w:val="00281596"/>
    <w:rsid w:val="00286B99"/>
    <w:rsid w:val="002A0B10"/>
    <w:rsid w:val="002A7ADC"/>
    <w:rsid w:val="002A7E7B"/>
    <w:rsid w:val="002D4CDA"/>
    <w:rsid w:val="002D6906"/>
    <w:rsid w:val="002D7BF7"/>
    <w:rsid w:val="002E3717"/>
    <w:rsid w:val="002E37CC"/>
    <w:rsid w:val="0031168A"/>
    <w:rsid w:val="0031673E"/>
    <w:rsid w:val="003331F5"/>
    <w:rsid w:val="00347C84"/>
    <w:rsid w:val="00352479"/>
    <w:rsid w:val="003679FB"/>
    <w:rsid w:val="00372C63"/>
    <w:rsid w:val="003746DF"/>
    <w:rsid w:val="003862FD"/>
    <w:rsid w:val="003A385F"/>
    <w:rsid w:val="003B0B62"/>
    <w:rsid w:val="003B547D"/>
    <w:rsid w:val="003B7348"/>
    <w:rsid w:val="003C0D98"/>
    <w:rsid w:val="003D49BB"/>
    <w:rsid w:val="003E0C96"/>
    <w:rsid w:val="00406ECD"/>
    <w:rsid w:val="004124F9"/>
    <w:rsid w:val="0041702F"/>
    <w:rsid w:val="004279DD"/>
    <w:rsid w:val="0046133E"/>
    <w:rsid w:val="00462F9A"/>
    <w:rsid w:val="00463652"/>
    <w:rsid w:val="00473F4B"/>
    <w:rsid w:val="004775E5"/>
    <w:rsid w:val="004829E4"/>
    <w:rsid w:val="00484414"/>
    <w:rsid w:val="0048495F"/>
    <w:rsid w:val="004A5A65"/>
    <w:rsid w:val="004B0FC6"/>
    <w:rsid w:val="004C7A65"/>
    <w:rsid w:val="004D55AF"/>
    <w:rsid w:val="004E3BD3"/>
    <w:rsid w:val="00510358"/>
    <w:rsid w:val="00550355"/>
    <w:rsid w:val="0055118D"/>
    <w:rsid w:val="0055167F"/>
    <w:rsid w:val="005523A6"/>
    <w:rsid w:val="00552E9D"/>
    <w:rsid w:val="00580D99"/>
    <w:rsid w:val="005C397A"/>
    <w:rsid w:val="005E31A7"/>
    <w:rsid w:val="005E623C"/>
    <w:rsid w:val="006048C5"/>
    <w:rsid w:val="00632034"/>
    <w:rsid w:val="00635F46"/>
    <w:rsid w:val="00655E55"/>
    <w:rsid w:val="00670256"/>
    <w:rsid w:val="00675F87"/>
    <w:rsid w:val="0067725A"/>
    <w:rsid w:val="00683D59"/>
    <w:rsid w:val="00692B7C"/>
    <w:rsid w:val="006A1067"/>
    <w:rsid w:val="006A4DE0"/>
    <w:rsid w:val="006B1CC2"/>
    <w:rsid w:val="006D5AF5"/>
    <w:rsid w:val="006F6654"/>
    <w:rsid w:val="00700953"/>
    <w:rsid w:val="007304D0"/>
    <w:rsid w:val="00734F21"/>
    <w:rsid w:val="00743B12"/>
    <w:rsid w:val="00746ADA"/>
    <w:rsid w:val="0077145B"/>
    <w:rsid w:val="00775624"/>
    <w:rsid w:val="00777852"/>
    <w:rsid w:val="00782401"/>
    <w:rsid w:val="00787FD0"/>
    <w:rsid w:val="0079409E"/>
    <w:rsid w:val="00794556"/>
    <w:rsid w:val="00794CD2"/>
    <w:rsid w:val="007A2B5C"/>
    <w:rsid w:val="007A6DF8"/>
    <w:rsid w:val="007D6220"/>
    <w:rsid w:val="007E319F"/>
    <w:rsid w:val="007E4218"/>
    <w:rsid w:val="007E79AA"/>
    <w:rsid w:val="007F635F"/>
    <w:rsid w:val="00807B84"/>
    <w:rsid w:val="0081109E"/>
    <w:rsid w:val="00816679"/>
    <w:rsid w:val="00824FF6"/>
    <w:rsid w:val="00826A49"/>
    <w:rsid w:val="008315DB"/>
    <w:rsid w:val="00833492"/>
    <w:rsid w:val="008363EF"/>
    <w:rsid w:val="00884760"/>
    <w:rsid w:val="008A09DD"/>
    <w:rsid w:val="008A2457"/>
    <w:rsid w:val="008B3F3C"/>
    <w:rsid w:val="008C0067"/>
    <w:rsid w:val="008C0D5C"/>
    <w:rsid w:val="008C1D99"/>
    <w:rsid w:val="008D73D4"/>
    <w:rsid w:val="008D74EA"/>
    <w:rsid w:val="008E64C7"/>
    <w:rsid w:val="008F50A8"/>
    <w:rsid w:val="008F50EF"/>
    <w:rsid w:val="00901316"/>
    <w:rsid w:val="009169E4"/>
    <w:rsid w:val="00921611"/>
    <w:rsid w:val="00944464"/>
    <w:rsid w:val="00982838"/>
    <w:rsid w:val="009B1DCD"/>
    <w:rsid w:val="009C107A"/>
    <w:rsid w:val="009D36F0"/>
    <w:rsid w:val="009E16EE"/>
    <w:rsid w:val="009F2E62"/>
    <w:rsid w:val="00A2284B"/>
    <w:rsid w:val="00A24ADD"/>
    <w:rsid w:val="00A24DEE"/>
    <w:rsid w:val="00A352C4"/>
    <w:rsid w:val="00A45D43"/>
    <w:rsid w:val="00A51620"/>
    <w:rsid w:val="00A61245"/>
    <w:rsid w:val="00A646DF"/>
    <w:rsid w:val="00A7032E"/>
    <w:rsid w:val="00A919AF"/>
    <w:rsid w:val="00A97C7C"/>
    <w:rsid w:val="00AA35DF"/>
    <w:rsid w:val="00AB0AAE"/>
    <w:rsid w:val="00AB4AEE"/>
    <w:rsid w:val="00AE37E0"/>
    <w:rsid w:val="00AF3D21"/>
    <w:rsid w:val="00B102E7"/>
    <w:rsid w:val="00B278CB"/>
    <w:rsid w:val="00B665A3"/>
    <w:rsid w:val="00B672B7"/>
    <w:rsid w:val="00B83031"/>
    <w:rsid w:val="00B85606"/>
    <w:rsid w:val="00B860E8"/>
    <w:rsid w:val="00BA1667"/>
    <w:rsid w:val="00BA3B13"/>
    <w:rsid w:val="00BB1383"/>
    <w:rsid w:val="00BC0C5D"/>
    <w:rsid w:val="00BC5601"/>
    <w:rsid w:val="00BC5E86"/>
    <w:rsid w:val="00BE1CC1"/>
    <w:rsid w:val="00BE5AD6"/>
    <w:rsid w:val="00BE7F31"/>
    <w:rsid w:val="00BF4B5D"/>
    <w:rsid w:val="00C12564"/>
    <w:rsid w:val="00C35D60"/>
    <w:rsid w:val="00C35EDD"/>
    <w:rsid w:val="00C422AA"/>
    <w:rsid w:val="00C45BF6"/>
    <w:rsid w:val="00C66D13"/>
    <w:rsid w:val="00C8417E"/>
    <w:rsid w:val="00C859AC"/>
    <w:rsid w:val="00C95D50"/>
    <w:rsid w:val="00CB529C"/>
    <w:rsid w:val="00CB7A82"/>
    <w:rsid w:val="00CC2874"/>
    <w:rsid w:val="00CC5D1B"/>
    <w:rsid w:val="00CE306C"/>
    <w:rsid w:val="00D14DD2"/>
    <w:rsid w:val="00D1658D"/>
    <w:rsid w:val="00D23DF3"/>
    <w:rsid w:val="00D367BE"/>
    <w:rsid w:val="00D452E3"/>
    <w:rsid w:val="00D727D0"/>
    <w:rsid w:val="00D74A01"/>
    <w:rsid w:val="00D74C50"/>
    <w:rsid w:val="00D7778F"/>
    <w:rsid w:val="00D82C51"/>
    <w:rsid w:val="00DB279C"/>
    <w:rsid w:val="00DC0077"/>
    <w:rsid w:val="00DD23D6"/>
    <w:rsid w:val="00DE13CB"/>
    <w:rsid w:val="00DE596C"/>
    <w:rsid w:val="00DE6527"/>
    <w:rsid w:val="00E168E6"/>
    <w:rsid w:val="00E27C3E"/>
    <w:rsid w:val="00E415DE"/>
    <w:rsid w:val="00E41AD7"/>
    <w:rsid w:val="00E4279C"/>
    <w:rsid w:val="00E44480"/>
    <w:rsid w:val="00E46C97"/>
    <w:rsid w:val="00E60C94"/>
    <w:rsid w:val="00E74F1C"/>
    <w:rsid w:val="00E91B7B"/>
    <w:rsid w:val="00EA6B49"/>
    <w:rsid w:val="00ED0987"/>
    <w:rsid w:val="00ED6C5F"/>
    <w:rsid w:val="00EF43E9"/>
    <w:rsid w:val="00F12BF6"/>
    <w:rsid w:val="00F26001"/>
    <w:rsid w:val="00F47D22"/>
    <w:rsid w:val="00F626A2"/>
    <w:rsid w:val="00F65E87"/>
    <w:rsid w:val="00F73A89"/>
    <w:rsid w:val="00F82A60"/>
    <w:rsid w:val="00FA7482"/>
    <w:rsid w:val="00FB4175"/>
    <w:rsid w:val="00FC318D"/>
    <w:rsid w:val="00FD46E7"/>
    <w:rsid w:val="00FD58E9"/>
    <w:rsid w:val="00FD7856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89322"/>
  <w15:chartTrackingRefBased/>
  <w15:docId w15:val="{245007A0-FD55-48E9-B493-2D5CB1D9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A1067"/>
    <w:rPr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04559F"/>
    <w:pPr>
      <w:spacing w:before="100" w:beforeAutospacing="1" w:after="100" w:afterAutospacing="1"/>
      <w:outlineLvl w:val="4"/>
    </w:pPr>
    <w:rPr>
      <w:rFonts w:eastAsia="MS Mincho"/>
      <w:b/>
      <w:bCs/>
      <w:sz w:val="20"/>
      <w:szCs w:val="20"/>
      <w:lang w:val="x-none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C31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6124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A61245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uiPriority w:val="9"/>
    <w:rsid w:val="0004559F"/>
    <w:rPr>
      <w:rFonts w:eastAsia="MS Mincho"/>
      <w:b/>
      <w:bCs/>
      <w:lang w:eastAsia="ja-JP"/>
    </w:rPr>
  </w:style>
  <w:style w:type="paragraph" w:styleId="Normlnweb">
    <w:name w:val="Normal (Web)"/>
    <w:basedOn w:val="Normln"/>
    <w:uiPriority w:val="99"/>
    <w:rsid w:val="0004559F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iln">
    <w:name w:val="Strong"/>
    <w:uiPriority w:val="22"/>
    <w:qFormat/>
    <w:rsid w:val="0004559F"/>
    <w:rPr>
      <w:rFonts w:cs="Times New Roman"/>
      <w:b/>
      <w:bCs/>
    </w:rPr>
  </w:style>
  <w:style w:type="paragraph" w:customStyle="1" w:styleId="Bezzhlav">
    <w:name w:val="Bez záhlaví"/>
    <w:basedOn w:val="Normln"/>
    <w:link w:val="BezzhlavChar"/>
    <w:qFormat/>
    <w:rsid w:val="0067725A"/>
    <w:pPr>
      <w:framePr w:hSpace="142" w:wrap="around" w:vAnchor="page" w:hAnchor="page" w:xAlign="center" w:y="1725"/>
    </w:pPr>
    <w:rPr>
      <w:b/>
      <w:sz w:val="20"/>
      <w:lang w:val="x-none" w:eastAsia="x-none"/>
    </w:rPr>
  </w:style>
  <w:style w:type="paragraph" w:styleId="Bezmezer">
    <w:name w:val="No Spacing"/>
    <w:link w:val="BezmezerChar"/>
    <w:uiPriority w:val="1"/>
    <w:qFormat/>
    <w:rsid w:val="008315DB"/>
    <w:rPr>
      <w:rFonts w:ascii="Calibri" w:hAnsi="Calibri"/>
      <w:sz w:val="22"/>
      <w:szCs w:val="22"/>
      <w:lang w:eastAsia="en-US"/>
    </w:rPr>
  </w:style>
  <w:style w:type="character" w:customStyle="1" w:styleId="BezzhlavChar">
    <w:name w:val="Bez záhlaví Char"/>
    <w:link w:val="Bezzhlav"/>
    <w:rsid w:val="0067725A"/>
    <w:rPr>
      <w:b/>
      <w:szCs w:val="24"/>
    </w:rPr>
  </w:style>
  <w:style w:type="character" w:customStyle="1" w:styleId="BezmezerChar">
    <w:name w:val="Bez mezer Char"/>
    <w:link w:val="Bezmezer"/>
    <w:uiPriority w:val="1"/>
    <w:rsid w:val="008315DB"/>
    <w:rPr>
      <w:rFonts w:ascii="Calibri" w:hAnsi="Calibri"/>
      <w:sz w:val="22"/>
      <w:szCs w:val="22"/>
      <w:lang w:val="cs-CZ" w:eastAsia="en-US" w:bidi="ar-SA"/>
    </w:rPr>
  </w:style>
  <w:style w:type="character" w:customStyle="1" w:styleId="ZhlavChar">
    <w:name w:val="Záhlaví Char"/>
    <w:link w:val="Zhlav"/>
    <w:uiPriority w:val="99"/>
    <w:rsid w:val="00884760"/>
    <w:rPr>
      <w:sz w:val="24"/>
      <w:szCs w:val="24"/>
    </w:rPr>
  </w:style>
  <w:style w:type="character" w:styleId="Odkaznakoment">
    <w:name w:val="annotation reference"/>
    <w:rsid w:val="00E60C94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0C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0C94"/>
  </w:style>
  <w:style w:type="paragraph" w:styleId="Pedmtkomente">
    <w:name w:val="annotation subject"/>
    <w:basedOn w:val="Textkomente"/>
    <w:next w:val="Textkomente"/>
    <w:link w:val="PedmtkomenteChar"/>
    <w:rsid w:val="00E60C9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0C94"/>
    <w:rPr>
      <w:b/>
      <w:bCs/>
    </w:rPr>
  </w:style>
  <w:style w:type="character" w:styleId="Hypertextovodkaz">
    <w:name w:val="Hyperlink"/>
    <w:uiPriority w:val="99"/>
    <w:unhideWhenUsed/>
    <w:rsid w:val="003E0C9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7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er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d.cz/Fair-Collection-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cjan\AppData\Local\Temp\9593F4D2172448A8A063B550FD05E3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68AC-988F-48F4-94A2-E7C4D2A9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9593F4D2172448A8A063B550FD05E3CB.dot</Template>
  <TotalTime>1</TotalTime>
  <Pages>2</Pages>
  <Words>1741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CustomerName</vt:lpstr>
    </vt:vector>
  </TitlesOfParts>
  <Company>Hewlett-Packard Company</Company>
  <LinksUpToDate>false</LinksUpToDate>
  <CharactersWithSpaces>11991</CharactersWithSpaces>
  <SharedDoc>false</SharedDoc>
  <HLinks>
    <vt:vector size="6" baseType="variant">
      <vt:variant>
        <vt:i4>2293820</vt:i4>
      </vt:variant>
      <vt:variant>
        <vt:i4>207</vt:i4>
      </vt:variant>
      <vt:variant>
        <vt:i4>0</vt:i4>
      </vt:variant>
      <vt:variant>
        <vt:i4>5</vt:i4>
      </vt:variant>
      <vt:variant>
        <vt:lpwstr>https://www.ford.cz/Fair-Collection-Notice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CustomerName</dc:title>
  <dc:subject/>
  <dc:creator>Jan Kunc</dc:creator>
  <cp:keywords/>
  <cp:lastModifiedBy>Jitka Koukalová</cp:lastModifiedBy>
  <cp:revision>2</cp:revision>
  <cp:lastPrinted>2023-02-22T08:05:00Z</cp:lastPrinted>
  <dcterms:created xsi:type="dcterms:W3CDTF">2023-03-07T12:51:00Z</dcterms:created>
  <dcterms:modified xsi:type="dcterms:W3CDTF">2023-03-07T12:51:00Z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Name">
    <vt:lpwstr>MERO ČR, a.s.</vt:lpwstr>
  </property>
  <property fmtid="{D5CDD505-2E9C-101B-9397-08002B2CF9AE}" pid="3" name="CustomerPostCode">
    <vt:lpwstr>27801</vt:lpwstr>
  </property>
  <property fmtid="{D5CDD505-2E9C-101B-9397-08002B2CF9AE}" pid="4" name="CustomerCity">
    <vt:lpwstr>Kralupy nad Vltavou 1</vt:lpwstr>
  </property>
  <property fmtid="{D5CDD505-2E9C-101B-9397-08002B2CF9AE}" pid="5" name="CustomerAddress">
    <vt:lpwstr>Veltruská 748</vt:lpwstr>
  </property>
  <property fmtid="{D5CDD505-2E9C-101B-9397-08002B2CF9AE}" pid="6" name="CustomerPhone">
    <vt:lpwstr>315701325;</vt:lpwstr>
  </property>
  <property fmtid="{D5CDD505-2E9C-101B-9397-08002B2CF9AE}" pid="7" name="CustomerMobile">
    <vt:lpwstr>+420 702 298 329;</vt:lpwstr>
  </property>
  <property fmtid="{D5CDD505-2E9C-101B-9397-08002B2CF9AE}" pid="8" name="CustomerFax">
    <vt:lpwstr/>
  </property>
  <property fmtid="{D5CDD505-2E9C-101B-9397-08002B2CF9AE}" pid="9" name="CustomerEmail">
    <vt:lpwstr>soukup@mero.cz;</vt:lpwstr>
  </property>
  <property fmtid="{D5CDD505-2E9C-101B-9397-08002B2CF9AE}" pid="10" name="CustomerWebAddress">
    <vt:lpwstr>http://</vt:lpwstr>
  </property>
  <property fmtid="{D5CDD505-2E9C-101B-9397-08002B2CF9AE}" pid="11" name="CustomerMotherName">
    <vt:lpwstr/>
  </property>
  <property fmtid="{D5CDD505-2E9C-101B-9397-08002B2CF9AE}" pid="12" name="CustomerPersonNumber">
    <vt:lpwstr/>
  </property>
  <property fmtid="{D5CDD505-2E9C-101B-9397-08002B2CF9AE}" pid="13" name="CustomerIdentityCardNumber">
    <vt:lpwstr/>
  </property>
  <property fmtid="{D5CDD505-2E9C-101B-9397-08002B2CF9AE}" pid="14" name="CustomerPostition">
    <vt:lpwstr/>
  </property>
  <property fmtid="{D5CDD505-2E9C-101B-9397-08002B2CF9AE}" pid="15" name="CustomerJob">
    <vt:lpwstr/>
  </property>
  <property fmtid="{D5CDD505-2E9C-101B-9397-08002B2CF9AE}" pid="16" name="CustomerNameDay">
    <vt:lpwstr/>
  </property>
  <property fmtid="{D5CDD505-2E9C-101B-9397-08002B2CF9AE}" pid="17" name="CustomerBirthDay">
    <vt:lpwstr/>
  </property>
  <property fmtid="{D5CDD505-2E9C-101B-9397-08002B2CF9AE}" pid="18" name="CustomerICONumber">
    <vt:lpwstr>60193468</vt:lpwstr>
  </property>
  <property fmtid="{D5CDD505-2E9C-101B-9397-08002B2CF9AE}" pid="19" name="CustomerBankAccountNumber">
    <vt:lpwstr/>
  </property>
  <property fmtid="{D5CDD505-2E9C-101B-9397-08002B2CF9AE}" pid="20" name="CustomerTaxNumber">
    <vt:lpwstr>CZ60193468</vt:lpwstr>
  </property>
  <property fmtid="{D5CDD505-2E9C-101B-9397-08002B2CF9AE}" pid="21" name="CustomerEUTaxNumber">
    <vt:lpwstr/>
  </property>
  <property fmtid="{D5CDD505-2E9C-101B-9397-08002B2CF9AE}" pid="22" name="CustomerFleetCode">
    <vt:lpwstr/>
  </property>
  <property fmtid="{D5CDD505-2E9C-101B-9397-08002B2CF9AE}" pid="23" name="CustomerSalutation">
    <vt:lpwstr/>
  </property>
  <property fmtid="{D5CDD505-2E9C-101B-9397-08002B2CF9AE}" pid="24" name="CustomerTitle">
    <vt:lpwstr/>
  </property>
  <property fmtid="{D5CDD505-2E9C-101B-9397-08002B2CF9AE}" pid="25" name="CustomerNationality">
    <vt:lpwstr>ČESKÁ REPUBLIKA</vt:lpwstr>
  </property>
  <property fmtid="{D5CDD505-2E9C-101B-9397-08002B2CF9AE}" pid="26" name="CustomerBirthPlace">
    <vt:lpwstr/>
  </property>
  <property fmtid="{D5CDD505-2E9C-101B-9397-08002B2CF9AE}" pid="27" name="CustomerBirthDate">
    <vt:lpwstr/>
  </property>
  <property fmtid="{D5CDD505-2E9C-101B-9397-08002B2CF9AE}" pid="28" name="CustomerPostalAddress_Postcode">
    <vt:lpwstr/>
  </property>
  <property fmtid="{D5CDD505-2E9C-101B-9397-08002B2CF9AE}" pid="29" name="CustomerPostalAddress_City">
    <vt:lpwstr/>
  </property>
  <property fmtid="{D5CDD505-2E9C-101B-9397-08002B2CF9AE}" pid="30" name="CustomerPostalAddress_Address">
    <vt:lpwstr/>
  </property>
  <property fmtid="{D5CDD505-2E9C-101B-9397-08002B2CF9AE}" pid="31" name="CustomerPostalAddress_Country">
    <vt:lpwstr/>
  </property>
  <property fmtid="{D5CDD505-2E9C-101B-9397-08002B2CF9AE}" pid="32" name="CustomerPostalAddress_County">
    <vt:lpwstr/>
  </property>
  <property fmtid="{D5CDD505-2E9C-101B-9397-08002B2CF9AE}" pid="33" name="CustomerPostalAddress_Memo">
    <vt:lpwstr/>
  </property>
  <property fmtid="{D5CDD505-2E9C-101B-9397-08002B2CF9AE}" pid="34" name="CustomerContactName">
    <vt:lpwstr/>
  </property>
  <property fmtid="{D5CDD505-2E9C-101B-9397-08002B2CF9AE}" pid="35" name="CustomerContactPostCode">
    <vt:lpwstr/>
  </property>
  <property fmtid="{D5CDD505-2E9C-101B-9397-08002B2CF9AE}" pid="36" name="CustomerContactCity">
    <vt:lpwstr/>
  </property>
  <property fmtid="{D5CDD505-2E9C-101B-9397-08002B2CF9AE}" pid="37" name="CustomerContactAddress">
    <vt:lpwstr/>
  </property>
  <property fmtid="{D5CDD505-2E9C-101B-9397-08002B2CF9AE}" pid="38" name="CustomerContactPhone">
    <vt:lpwstr/>
  </property>
  <property fmtid="{D5CDD505-2E9C-101B-9397-08002B2CF9AE}" pid="39" name="CustomerContactMobile">
    <vt:lpwstr/>
  </property>
  <property fmtid="{D5CDD505-2E9C-101B-9397-08002B2CF9AE}" pid="40" name="CustomerContactFax">
    <vt:lpwstr/>
  </property>
  <property fmtid="{D5CDD505-2E9C-101B-9397-08002B2CF9AE}" pid="41" name="CustomerContactEmail">
    <vt:lpwstr/>
  </property>
  <property fmtid="{D5CDD505-2E9C-101B-9397-08002B2CF9AE}" pid="42" name="CustomerContactWebAddress">
    <vt:lpwstr/>
  </property>
  <property fmtid="{D5CDD505-2E9C-101B-9397-08002B2CF9AE}" pid="43" name="CustomerContactMotherName">
    <vt:lpwstr/>
  </property>
  <property fmtid="{D5CDD505-2E9C-101B-9397-08002B2CF9AE}" pid="44" name="CustomerContactPersonNumber">
    <vt:lpwstr/>
  </property>
  <property fmtid="{D5CDD505-2E9C-101B-9397-08002B2CF9AE}" pid="45" name="CustomerContactIdentityCardNumber">
    <vt:lpwstr/>
  </property>
  <property fmtid="{D5CDD505-2E9C-101B-9397-08002B2CF9AE}" pid="46" name="CustomerContactPostition">
    <vt:lpwstr/>
  </property>
  <property fmtid="{D5CDD505-2E9C-101B-9397-08002B2CF9AE}" pid="47" name="CustomerContactJob">
    <vt:lpwstr/>
  </property>
  <property fmtid="{D5CDD505-2E9C-101B-9397-08002B2CF9AE}" pid="48" name="CustomerContactNameDay">
    <vt:lpwstr/>
  </property>
  <property fmtid="{D5CDD505-2E9C-101B-9397-08002B2CF9AE}" pid="49" name="CustomerContactBirthDay">
    <vt:lpwstr/>
  </property>
  <property fmtid="{D5CDD505-2E9C-101B-9397-08002B2CF9AE}" pid="50" name="CustomerContactICONumber">
    <vt:lpwstr/>
  </property>
  <property fmtid="{D5CDD505-2E9C-101B-9397-08002B2CF9AE}" pid="51" name="CustomerContactBankAccountNumber">
    <vt:lpwstr/>
  </property>
  <property fmtid="{D5CDD505-2E9C-101B-9397-08002B2CF9AE}" pid="52" name="CustomerContactTaxNumber">
    <vt:lpwstr/>
  </property>
  <property fmtid="{D5CDD505-2E9C-101B-9397-08002B2CF9AE}" pid="53" name="CustomerContactEUTaxNumber">
    <vt:lpwstr/>
  </property>
  <property fmtid="{D5CDD505-2E9C-101B-9397-08002B2CF9AE}" pid="54" name="CustomerContactFleetCode">
    <vt:lpwstr/>
  </property>
  <property fmtid="{D5CDD505-2E9C-101B-9397-08002B2CF9AE}" pid="55" name="CustomerContactSalutation">
    <vt:lpwstr/>
  </property>
  <property fmtid="{D5CDD505-2E9C-101B-9397-08002B2CF9AE}" pid="56" name="CustomerContactTitle">
    <vt:lpwstr/>
  </property>
  <property fmtid="{D5CDD505-2E9C-101B-9397-08002B2CF9AE}" pid="57" name="CustomerContactNationality">
    <vt:lpwstr/>
  </property>
  <property fmtid="{D5CDD505-2E9C-101B-9397-08002B2CF9AE}" pid="58" name="CustomerContactBirthPlace">
    <vt:lpwstr/>
  </property>
  <property fmtid="{D5CDD505-2E9C-101B-9397-08002B2CF9AE}" pid="59" name="CustomerContactBirthDate">
    <vt:lpwstr/>
  </property>
  <property fmtid="{D5CDD505-2E9C-101B-9397-08002B2CF9AE}" pid="60" name="CustomerContactPostalAddress_Postcode">
    <vt:lpwstr/>
  </property>
  <property fmtid="{D5CDD505-2E9C-101B-9397-08002B2CF9AE}" pid="61" name="CustomerContactPostalAddress_City">
    <vt:lpwstr/>
  </property>
  <property fmtid="{D5CDD505-2E9C-101B-9397-08002B2CF9AE}" pid="62" name="CustomerContactPostalAddress_Address">
    <vt:lpwstr/>
  </property>
  <property fmtid="{D5CDD505-2E9C-101B-9397-08002B2CF9AE}" pid="63" name="CustomerContactPostalAddress_Country">
    <vt:lpwstr/>
  </property>
  <property fmtid="{D5CDD505-2E9C-101B-9397-08002B2CF9AE}" pid="64" name="CustomerContactPostalAddress_County">
    <vt:lpwstr/>
  </property>
  <property fmtid="{D5CDD505-2E9C-101B-9397-08002B2CF9AE}" pid="65" name="CustomerContactPostalAddress_Memo">
    <vt:lpwstr/>
  </property>
  <property fmtid="{D5CDD505-2E9C-101B-9397-08002B2CF9AE}" pid="66" name="FinanceName">
    <vt:lpwstr/>
  </property>
  <property fmtid="{D5CDD505-2E9C-101B-9397-08002B2CF9AE}" pid="67" name="FinancePostCode">
    <vt:lpwstr/>
  </property>
  <property fmtid="{D5CDD505-2E9C-101B-9397-08002B2CF9AE}" pid="68" name="FinanceCity">
    <vt:lpwstr/>
  </property>
  <property fmtid="{D5CDD505-2E9C-101B-9397-08002B2CF9AE}" pid="69" name="FinanceAddress">
    <vt:lpwstr/>
  </property>
  <property fmtid="{D5CDD505-2E9C-101B-9397-08002B2CF9AE}" pid="70" name="FinancePhone">
    <vt:lpwstr/>
  </property>
  <property fmtid="{D5CDD505-2E9C-101B-9397-08002B2CF9AE}" pid="71" name="FinanceMobile">
    <vt:lpwstr/>
  </property>
  <property fmtid="{D5CDD505-2E9C-101B-9397-08002B2CF9AE}" pid="72" name="FinanceFax">
    <vt:lpwstr/>
  </property>
  <property fmtid="{D5CDD505-2E9C-101B-9397-08002B2CF9AE}" pid="73" name="FinanceEmail">
    <vt:lpwstr/>
  </property>
  <property fmtid="{D5CDD505-2E9C-101B-9397-08002B2CF9AE}" pid="74" name="FinanceWebAddress">
    <vt:lpwstr/>
  </property>
  <property fmtid="{D5CDD505-2E9C-101B-9397-08002B2CF9AE}" pid="75" name="FinanceMotherName">
    <vt:lpwstr/>
  </property>
  <property fmtid="{D5CDD505-2E9C-101B-9397-08002B2CF9AE}" pid="76" name="FinancePersonNumber">
    <vt:lpwstr/>
  </property>
  <property fmtid="{D5CDD505-2E9C-101B-9397-08002B2CF9AE}" pid="77" name="FinanceIdentityCardNumber">
    <vt:lpwstr/>
  </property>
  <property fmtid="{D5CDD505-2E9C-101B-9397-08002B2CF9AE}" pid="78" name="FinancePostition">
    <vt:lpwstr/>
  </property>
  <property fmtid="{D5CDD505-2E9C-101B-9397-08002B2CF9AE}" pid="79" name="FinanceJob">
    <vt:lpwstr/>
  </property>
  <property fmtid="{D5CDD505-2E9C-101B-9397-08002B2CF9AE}" pid="80" name="FinanceNameDay">
    <vt:lpwstr/>
  </property>
  <property fmtid="{D5CDD505-2E9C-101B-9397-08002B2CF9AE}" pid="81" name="FinanceBirthDay">
    <vt:lpwstr/>
  </property>
  <property fmtid="{D5CDD505-2E9C-101B-9397-08002B2CF9AE}" pid="82" name="FinanceICONumber">
    <vt:lpwstr/>
  </property>
  <property fmtid="{D5CDD505-2E9C-101B-9397-08002B2CF9AE}" pid="83" name="FinanceBankAccountNumber">
    <vt:lpwstr/>
  </property>
  <property fmtid="{D5CDD505-2E9C-101B-9397-08002B2CF9AE}" pid="84" name="FinanceTaxNumber">
    <vt:lpwstr/>
  </property>
  <property fmtid="{D5CDD505-2E9C-101B-9397-08002B2CF9AE}" pid="85" name="FinanceEUTaxNumber">
    <vt:lpwstr/>
  </property>
  <property fmtid="{D5CDD505-2E9C-101B-9397-08002B2CF9AE}" pid="86" name="FinanceFleetCode">
    <vt:lpwstr/>
  </property>
  <property fmtid="{D5CDD505-2E9C-101B-9397-08002B2CF9AE}" pid="87" name="FinanceSalutation">
    <vt:lpwstr/>
  </property>
  <property fmtid="{D5CDD505-2E9C-101B-9397-08002B2CF9AE}" pid="88" name="FinanceTitle">
    <vt:lpwstr/>
  </property>
  <property fmtid="{D5CDD505-2E9C-101B-9397-08002B2CF9AE}" pid="89" name="FinanceNationality">
    <vt:lpwstr/>
  </property>
  <property fmtid="{D5CDD505-2E9C-101B-9397-08002B2CF9AE}" pid="90" name="FinanceBirthPlace">
    <vt:lpwstr/>
  </property>
  <property fmtid="{D5CDD505-2E9C-101B-9397-08002B2CF9AE}" pid="91" name="FinanceBirthDate">
    <vt:lpwstr/>
  </property>
  <property fmtid="{D5CDD505-2E9C-101B-9397-08002B2CF9AE}" pid="92" name="FinancePostalAddress_Postcode">
    <vt:lpwstr/>
  </property>
  <property fmtid="{D5CDD505-2E9C-101B-9397-08002B2CF9AE}" pid="93" name="FinancePostalAddress_City">
    <vt:lpwstr/>
  </property>
  <property fmtid="{D5CDD505-2E9C-101B-9397-08002B2CF9AE}" pid="94" name="FinancePostalAddress_Address">
    <vt:lpwstr/>
  </property>
  <property fmtid="{D5CDD505-2E9C-101B-9397-08002B2CF9AE}" pid="95" name="FinancePostalAddress_Country">
    <vt:lpwstr/>
  </property>
  <property fmtid="{D5CDD505-2E9C-101B-9397-08002B2CF9AE}" pid="96" name="FinancePostalAddress_County">
    <vt:lpwstr/>
  </property>
  <property fmtid="{D5CDD505-2E9C-101B-9397-08002B2CF9AE}" pid="97" name="FinancePostalAddress_Memo">
    <vt:lpwstr/>
  </property>
  <property fmtid="{D5CDD505-2E9C-101B-9397-08002B2CF9AE}" pid="98" name="FinanceContactName">
    <vt:lpwstr/>
  </property>
  <property fmtid="{D5CDD505-2E9C-101B-9397-08002B2CF9AE}" pid="99" name="FinanceContactPostCode">
    <vt:lpwstr/>
  </property>
  <property fmtid="{D5CDD505-2E9C-101B-9397-08002B2CF9AE}" pid="100" name="FinanceContactCity">
    <vt:lpwstr/>
  </property>
  <property fmtid="{D5CDD505-2E9C-101B-9397-08002B2CF9AE}" pid="101" name="FinanceContactAddress">
    <vt:lpwstr/>
  </property>
  <property fmtid="{D5CDD505-2E9C-101B-9397-08002B2CF9AE}" pid="102" name="FinanceContactPhone">
    <vt:lpwstr/>
  </property>
  <property fmtid="{D5CDD505-2E9C-101B-9397-08002B2CF9AE}" pid="103" name="FinanceContactMobile">
    <vt:lpwstr/>
  </property>
  <property fmtid="{D5CDD505-2E9C-101B-9397-08002B2CF9AE}" pid="104" name="FinanceContactFax">
    <vt:lpwstr/>
  </property>
  <property fmtid="{D5CDD505-2E9C-101B-9397-08002B2CF9AE}" pid="105" name="FinanceContactEmail">
    <vt:lpwstr/>
  </property>
  <property fmtid="{D5CDD505-2E9C-101B-9397-08002B2CF9AE}" pid="106" name="FinanceContactWebAddress">
    <vt:lpwstr/>
  </property>
  <property fmtid="{D5CDD505-2E9C-101B-9397-08002B2CF9AE}" pid="107" name="FinanceContactMotherName">
    <vt:lpwstr/>
  </property>
  <property fmtid="{D5CDD505-2E9C-101B-9397-08002B2CF9AE}" pid="108" name="FinanceContactPersonNumber">
    <vt:lpwstr/>
  </property>
  <property fmtid="{D5CDD505-2E9C-101B-9397-08002B2CF9AE}" pid="109" name="FinanceContactIdentityCardNumber">
    <vt:lpwstr/>
  </property>
  <property fmtid="{D5CDD505-2E9C-101B-9397-08002B2CF9AE}" pid="110" name="FinanceContactPostition">
    <vt:lpwstr/>
  </property>
  <property fmtid="{D5CDD505-2E9C-101B-9397-08002B2CF9AE}" pid="111" name="FinanceContactJob">
    <vt:lpwstr/>
  </property>
  <property fmtid="{D5CDD505-2E9C-101B-9397-08002B2CF9AE}" pid="112" name="FinanceContactNameDay">
    <vt:lpwstr/>
  </property>
  <property fmtid="{D5CDD505-2E9C-101B-9397-08002B2CF9AE}" pid="113" name="FinanceContactBirthDay">
    <vt:lpwstr/>
  </property>
  <property fmtid="{D5CDD505-2E9C-101B-9397-08002B2CF9AE}" pid="114" name="FinanceContactICONumber">
    <vt:lpwstr/>
  </property>
  <property fmtid="{D5CDD505-2E9C-101B-9397-08002B2CF9AE}" pid="115" name="FinanceContactBankAccountNumber">
    <vt:lpwstr/>
  </property>
  <property fmtid="{D5CDD505-2E9C-101B-9397-08002B2CF9AE}" pid="116" name="FinanceContactTaxNumber">
    <vt:lpwstr/>
  </property>
  <property fmtid="{D5CDD505-2E9C-101B-9397-08002B2CF9AE}" pid="117" name="FinanceContactEUTaxNumber">
    <vt:lpwstr/>
  </property>
  <property fmtid="{D5CDD505-2E9C-101B-9397-08002B2CF9AE}" pid="118" name="FinanceContactFleetCode">
    <vt:lpwstr/>
  </property>
  <property fmtid="{D5CDD505-2E9C-101B-9397-08002B2CF9AE}" pid="119" name="FinanceContactSalutation">
    <vt:lpwstr/>
  </property>
  <property fmtid="{D5CDD505-2E9C-101B-9397-08002B2CF9AE}" pid="120" name="FinanceContactTitle">
    <vt:lpwstr/>
  </property>
  <property fmtid="{D5CDD505-2E9C-101B-9397-08002B2CF9AE}" pid="121" name="FinanceContactNationality">
    <vt:lpwstr/>
  </property>
  <property fmtid="{D5CDD505-2E9C-101B-9397-08002B2CF9AE}" pid="122" name="FinanceContactBirthPlace">
    <vt:lpwstr/>
  </property>
  <property fmtid="{D5CDD505-2E9C-101B-9397-08002B2CF9AE}" pid="123" name="FinanceContactBirthDate">
    <vt:lpwstr/>
  </property>
  <property fmtid="{D5CDD505-2E9C-101B-9397-08002B2CF9AE}" pid="124" name="FinanceContactPostalAddress_Postcode">
    <vt:lpwstr/>
  </property>
  <property fmtid="{D5CDD505-2E9C-101B-9397-08002B2CF9AE}" pid="125" name="FinanceContactPostalAddress_City">
    <vt:lpwstr/>
  </property>
  <property fmtid="{D5CDD505-2E9C-101B-9397-08002B2CF9AE}" pid="126" name="FinanceContactPostalAddress_Address">
    <vt:lpwstr/>
  </property>
  <property fmtid="{D5CDD505-2E9C-101B-9397-08002B2CF9AE}" pid="127" name="FinanceContactPostalAddress_Country">
    <vt:lpwstr/>
  </property>
  <property fmtid="{D5CDD505-2E9C-101B-9397-08002B2CF9AE}" pid="128" name="FinanceContactPostalAddress_County">
    <vt:lpwstr/>
  </property>
  <property fmtid="{D5CDD505-2E9C-101B-9397-08002B2CF9AE}" pid="129" name="FinanceContactPostalAddress_Memo">
    <vt:lpwstr/>
  </property>
  <property fmtid="{D5CDD505-2E9C-101B-9397-08002B2CF9AE}" pid="130" name="OwnCompanyName">
    <vt:lpwstr>auto MOTOL BENI a.s.</vt:lpwstr>
  </property>
  <property fmtid="{D5CDD505-2E9C-101B-9397-08002B2CF9AE}" pid="131" name="OwnCompanyPostCode">
    <vt:lpwstr>252 25</vt:lpwstr>
  </property>
  <property fmtid="{D5CDD505-2E9C-101B-9397-08002B2CF9AE}" pid="132" name="OwnCompanyCity">
    <vt:lpwstr>Praha</vt:lpwstr>
  </property>
  <property fmtid="{D5CDD505-2E9C-101B-9397-08002B2CF9AE}" pid="133" name="OwnCompanyAddress">
    <vt:lpwstr>Severní 321</vt:lpwstr>
  </property>
  <property fmtid="{D5CDD505-2E9C-101B-9397-08002B2CF9AE}" pid="134" name="OwnCompanyPhone">
    <vt:lpwstr>+420 234 234 111;</vt:lpwstr>
  </property>
  <property fmtid="{D5CDD505-2E9C-101B-9397-08002B2CF9AE}" pid="135" name="OwnCompanyFax">
    <vt:lpwstr>+420 234 234 133;</vt:lpwstr>
  </property>
  <property fmtid="{D5CDD505-2E9C-101B-9397-08002B2CF9AE}" pid="136" name="OwnCompanyTaxNumber">
    <vt:lpwstr>CZ25665731</vt:lpwstr>
  </property>
  <property fmtid="{D5CDD505-2E9C-101B-9397-08002B2CF9AE}" pid="137" name="OwnCompanyIcoNumber">
    <vt:lpwstr>25665731</vt:lpwstr>
  </property>
  <property fmtid="{D5CDD505-2E9C-101B-9397-08002B2CF9AE}" pid="138" name="OwnCompanyOpenHours">
    <vt:lpwstr>Po-Pá 7:00 – 19:00, So 9:00 – 14:00</vt:lpwstr>
  </property>
  <property fmtid="{D5CDD505-2E9C-101B-9397-08002B2CF9AE}" pid="139" name="Brand">
    <vt:lpwstr>FORD</vt:lpwstr>
  </property>
  <property fmtid="{D5CDD505-2E9C-101B-9397-08002B2CF9AE}" pid="140" name="Model">
    <vt:lpwstr>Transit Courier Van</vt:lpwstr>
  </property>
  <property fmtid="{D5CDD505-2E9C-101B-9397-08002B2CF9AE}" pid="141" name="ModelYear">
    <vt:lpwstr>2023.00</vt:lpwstr>
  </property>
  <property fmtid="{D5CDD505-2E9C-101B-9397-08002B2CF9AE}" pid="142" name="ProductDate">
    <vt:lpwstr>2022.11</vt:lpwstr>
  </property>
  <property fmtid="{D5CDD505-2E9C-101B-9397-08002B2CF9AE}" pid="143" name="Type">
    <vt:lpwstr>Base</vt:lpwstr>
  </property>
  <property fmtid="{D5CDD505-2E9C-101B-9397-08002B2CF9AE}" pid="144" name="Design">
    <vt:lpwstr>Van</vt:lpwstr>
  </property>
  <property fmtid="{D5CDD505-2E9C-101B-9397-08002B2CF9AE}" pid="145" name="MotorType">
    <vt:lpwstr>1.0 EcoBoost</vt:lpwstr>
  </property>
  <property fmtid="{D5CDD505-2E9C-101B-9397-08002B2CF9AE}" pid="146" name="Color">
    <vt:lpwstr>BILA FROZEN with  (Netbox/Max)</vt:lpwstr>
  </property>
  <property fmtid="{D5CDD505-2E9C-101B-9397-08002B2CF9AE}" pid="147" name="Carpet">
    <vt:lpwstr/>
  </property>
  <property fmtid="{D5CDD505-2E9C-101B-9397-08002B2CF9AE}" pid="148" name="LicensePlateNumber">
    <vt:lpwstr>80318</vt:lpwstr>
  </property>
  <property fmtid="{D5CDD505-2E9C-101B-9397-08002B2CF9AE}" pid="149" name="VinNumber">
    <vt:lpwstr>WF0WXXTACWNA80318</vt:lpwstr>
  </property>
  <property fmtid="{D5CDD505-2E9C-101B-9397-08002B2CF9AE}" pid="150" name="MotorSerialNumber">
    <vt:lpwstr>NA80318</vt:lpwstr>
  </property>
  <property fmtid="{D5CDD505-2E9C-101B-9397-08002B2CF9AE}" pid="151" name="MotorCylinderCapacity">
    <vt:lpwstr>1000</vt:lpwstr>
  </property>
  <property fmtid="{D5CDD505-2E9C-101B-9397-08002B2CF9AE}" pid="152" name="MotorPerformanceLE">
    <vt:lpwstr>100</vt:lpwstr>
  </property>
  <property fmtid="{D5CDD505-2E9C-101B-9397-08002B2CF9AE}" pid="153" name="MotorPerformanceKW">
    <vt:lpwstr>74</vt:lpwstr>
  </property>
  <property fmtid="{D5CDD505-2E9C-101B-9397-08002B2CF9AE}" pid="154" name="MotorTorque">
    <vt:lpwstr>0</vt:lpwstr>
  </property>
  <property fmtid="{D5CDD505-2E9C-101B-9397-08002B2CF9AE}" pid="155" name="KeyCode">
    <vt:lpwstr/>
  </property>
  <property fmtid="{D5CDD505-2E9C-101B-9397-08002B2CF9AE}" pid="156" name="RadioCode">
    <vt:lpwstr/>
  </property>
  <property fmtid="{D5CDD505-2E9C-101B-9397-08002B2CF9AE}" pid="157" name="CardCode">
    <vt:lpwstr/>
  </property>
  <property fmtid="{D5CDD505-2E9C-101B-9397-08002B2CF9AE}" pid="158" name="WheelMatrixNumber">
    <vt:lpwstr/>
  </property>
  <property fmtid="{D5CDD505-2E9C-101B-9397-08002B2CF9AE}" pid="159" name="GUID">
    <vt:lpwstr>E1A26D88018202B6E050A8C0520A417F</vt:lpwstr>
  </property>
  <property fmtid="{D5CDD505-2E9C-101B-9397-08002B2CF9AE}" pid="160" name="VehicleClass">
    <vt:lpwstr>Užitkový</vt:lpwstr>
  </property>
  <property fmtid="{D5CDD505-2E9C-101B-9397-08002B2CF9AE}" pid="161" name="FuelTankCapacity">
    <vt:lpwstr>0,00</vt:lpwstr>
  </property>
  <property fmtid="{D5CDD505-2E9C-101B-9397-08002B2CF9AE}" pid="162" name="FuelAvgEconomy">
    <vt:lpwstr>0</vt:lpwstr>
  </property>
  <property fmtid="{D5CDD505-2E9C-101B-9397-08002B2CF9AE}" pid="163" name="Mass">
    <vt:lpwstr>0,00</vt:lpwstr>
  </property>
  <property fmtid="{D5CDD505-2E9C-101B-9397-08002B2CF9AE}" pid="164" name="MassTotal">
    <vt:lpwstr>0,00</vt:lpwstr>
  </property>
  <property fmtid="{D5CDD505-2E9C-101B-9397-08002B2CF9AE}" pid="165" name="SeatingConfiguration">
    <vt:lpwstr>5</vt:lpwstr>
  </property>
  <property fmtid="{D5CDD505-2E9C-101B-9397-08002B2CF9AE}" pid="166" name="EnvironmentRate">
    <vt:lpwstr/>
  </property>
  <property fmtid="{D5CDD505-2E9C-101B-9397-08002B2CF9AE}" pid="167" name="Transmission">
    <vt:lpwstr/>
  </property>
  <property fmtid="{D5CDD505-2E9C-101B-9397-08002B2CF9AE}" pid="168" name="EurotaxCode">
    <vt:lpwstr/>
  </property>
  <property fmtid="{D5CDD505-2E9C-101B-9397-08002B2CF9AE}" pid="169" name="GreenCardNumber">
    <vt:lpwstr/>
  </property>
  <property fmtid="{D5CDD505-2E9C-101B-9397-08002B2CF9AE}" pid="170" name="VehicleLicenceNumber">
    <vt:lpwstr/>
  </property>
  <property fmtid="{D5CDD505-2E9C-101B-9397-08002B2CF9AE}" pid="171" name="GreenCardValidityDate">
    <vt:lpwstr/>
  </property>
  <property fmtid="{D5CDD505-2E9C-101B-9397-08002B2CF9AE}" pid="172" name="VehicleLicenceValidityDate">
    <vt:lpwstr/>
  </property>
  <property fmtid="{D5CDD505-2E9C-101B-9397-08002B2CF9AE}" pid="173" name="FirstInstallDate">
    <vt:lpwstr/>
  </property>
  <property fmtid="{D5CDD505-2E9C-101B-9397-08002B2CF9AE}" pid="174" name="GuaranteeValidityDate">
    <vt:lpwstr/>
  </property>
  <property fmtid="{D5CDD505-2E9C-101B-9397-08002B2CF9AE}" pid="175" name="ListPriceBaseNE">
    <vt:lpwstr>393 700,00</vt:lpwstr>
  </property>
  <property fmtid="{D5CDD505-2E9C-101B-9397-08002B2CF9AE}" pid="176" name="ListPriceBaseBR">
    <vt:lpwstr>476 377,00</vt:lpwstr>
  </property>
  <property fmtid="{D5CDD505-2E9C-101B-9397-08002B2CF9AE}" pid="177" name="ListPriceBaseWithoutRegVatNE">
    <vt:lpwstr>393 700,00</vt:lpwstr>
  </property>
  <property fmtid="{D5CDD505-2E9C-101B-9397-08002B2CF9AE}" pid="178" name="ListPriceBaseWithoutRegVatBR">
    <vt:lpwstr>476 377,00</vt:lpwstr>
  </property>
  <property fmtid="{D5CDD505-2E9C-101B-9397-08002B2CF9AE}" pid="179" name="ListPriceFullNE">
    <vt:lpwstr>426 000,00</vt:lpwstr>
  </property>
  <property fmtid="{D5CDD505-2E9C-101B-9397-08002B2CF9AE}" pid="180" name="ListPriceFullBR">
    <vt:lpwstr>515 460,00</vt:lpwstr>
  </property>
  <property fmtid="{D5CDD505-2E9C-101B-9397-08002B2CF9AE}" pid="181" name="ListPriceFullWithoutRegVatNE">
    <vt:lpwstr>426 000,00</vt:lpwstr>
  </property>
  <property fmtid="{D5CDD505-2E9C-101B-9397-08002B2CF9AE}" pid="182" name="ListPriceFullWithoutRegVatBR">
    <vt:lpwstr>515 460,00</vt:lpwstr>
  </property>
  <property fmtid="{D5CDD505-2E9C-101B-9397-08002B2CF9AE}" pid="183" name="FinancedPriceNE">
    <vt:lpwstr>0,00</vt:lpwstr>
  </property>
  <property fmtid="{D5CDD505-2E9C-101B-9397-08002B2CF9AE}" pid="184" name="FinancedPriceBR">
    <vt:lpwstr>0,00</vt:lpwstr>
  </property>
  <property fmtid="{D5CDD505-2E9C-101B-9397-08002B2CF9AE}" pid="185" name="DepositPriceBR">
    <vt:lpwstr>0,00</vt:lpwstr>
  </property>
  <property fmtid="{D5CDD505-2E9C-101B-9397-08002B2CF9AE}" pid="186" name="DepositPricePrecontractNE">
    <vt:lpwstr>0,00</vt:lpwstr>
  </property>
  <property fmtid="{D5CDD505-2E9C-101B-9397-08002B2CF9AE}" pid="187" name="DepositPricePrecontractBR">
    <vt:lpwstr>0,00</vt:lpwstr>
  </property>
  <property fmtid="{D5CDD505-2E9C-101B-9397-08002B2CF9AE}" pid="188" name="SellPriceBaseNE">
    <vt:lpwstr>379 090,91</vt:lpwstr>
  </property>
  <property fmtid="{D5CDD505-2E9C-101B-9397-08002B2CF9AE}" pid="189" name="SellPriceBaseBR">
    <vt:lpwstr>458 700,00</vt:lpwstr>
  </property>
  <property fmtid="{D5CDD505-2E9C-101B-9397-08002B2CF9AE}" pid="190" name="SellPriceBaseWithoutRegVatNE">
    <vt:lpwstr>379 090,91</vt:lpwstr>
  </property>
  <property fmtid="{D5CDD505-2E9C-101B-9397-08002B2CF9AE}" pid="191" name="SellPriceBaseWithoutRegVatBR">
    <vt:lpwstr>458 700,00</vt:lpwstr>
  </property>
  <property fmtid="{D5CDD505-2E9C-101B-9397-08002B2CF9AE}" pid="192" name="SellPriceFullNE">
    <vt:lpwstr>416 702,48</vt:lpwstr>
  </property>
  <property fmtid="{D5CDD505-2E9C-101B-9397-08002B2CF9AE}" pid="193" name="SellPriceFullBR">
    <vt:lpwstr>504 210,00</vt:lpwstr>
  </property>
  <property fmtid="{D5CDD505-2E9C-101B-9397-08002B2CF9AE}" pid="194" name="DiscountPercentageDealer">
    <vt:lpwstr>11,00</vt:lpwstr>
  </property>
  <property fmtid="{D5CDD505-2E9C-101B-9397-08002B2CF9AE}" pid="195" name="DiscountPercentageAction">
    <vt:lpwstr>0,00</vt:lpwstr>
  </property>
  <property fmtid="{D5CDD505-2E9C-101B-9397-08002B2CF9AE}" pid="196" name="DiscountPercentageFleet">
    <vt:lpwstr>0,01</vt:lpwstr>
  </property>
  <property fmtid="{D5CDD505-2E9C-101B-9397-08002B2CF9AE}" pid="197" name="DiscountPriceFullNE">
    <vt:lpwstr>46 909,09</vt:lpwstr>
  </property>
  <property fmtid="{D5CDD505-2E9C-101B-9397-08002B2CF9AE}" pid="198" name="DiscountPriceFullBR">
    <vt:lpwstr>56 760,00</vt:lpwstr>
  </property>
  <property fmtid="{D5CDD505-2E9C-101B-9397-08002B2CF9AE}" pid="199" name="DiscountPriceDealerNE">
    <vt:lpwstr>46 860,00</vt:lpwstr>
  </property>
  <property fmtid="{D5CDD505-2E9C-101B-9397-08002B2CF9AE}" pid="200" name="DiscountPriceDealerBR">
    <vt:lpwstr>56 700,60</vt:lpwstr>
  </property>
  <property fmtid="{D5CDD505-2E9C-101B-9397-08002B2CF9AE}" pid="201" name="DiscountPriceActionNE">
    <vt:lpwstr>0,00</vt:lpwstr>
  </property>
  <property fmtid="{D5CDD505-2E9C-101B-9397-08002B2CF9AE}" pid="202" name="DiscountPriceActionBR">
    <vt:lpwstr>0,00</vt:lpwstr>
  </property>
  <property fmtid="{D5CDD505-2E9C-101B-9397-08002B2CF9AE}" pid="203" name="DiscountPriceFleetNE">
    <vt:lpwstr>49,09</vt:lpwstr>
  </property>
  <property fmtid="{D5CDD505-2E9C-101B-9397-08002B2CF9AE}" pid="204" name="DiscountPriceFleetBR">
    <vt:lpwstr>59,40</vt:lpwstr>
  </property>
  <property fmtid="{D5CDD505-2E9C-101B-9397-08002B2CF9AE}" pid="205" name="OptionsListPriceNE">
    <vt:lpwstr>32 300,00</vt:lpwstr>
  </property>
  <property fmtid="{D5CDD505-2E9C-101B-9397-08002B2CF9AE}" pid="206" name="OptionsListPriceBR">
    <vt:lpwstr>39 083,00</vt:lpwstr>
  </property>
  <property fmtid="{D5CDD505-2E9C-101B-9397-08002B2CF9AE}" pid="207" name="AccessoriesPriceIncludedNE">
    <vt:lpwstr>37 611,57</vt:lpwstr>
  </property>
  <property fmtid="{D5CDD505-2E9C-101B-9397-08002B2CF9AE}" pid="208" name="AccessoriesPriceIncludedBR">
    <vt:lpwstr>45 510,00</vt:lpwstr>
  </property>
  <property fmtid="{D5CDD505-2E9C-101B-9397-08002B2CF9AE}" pid="209" name="AccessoriesPriceDetailedNE">
    <vt:lpwstr>0,00</vt:lpwstr>
  </property>
  <property fmtid="{D5CDD505-2E9C-101B-9397-08002B2CF9AE}" pid="210" name="AccessoriesPriceDetailedBR">
    <vt:lpwstr>0,00</vt:lpwstr>
  </property>
  <property fmtid="{D5CDD505-2E9C-101B-9397-08002B2CF9AE}" pid="211" name="AccessoriesPriceExcludedNE">
    <vt:lpwstr>0,00</vt:lpwstr>
  </property>
  <property fmtid="{D5CDD505-2E9C-101B-9397-08002B2CF9AE}" pid="212" name="AccessoriesPriceExcludedBR">
    <vt:lpwstr>0,00</vt:lpwstr>
  </property>
  <property fmtid="{D5CDD505-2E9C-101B-9397-08002B2CF9AE}" pid="213" name="AccessoriesPriceFullNE">
    <vt:lpwstr>37 611,57</vt:lpwstr>
  </property>
  <property fmtid="{D5CDD505-2E9C-101B-9397-08002B2CF9AE}" pid="214" name="AccessoriesPriceFullBR">
    <vt:lpwstr>45 510,00</vt:lpwstr>
  </property>
  <property fmtid="{D5CDD505-2E9C-101B-9397-08002B2CF9AE}" pid="215" name="SellPriceFullBR_LONGFORMAT">
    <vt:lpwstr>ötszáznégyezer-kettőszáztíz</vt:lpwstr>
  </property>
  <property fmtid="{D5CDD505-2E9C-101B-9397-08002B2CF9AE}" pid="216" name="DepositPriceBR_LONGFORMAT">
    <vt:lpwstr>nulla</vt:lpwstr>
  </property>
  <property fmtid="{D5CDD505-2E9C-101B-9397-08002B2CF9AE}" pid="217" name="DepositPricePrecontractBR_LONGFORMAT">
    <vt:lpwstr>nulla</vt:lpwstr>
  </property>
  <property fmtid="{D5CDD505-2E9C-101B-9397-08002B2CF9AE}" pid="218" name="RegVatPriceNE">
    <vt:lpwstr>0,00</vt:lpwstr>
  </property>
  <property fmtid="{D5CDD505-2E9C-101B-9397-08002B2CF9AE}" pid="219" name="RegVatPriceBR">
    <vt:lpwstr>0,00</vt:lpwstr>
  </property>
  <property fmtid="{D5CDD505-2E9C-101B-9397-08002B2CF9AE}" pid="220" name="OwnOrderNumber">
    <vt:lpwstr>F00570/2022</vt:lpwstr>
  </property>
  <property fmtid="{D5CDD505-2E9C-101B-9397-08002B2CF9AE}" pid="221" name="FactoryOrderNumber">
    <vt:lpwstr>H9790</vt:lpwstr>
  </property>
  <property fmtid="{D5CDD505-2E9C-101B-9397-08002B2CF9AE}" pid="222" name="ContractNumber">
    <vt:lpwstr>00096/2023</vt:lpwstr>
  </property>
  <property fmtid="{D5CDD505-2E9C-101B-9397-08002B2CF9AE}" pid="223" name="SalesType">
    <vt:lpwstr>Normální</vt:lpwstr>
  </property>
  <property fmtid="{D5CDD505-2E9C-101B-9397-08002B2CF9AE}" pid="224" name="FinancedContractNumber">
    <vt:lpwstr/>
  </property>
  <property fmtid="{D5CDD505-2E9C-101B-9397-08002B2CF9AE}" pid="225" name="FinancedMemo">
    <vt:lpwstr/>
  </property>
  <property fmtid="{D5CDD505-2E9C-101B-9397-08002B2CF9AE}" pid="226" name="Memo">
    <vt:lpwstr>Dealer Fleet Policy Q1-2023 obj. skupina 30 5% FMC</vt:lpwstr>
  </property>
  <property fmtid="{D5CDD505-2E9C-101B-9397-08002B2CF9AE}" pid="227" name="Action">
    <vt:lpwstr/>
  </property>
  <property fmtid="{D5CDD505-2E9C-101B-9397-08002B2CF9AE}" pid="228" name="ActionSource">
    <vt:lpwstr/>
  </property>
  <property fmtid="{D5CDD505-2E9C-101B-9397-08002B2CF9AE}" pid="229" name="ContractUser">
    <vt:lpwstr>Kunc Jan</vt:lpwstr>
  </property>
  <property fmtid="{D5CDD505-2E9C-101B-9397-08002B2CF9AE}" pid="230" name="CurrentUser">
    <vt:lpwstr>Kunc Jan</vt:lpwstr>
  </property>
  <property fmtid="{D5CDD505-2E9C-101B-9397-08002B2CF9AE}" pid="231" name="ColorCode">
    <vt:lpwstr/>
  </property>
  <property fmtid="{D5CDD505-2E9C-101B-9397-08002B2CF9AE}" pid="232" name="ModelCode">
    <vt:lpwstr>KAWE9EC</vt:lpwstr>
  </property>
  <property fmtid="{D5CDD505-2E9C-101B-9397-08002B2CF9AE}" pid="233" name="OrderCode">
    <vt:lpwstr>KAWE9EC</vt:lpwstr>
  </property>
  <property fmtid="{D5CDD505-2E9C-101B-9397-08002B2CF9AE}" pid="234" name="CurrentDate">
    <vt:lpwstr>14.02.2023</vt:lpwstr>
  </property>
  <property fmtid="{D5CDD505-2E9C-101B-9397-08002B2CF9AE}" pid="235" name="PerformDate">
    <vt:lpwstr/>
  </property>
  <property fmtid="{D5CDD505-2E9C-101B-9397-08002B2CF9AE}" pid="236" name="ExpectedReleaseDate">
    <vt:lpwstr>31.03.2023</vt:lpwstr>
  </property>
  <property fmtid="{D5CDD505-2E9C-101B-9397-08002B2CF9AE}" pid="237" name="ExpectedArrivalDate">
    <vt:lpwstr>27.01.2023</vt:lpwstr>
  </property>
  <property fmtid="{D5CDD505-2E9C-101B-9397-08002B2CF9AE}" pid="238" name="GateReleaseDate">
    <vt:lpwstr>29.11.2022</vt:lpwstr>
  </property>
  <property fmtid="{D5CDD505-2E9C-101B-9397-08002B2CF9AE}" pid="239" name="VehicleArrivalDate">
    <vt:lpwstr>01.02.2023</vt:lpwstr>
  </property>
  <property fmtid="{D5CDD505-2E9C-101B-9397-08002B2CF9AE}" pid="240" name="BidExpiryDate">
    <vt:lpwstr/>
  </property>
  <property fmtid="{D5CDD505-2E9C-101B-9397-08002B2CF9AE}" pid="241" name="PreContractDate">
    <vt:lpwstr>06.02.2023</vt:lpwstr>
  </property>
  <property fmtid="{D5CDD505-2E9C-101B-9397-08002B2CF9AE}" pid="242" name="ContractDate">
    <vt:lpwstr>06.02.2023</vt:lpwstr>
  </property>
  <property fmtid="{D5CDD505-2E9C-101B-9397-08002B2CF9AE}" pid="243" name="SeriesListName">
    <vt:lpwstr/>
  </property>
  <property fmtid="{D5CDD505-2E9C-101B-9397-08002B2CF9AE}" pid="244" name="ExtrasListName">
    <vt:lpwstr/>
  </property>
  <property fmtid="{D5CDD505-2E9C-101B-9397-08002B2CF9AE}" pid="245" name="ExtrasListPriceNE">
    <vt:lpwstr>0,00_x000d_
12 000,00_x000d_
3 300,00_x000d_
16 500,00_x000d_
500,00_x000d_
</vt:lpwstr>
  </property>
  <property fmtid="{D5CDD505-2E9C-101B-9397-08002B2CF9AE}" pid="246" name="ExtrasListPriceBR">
    <vt:lpwstr>0,00_x000d_
14 520,00_x000d_
3 993,00_x000d_
19 965,00_x000d_
605,00_x000d_
</vt:lpwstr>
  </property>
  <property fmtid="{D5CDD505-2E9C-101B-9397-08002B2CF9AE}" pid="247" name="ExtrasListNameWithPriceNE">
    <vt:lpwstr/>
  </property>
  <property fmtid="{D5CDD505-2E9C-101B-9397-08002B2CF9AE}" pid="248" name="ExtrasListNameWithPriceBR">
    <vt:lpwstr/>
  </property>
  <property fmtid="{D5CDD505-2E9C-101B-9397-08002B2CF9AE}" pid="249" name="AccessoriesListName">
    <vt:lpwstr>Tažné zařízení pevné vč. montáže_x000d_
Dřevěná podlaha v nákladovém prostoru_x000d_
Sada zimních pneumatik Barum Polaris 195/60 R15_x000d_
Přihlášení SPZ_x000d_
</vt:lpwstr>
  </property>
  <property fmtid="{D5CDD505-2E9C-101B-9397-08002B2CF9AE}" pid="250" name="AccessoriesListPriceNE">
    <vt:lpwstr>18 264,46_x000d_
11 000,00_x000d_
6 942,15_x000d_
1 404,96_x000d_
</vt:lpwstr>
  </property>
  <property fmtid="{D5CDD505-2E9C-101B-9397-08002B2CF9AE}" pid="251" name="AccessoriesListPriceBR">
    <vt:lpwstr>22 100,00_x000d_
13 310,00_x000d_
8 400,00_x000d_
1 700,00_x000d_
</vt:lpwstr>
  </property>
  <property fmtid="{D5CDD505-2E9C-101B-9397-08002B2CF9AE}" pid="252" name="AccessoriesListNameWithPriceNE">
    <vt:lpwstr>Tažné zařízení pevné vč. montáže	18264.46_x000d_
Dřevěná podlaha v nákladovém prostoru	11000_x000d_
Sada zimních pneumatik Barum Polaris 195/60 R15	6942.15_x000d_
Přihlášení SPZ	1404.96_x000d_
</vt:lpwstr>
  </property>
  <property fmtid="{D5CDD505-2E9C-101B-9397-08002B2CF9AE}" pid="253" name="AccessoriesListNameWithPriceBR">
    <vt:lpwstr>Tažné zařízení pevné vč. montáže	22100_x000d_
Dřevěná podlaha v nákladovém prostoru	13310_x000d_
Sada zimních pneumatik Barum Polaris 195/60 R15	8400_x000d_
Přihlášení SPZ	1700_x000d_
</vt:lpwstr>
  </property>
  <property fmtid="{D5CDD505-2E9C-101B-9397-08002B2CF9AE}" pid="254" name="AccessoriesListIncludedName">
    <vt:lpwstr>Tažné zařízení pevné vč. montáže_x000d_
Dřevěná podlaha v nákladovém prostoru_x000d_
Sada zimních pneumatik Barum Polaris 195/60 R15_x000d_
Přihlášení SPZ_x000d_
</vt:lpwstr>
  </property>
  <property fmtid="{D5CDD505-2E9C-101B-9397-08002B2CF9AE}" pid="255" name="AccessoriesListIncludedPriceNE">
    <vt:lpwstr>18 264,46_x000d_
11 000,00_x000d_
6 942,15_x000d_
1 404,96_x000d_
</vt:lpwstr>
  </property>
  <property fmtid="{D5CDD505-2E9C-101B-9397-08002B2CF9AE}" pid="256" name="AccessoriesListIncludedPriceBR">
    <vt:lpwstr>22 100,00_x000d_
13 310,00_x000d_
8 400,00_x000d_
1 700,00_x000d_
</vt:lpwstr>
  </property>
  <property fmtid="{D5CDD505-2E9C-101B-9397-08002B2CF9AE}" pid="257" name="AccessoriesListIncludedNameWithPriceNE">
    <vt:lpwstr>Tažné zařízení pevné vč. montáže	18264.46_x000d_
Dřevěná podlaha v nákladovém prostoru	11000_x000d_
Sada zimních pneumatik Barum Polaris 195/60 R15	6942.15_x000d_
Přihlášení SPZ	1404.96_x000d_
</vt:lpwstr>
  </property>
  <property fmtid="{D5CDD505-2E9C-101B-9397-08002B2CF9AE}" pid="258" name="AccessoriesListIncludedNameWithPriceBR">
    <vt:lpwstr>Tažné zařízení pevné vč. montáže	22100_x000d_
Dřevěná podlaha v nákladovém prostoru	13310_x000d_
Sada zimních pneumatik Barum Polaris 195/60 R15	8400_x000d_
Přihlášení SPZ	1700_x000d_
</vt:lpwstr>
  </property>
  <property fmtid="{D5CDD505-2E9C-101B-9397-08002B2CF9AE}" pid="259" name="AccessoriesListDetailedName">
    <vt:lpwstr/>
  </property>
  <property fmtid="{D5CDD505-2E9C-101B-9397-08002B2CF9AE}" pid="260" name="AccessoriesListDetailedPriceNE">
    <vt:lpwstr/>
  </property>
  <property fmtid="{D5CDD505-2E9C-101B-9397-08002B2CF9AE}" pid="261" name="AccessoriesListDetailedPriceBR">
    <vt:lpwstr/>
  </property>
  <property fmtid="{D5CDD505-2E9C-101B-9397-08002B2CF9AE}" pid="262" name="AccessoriesListDetailedNameWithPriceNE">
    <vt:lpwstr/>
  </property>
  <property fmtid="{D5CDD505-2E9C-101B-9397-08002B2CF9AE}" pid="263" name="AccessoriesListDetailedNameWithPriceBR">
    <vt:lpwstr/>
  </property>
  <property fmtid="{D5CDD505-2E9C-101B-9397-08002B2CF9AE}" pid="264" name="AccessoriesListExcludedName">
    <vt:lpwstr/>
  </property>
  <property fmtid="{D5CDD505-2E9C-101B-9397-08002B2CF9AE}" pid="265" name="AccessoriesListExcludedPriceNE">
    <vt:lpwstr/>
  </property>
  <property fmtid="{D5CDD505-2E9C-101B-9397-08002B2CF9AE}" pid="266" name="AccessoriesListExcludedPriceBR">
    <vt:lpwstr/>
  </property>
  <property fmtid="{D5CDD505-2E9C-101B-9397-08002B2CF9AE}" pid="267" name="AccessoriesListExcludedNameWithPriceNE">
    <vt:lpwstr/>
  </property>
  <property fmtid="{D5CDD505-2E9C-101B-9397-08002B2CF9AE}" pid="268" name="AccessoriesListExcludedNameWithPriceBR">
    <vt:lpwstr/>
  </property>
  <property fmtid="{D5CDD505-2E9C-101B-9397-08002B2CF9AE}" pid="269" name="NcarSCegnev">
    <vt:lpwstr>auto MOTOL BENI a.s.</vt:lpwstr>
  </property>
  <property fmtid="{D5CDD505-2E9C-101B-9397-08002B2CF9AE}" pid="270" name="NcarSCegVaros">
    <vt:lpwstr>Praha</vt:lpwstr>
  </property>
  <property fmtid="{D5CDD505-2E9C-101B-9397-08002B2CF9AE}" pid="271" name="NcarSCegUtca">
    <vt:lpwstr>Severní 321</vt:lpwstr>
  </property>
  <property fmtid="{D5CDD505-2E9C-101B-9397-08002B2CF9AE}" pid="272" name="NcarSCegTelefon">
    <vt:lpwstr>+420 234 234 111;</vt:lpwstr>
  </property>
  <property fmtid="{D5CDD505-2E9C-101B-9397-08002B2CF9AE}" pid="273" name="NcarSCegFax">
    <vt:lpwstr>+420 234 234 133;</vt:lpwstr>
  </property>
  <property fmtid="{D5CDD505-2E9C-101B-9397-08002B2CF9AE}" pid="274" name="NcarSCegAdoszam">
    <vt:lpwstr>CZ25665731</vt:lpwstr>
  </property>
  <property fmtid="{D5CDD505-2E9C-101B-9397-08002B2CF9AE}" pid="275" name="NcarSCegNyitva">
    <vt:lpwstr>Po-Pá 7:00 – 19:00, So 9:00 – 14:00</vt:lpwstr>
  </property>
  <property fmtid="{D5CDD505-2E9C-101B-9397-08002B2CF9AE}" pid="276" name="NcarSCegIrszam">
    <vt:lpwstr>252 25</vt:lpwstr>
  </property>
  <property fmtid="{D5CDD505-2E9C-101B-9397-08002B2CF9AE}" pid="277" name="NcarVevoNev">
    <vt:lpwstr>MERO ČR, a.s.</vt:lpwstr>
  </property>
  <property fmtid="{D5CDD505-2E9C-101B-9397-08002B2CF9AE}" pid="278" name="NcarVevoUtca">
    <vt:lpwstr>Veltruská 748</vt:lpwstr>
  </property>
  <property fmtid="{D5CDD505-2E9C-101B-9397-08002B2CF9AE}" pid="279" name="NcarVevoVaros">
    <vt:lpwstr>Kralupy nad Vltavou 1</vt:lpwstr>
  </property>
  <property fmtid="{D5CDD505-2E9C-101B-9397-08002B2CF9AE}" pid="280" name="NcarVevoIrszam">
    <vt:lpwstr>27801</vt:lpwstr>
  </property>
  <property fmtid="{D5CDD505-2E9C-101B-9397-08002B2CF9AE}" pid="281" name="NcarVevoTel">
    <vt:lpwstr>315701325;</vt:lpwstr>
  </property>
  <property fmtid="{D5CDD505-2E9C-101B-9397-08002B2CF9AE}" pid="282" name="NcarVevoAdoszam">
    <vt:lpwstr>CZ60193468</vt:lpwstr>
  </property>
  <property fmtid="{D5CDD505-2E9C-101B-9397-08002B2CF9AE}" pid="283" name="NcarVevoAnyjaneve">
    <vt:lpwstr/>
  </property>
  <property fmtid="{D5CDD505-2E9C-101B-9397-08002B2CF9AE}" pid="284" name="NcarVevoFoglalkozas">
    <vt:lpwstr/>
  </property>
  <property fmtid="{D5CDD505-2E9C-101B-9397-08002B2CF9AE}" pid="285" name="NcarFlottaId">
    <vt:lpwstr/>
  </property>
  <property fmtid="{D5CDD505-2E9C-101B-9397-08002B2CF9AE}" pid="286" name="NcarCustomerEMail">
    <vt:lpwstr>soukup@mero.cz;</vt:lpwstr>
  </property>
  <property fmtid="{D5CDD505-2E9C-101B-9397-08002B2CF9AE}" pid="287" name="NcarCustomerMobil">
    <vt:lpwstr>+420 702 298 329;</vt:lpwstr>
  </property>
  <property fmtid="{D5CDD505-2E9C-101B-9397-08002B2CF9AE}" pid="288" name="NcarCustomerFax">
    <vt:lpwstr/>
  </property>
  <property fmtid="{D5CDD505-2E9C-101B-9397-08002B2CF9AE}" pid="289" name="NcarCustomerICONumber">
    <vt:lpwstr>60193468</vt:lpwstr>
  </property>
  <property fmtid="{D5CDD505-2E9C-101B-9397-08002B2CF9AE}" pid="290" name="NcarCustomerBankAccountNumber">
    <vt:lpwstr/>
  </property>
  <property fmtid="{D5CDD505-2E9C-101B-9397-08002B2CF9AE}" pid="291" name="NcarCustomerBirthDay">
    <vt:lpwstr/>
  </property>
  <property fmtid="{D5CDD505-2E9C-101B-9397-08002B2CF9AE}" pid="292" name="NcarCustomerPersonNumber">
    <vt:lpwstr/>
  </property>
  <property fmtid="{D5CDD505-2E9C-101B-9397-08002B2CF9AE}" pid="293" name="NcarFinanszNev">
    <vt:lpwstr/>
  </property>
  <property fmtid="{D5CDD505-2E9C-101B-9397-08002B2CF9AE}" pid="294" name="NcarFinanszUtca">
    <vt:lpwstr/>
  </property>
  <property fmtid="{D5CDD505-2E9C-101B-9397-08002B2CF9AE}" pid="295" name="NcarFinanszVaros">
    <vt:lpwstr/>
  </property>
  <property fmtid="{D5CDD505-2E9C-101B-9397-08002B2CF9AE}" pid="296" name="NcarFinanszIrszam">
    <vt:lpwstr/>
  </property>
  <property fmtid="{D5CDD505-2E9C-101B-9397-08002B2CF9AE}" pid="297" name="NcarFinanszTel">
    <vt:lpwstr/>
  </property>
  <property fmtid="{D5CDD505-2E9C-101B-9397-08002B2CF9AE}" pid="298" name="NcarFinanceICO">
    <vt:lpwstr/>
  </property>
  <property fmtid="{D5CDD505-2E9C-101B-9397-08002B2CF9AE}" pid="299" name="NcarFinancebanknum">
    <vt:lpwstr/>
  </property>
  <property fmtid="{D5CDD505-2E9C-101B-9397-08002B2CF9AE}" pid="300" name="NcarFinancevatnum">
    <vt:lpwstr/>
  </property>
  <property fmtid="{D5CDD505-2E9C-101B-9397-08002B2CF9AE}" pid="301" name="NcarFinanceperscode">
    <vt:lpwstr/>
  </property>
  <property fmtid="{D5CDD505-2E9C-101B-9397-08002B2CF9AE}" pid="302" name="FinanceVoucherNumber">
    <vt:lpwstr/>
  </property>
  <property fmtid="{D5CDD505-2E9C-101B-9397-08002B2CF9AE}" pid="303" name="FinanceMemo">
    <vt:lpwstr/>
  </property>
  <property fmtid="{D5CDD505-2E9C-101B-9397-08002B2CF9AE}" pid="304" name="NcarSalesType">
    <vt:lpwstr>Normální</vt:lpwstr>
  </property>
  <property fmtid="{D5CDD505-2E9C-101B-9397-08002B2CF9AE}" pid="305" name="NcarCardNumber">
    <vt:lpwstr/>
  </property>
  <property fmtid="{D5CDD505-2E9C-101B-9397-08002B2CF9AE}" pid="306" name="NcarKeyNumber">
    <vt:lpwstr/>
  </property>
  <property fmtid="{D5CDD505-2E9C-101B-9397-08002B2CF9AE}" pid="307" name="NcarRadioNumber">
    <vt:lpwstr/>
  </property>
  <property fmtid="{D5CDD505-2E9C-101B-9397-08002B2CF9AE}" pid="308" name="NcarWheelMatrixNumber">
    <vt:lpwstr/>
  </property>
  <property fmtid="{D5CDD505-2E9C-101B-9397-08002B2CF9AE}" pid="309" name="NcarGuidNumber">
    <vt:lpwstr>E1A26D88018202B6E050A8C0520A417F</vt:lpwstr>
  </property>
  <property fmtid="{D5CDD505-2E9C-101B-9397-08002B2CF9AE}" pid="310" name="NcarActionSource">
    <vt:lpwstr/>
  </property>
  <property fmtid="{D5CDD505-2E9C-101B-9397-08002B2CF9AE}" pid="311" name="NcarActionString">
    <vt:lpwstr/>
  </property>
  <property fmtid="{D5CDD505-2E9C-101B-9397-08002B2CF9AE}" pid="312" name="NcarCarType">
    <vt:lpwstr>Užitkový</vt:lpwstr>
  </property>
  <property fmtid="{D5CDD505-2E9C-101B-9397-08002B2CF9AE}" pid="313" name="NcarBizSzam">
    <vt:lpwstr>F00570/2022</vt:lpwstr>
  </property>
  <property fmtid="{D5CDD505-2E9C-101B-9397-08002B2CF9AE}" pid="314" name="NcarSzin">
    <vt:lpwstr>BILA FROZEN with  (Netbox/Max)</vt:lpwstr>
  </property>
  <property fmtid="{D5CDD505-2E9C-101B-9397-08002B2CF9AE}" pid="315" name="NcarKarpit">
    <vt:lpwstr/>
  </property>
  <property fmtid="{D5CDD505-2E9C-101B-9397-08002B2CF9AE}" pid="316" name="NcarGyartmany">
    <vt:lpwstr>FORD</vt:lpwstr>
  </property>
  <property fmtid="{D5CDD505-2E9C-101B-9397-08002B2CF9AE}" pid="317" name="NcarKivitel">
    <vt:lpwstr>Van</vt:lpwstr>
  </property>
  <property fmtid="{D5CDD505-2E9C-101B-9397-08002B2CF9AE}" pid="318" name="NcarModell">
    <vt:lpwstr>Transit Courier Van</vt:lpwstr>
  </property>
  <property fmtid="{D5CDD505-2E9C-101B-9397-08002B2CF9AE}" pid="319" name="NcarModellEv">
    <vt:lpwstr>2022</vt:lpwstr>
  </property>
  <property fmtid="{D5CDD505-2E9C-101B-9397-08002B2CF9AE}" pid="320" name="NcarMotortipus">
    <vt:lpwstr>1.0 EcoBoost</vt:lpwstr>
  </property>
  <property fmtid="{D5CDD505-2E9C-101B-9397-08002B2CF9AE}" pid="321" name="NcarFelszereltseg">
    <vt:lpwstr>Base</vt:lpwstr>
  </property>
  <property fmtid="{D5CDD505-2E9C-101B-9397-08002B2CF9AE}" pid="322" name="NcarAlvazszam">
    <vt:lpwstr>WF0WXXTACWNA80318</vt:lpwstr>
  </property>
  <property fmtid="{D5CDD505-2E9C-101B-9397-08002B2CF9AE}" pid="323" name="NcarMotorszam">
    <vt:lpwstr>NA80318</vt:lpwstr>
  </property>
  <property fmtid="{D5CDD505-2E9C-101B-9397-08002B2CF9AE}" pid="324" name="NcarGyariRendelszam">
    <vt:lpwstr>H9790</vt:lpwstr>
  </property>
  <property fmtid="{D5CDD505-2E9C-101B-9397-08002B2CF9AE}" pid="325" name="NcarSajatRendelSzam">
    <vt:lpwstr>F00570/2022</vt:lpwstr>
  </property>
  <property fmtid="{D5CDD505-2E9C-101B-9397-08002B2CF9AE}" pid="326" name="NcarMotorCCM">
    <vt:lpwstr>1000</vt:lpwstr>
  </property>
  <property fmtid="{D5CDD505-2E9C-101B-9397-08002B2CF9AE}" pid="327" name="NcarMotorTeljLE">
    <vt:lpwstr>100</vt:lpwstr>
  </property>
  <property fmtid="{D5CDD505-2E9C-101B-9397-08002B2CF9AE}" pid="328" name="NcarMotorTeljKw">
    <vt:lpwstr>74</vt:lpwstr>
  </property>
  <property fmtid="{D5CDD505-2E9C-101B-9397-08002B2CF9AE}" pid="329" name="NcarMotorNyomatek">
    <vt:lpwstr>0</vt:lpwstr>
  </property>
  <property fmtid="{D5CDD505-2E9C-101B-9397-08002B2CF9AE}" pid="330" name="NcarRendszam">
    <vt:lpwstr>80318</vt:lpwstr>
  </property>
  <property fmtid="{D5CDD505-2E9C-101B-9397-08002B2CF9AE}" pid="331" name="NcarFinancevnum">
    <vt:lpwstr/>
  </property>
  <property fmtid="{D5CDD505-2E9C-101B-9397-08002B2CF9AE}" pid="332" name="NcarFinancememo">
    <vt:lpwstr/>
  </property>
  <property fmtid="{D5CDD505-2E9C-101B-9397-08002B2CF9AE}" pid="333" name="Ncarmemo">
    <vt:lpwstr>Dealer Fleet Policy Q1-2023 obj. skupina 30 5% FMC</vt:lpwstr>
  </property>
  <property fmtid="{D5CDD505-2E9C-101B-9397-08002B2CF9AE}" pid="334" name="NcarAktUgyInt">
    <vt:lpwstr>Kunc Jan</vt:lpwstr>
  </property>
  <property fmtid="{D5CDD505-2E9C-101B-9397-08002B2CF9AE}" pid="335" name="NcarSzerzodoUgyintezo">
    <vt:lpwstr>Kunc Jan</vt:lpwstr>
  </property>
  <property fmtid="{D5CDD505-2E9C-101B-9397-08002B2CF9AE}" pid="336" name="NcarBidExpiry">
    <vt:lpwstr/>
  </property>
  <property fmtid="{D5CDD505-2E9C-101B-9397-08002B2CF9AE}" pid="337" name="NcarGyarelhagyas">
    <vt:lpwstr>29.11.2022</vt:lpwstr>
  </property>
  <property fmtid="{D5CDD505-2E9C-101B-9397-08002B2CF9AE}" pid="338" name="NcarTervezettAtadas">
    <vt:lpwstr>31.03.2023</vt:lpwstr>
  </property>
  <property fmtid="{D5CDD505-2E9C-101B-9397-08002B2CF9AE}" pid="339" name="NcarVarhatoBeerk">
    <vt:lpwstr>27.01.2023</vt:lpwstr>
  </property>
  <property fmtid="{D5CDD505-2E9C-101B-9397-08002B2CF9AE}" pid="340" name="NcarAktDatKiirHo">
    <vt:lpwstr>14.02.2023</vt:lpwstr>
  </property>
  <property fmtid="{D5CDD505-2E9C-101B-9397-08002B2CF9AE}" pid="341" name="NcarVallTeljH">
    <vt:lpwstr/>
  </property>
  <property fmtid="{D5CDD505-2E9C-101B-9397-08002B2CF9AE}" pid="342" name="NcarBeerkezes">
    <vt:lpwstr>01.02.2023</vt:lpwstr>
  </property>
  <property fmtid="{D5CDD505-2E9C-101B-9397-08002B2CF9AE}" pid="343" name="NcarFleetDiscount">
    <vt:lpwstr>59,40</vt:lpwstr>
  </property>
  <property fmtid="{D5CDD505-2E9C-101B-9397-08002B2CF9AE}" pid="344" name="NcarFleetDiscountPercent">
    <vt:lpwstr>0,01</vt:lpwstr>
  </property>
  <property fmtid="{D5CDD505-2E9C-101B-9397-08002B2CF9AE}" pid="345" name="NcarActionCusDiscountPrice">
    <vt:lpwstr>0,00</vt:lpwstr>
  </property>
  <property fmtid="{D5CDD505-2E9C-101B-9397-08002B2CF9AE}" pid="346" name="NcarActionCusDiscountRate">
    <vt:lpwstr>0,00</vt:lpwstr>
  </property>
  <property fmtid="{D5CDD505-2E9C-101B-9397-08002B2CF9AE}" pid="347" name="NcarDiscountTotal">
    <vt:lpwstr>56 700,60</vt:lpwstr>
  </property>
  <property fmtid="{D5CDD505-2E9C-101B-9397-08002B2CF9AE}" pid="348" name="NcarDiscountPercentage">
    <vt:lpwstr>11,00</vt:lpwstr>
  </property>
  <property fmtid="{D5CDD505-2E9C-101B-9397-08002B2CF9AE}" pid="349" name="NcarBaseNettoPrice">
    <vt:lpwstr>393 700,00</vt:lpwstr>
  </property>
  <property fmtid="{D5CDD505-2E9C-101B-9397-08002B2CF9AE}" pid="350" name="NcarBaseBruttoPrice">
    <vt:lpwstr>476 377,00</vt:lpwstr>
  </property>
  <property fmtid="{D5CDD505-2E9C-101B-9397-08002B2CF9AE}" pid="351" name="NcarSzerzodeskoteskoriar">
    <vt:lpwstr>504 210,00</vt:lpwstr>
  </property>
  <property fmtid="{D5CDD505-2E9C-101B-9397-08002B2CF9AE}" pid="352" name="NcarAzazSzerzodeskoteskoriar">
    <vt:lpwstr>ötszáznégyezer-kettőszáztíz</vt:lpwstr>
  </property>
  <property fmtid="{D5CDD505-2E9C-101B-9397-08002B2CF9AE}" pid="353" name="NcarSzerzAr">
    <vt:lpwstr>504 210,00</vt:lpwstr>
  </property>
  <property fmtid="{D5CDD505-2E9C-101B-9397-08002B2CF9AE}" pid="354" name="NcarAzazSzerzar">
    <vt:lpwstr>ötszáznégyezer-kettőszáztíz</vt:lpwstr>
  </property>
  <property fmtid="{D5CDD505-2E9C-101B-9397-08002B2CF9AE}" pid="355" name="NcarTartozekAr">
    <vt:lpwstr>45 510,00</vt:lpwstr>
  </property>
  <property fmtid="{D5CDD505-2E9C-101B-9397-08002B2CF9AE}" pid="356" name="NcarAzazTartozekAr">
    <vt:lpwstr>negyvenötezer-ötszáztíz</vt:lpwstr>
  </property>
  <property fmtid="{D5CDD505-2E9C-101B-9397-08002B2CF9AE}" pid="357" name="NcarVetelarEloleg">
    <vt:lpwstr>0,00</vt:lpwstr>
  </property>
  <property fmtid="{D5CDD505-2E9C-101B-9397-08002B2CF9AE}" pid="358" name="NcarAzazVetelarEloleg">
    <vt:lpwstr>nulla</vt:lpwstr>
  </property>
  <property fmtid="{D5CDD505-2E9C-101B-9397-08002B2CF9AE}" pid="359" name="NcarEloleg">
    <vt:lpwstr>0,00</vt:lpwstr>
  </property>
  <property fmtid="{D5CDD505-2E9C-101B-9397-08002B2CF9AE}" pid="360" name="NcarAzazEloleg">
    <vt:lpwstr>nulla</vt:lpwstr>
  </property>
  <property fmtid="{D5CDD505-2E9C-101B-9397-08002B2CF9AE}" pid="361" name="NcarBruttoAr">
    <vt:lpwstr>515 460,00</vt:lpwstr>
  </property>
  <property fmtid="{D5CDD505-2E9C-101B-9397-08002B2CF9AE}" pid="362" name="NcarNettoAr">
    <vt:lpwstr>426 000,00</vt:lpwstr>
  </property>
  <property fmtid="{D5CDD505-2E9C-101B-9397-08002B2CF9AE}" pid="363" name="NcarListaAr">
    <vt:lpwstr>515 460,00</vt:lpwstr>
  </property>
  <property fmtid="{D5CDD505-2E9C-101B-9397-08002B2CF9AE}" pid="364" name="NcarListaArne">
    <vt:lpwstr>426 000,00</vt:lpwstr>
  </property>
  <property fmtid="{D5CDD505-2E9C-101B-9397-08002B2CF9AE}" pid="365" name="NcarBidPrice">
    <vt:lpwstr>504 210,00</vt:lpwstr>
  </property>
  <property fmtid="{D5CDD505-2E9C-101B-9397-08002B2CF9AE}" pid="366" name="NcarSzeriakLista">
    <vt:lpwstr/>
  </property>
  <property fmtid="{D5CDD505-2E9C-101B-9397-08002B2CF9AE}" pid="367" name="NcarExtrakLista">
    <vt:lpwstr/>
  </property>
  <property fmtid="{D5CDD505-2E9C-101B-9397-08002B2CF9AE}" pid="368" name="NcarExtrakListaAr">
    <vt:lpwstr/>
  </property>
  <property fmtid="{D5CDD505-2E9C-101B-9397-08002B2CF9AE}" pid="369" name="NcarTartozekLista">
    <vt:lpwstr>Tažné zařízení pevné vč. montáže_x000d_
Dřevěná podlaha v nákladovém prostoru_x000d_
Sada zimních pneumatik Barum Polaris 195/60 R15_x000d_
Přihlášení SPZ_x000d_
</vt:lpwstr>
  </property>
  <property fmtid="{D5CDD505-2E9C-101B-9397-08002B2CF9AE}" pid="370" name="NcarTartozekLista_Ar">
    <vt:lpwstr>Tažné zařízení pevné vč. montáže	22100_x000d_
Dřevěná podlaha v nákladovém prostoru	13310_x000d_
Sada zimních pneumatik Barum Polaris 195/60 R15	8400_x000d_
Přihlášení SPZ	1700_x000d_
</vt:lpwstr>
  </property>
  <property fmtid="{D5CDD505-2E9C-101B-9397-08002B2CF9AE}" pid="371" name="ROWDATA">
    <vt:lpwstr>ROWDATA</vt:lpwstr>
  </property>
  <property fmtid="{D5CDD505-2E9C-101B-9397-08002B2CF9AE}" pid="372" name="VehicleRegistrationCardNum">
    <vt:lpwstr/>
  </property>
  <property fmtid="{D5CDD505-2E9C-101B-9397-08002B2CF9AE}" pid="373" name="ListPriceBaseTAX">
    <vt:lpwstr>82 677,00</vt:lpwstr>
  </property>
  <property fmtid="{D5CDD505-2E9C-101B-9397-08002B2CF9AE}" pid="374" name="ListPriceBaseWithoutRegVatTAX">
    <vt:lpwstr>82 677,00</vt:lpwstr>
  </property>
  <property fmtid="{D5CDD505-2E9C-101B-9397-08002B2CF9AE}" pid="375" name="ListPriceFullTAX">
    <vt:lpwstr>89 460,00</vt:lpwstr>
  </property>
  <property fmtid="{D5CDD505-2E9C-101B-9397-08002B2CF9AE}" pid="376" name="ListPriceFullWithoutRegVatTAX">
    <vt:lpwstr>89 460,00</vt:lpwstr>
  </property>
  <property fmtid="{D5CDD505-2E9C-101B-9397-08002B2CF9AE}" pid="377" name="DepositPricePrecontractTAX">
    <vt:lpwstr>DepositPricePrecontractTAX</vt:lpwstr>
  </property>
  <property fmtid="{D5CDD505-2E9C-101B-9397-08002B2CF9AE}" pid="378" name="SellPriceBaseTAX">
    <vt:lpwstr>79 609,09</vt:lpwstr>
  </property>
  <property fmtid="{D5CDD505-2E9C-101B-9397-08002B2CF9AE}" pid="379" name="SellPriceBaseWithoutRegVatTAX">
    <vt:lpwstr>79 609,09</vt:lpwstr>
  </property>
  <property fmtid="{D5CDD505-2E9C-101B-9397-08002B2CF9AE}" pid="380" name="SellPriceFullTAX">
    <vt:lpwstr>87 507,52</vt:lpwstr>
  </property>
  <property fmtid="{D5CDD505-2E9C-101B-9397-08002B2CF9AE}" pid="381" name="OptionsListPriceTAX">
    <vt:lpwstr>6 783,00</vt:lpwstr>
  </property>
  <property fmtid="{D5CDD505-2E9C-101B-9397-08002B2CF9AE}" pid="382" name="AccessoriesPriceIncludedTAX">
    <vt:lpwstr>7 898,43</vt:lpwstr>
  </property>
  <property fmtid="{D5CDD505-2E9C-101B-9397-08002B2CF9AE}" pid="383" name="AccessoriesPriceDetailedTAX">
    <vt:lpwstr>0,00</vt:lpwstr>
  </property>
  <property fmtid="{D5CDD505-2E9C-101B-9397-08002B2CF9AE}" pid="384" name="AccessoriesPriceExcludedTAX">
    <vt:lpwstr>0,00</vt:lpwstr>
  </property>
  <property fmtid="{D5CDD505-2E9C-101B-9397-08002B2CF9AE}" pid="385" name="AccessoriesPriceFullTAX">
    <vt:lpwstr>7 898,43</vt:lpwstr>
  </property>
  <property fmtid="{D5CDD505-2E9C-101B-9397-08002B2CF9AE}" pid="386" name="AdministratorUser">
    <vt:lpwstr/>
  </property>
  <property fmtid="{D5CDD505-2E9C-101B-9397-08002B2CF9AE}" pid="387" name="InvoicingMemo">
    <vt:lpwstr/>
  </property>
  <property fmtid="{D5CDD505-2E9C-101B-9397-08002B2CF9AE}" pid="388" name="FinancingCreditAmount">
    <vt:lpwstr>0,00</vt:lpwstr>
  </property>
  <property fmtid="{D5CDD505-2E9C-101B-9397-08002B2CF9AE}" pid="389" name="FinancingSelfSourcePercent">
    <vt:lpwstr>0,00</vt:lpwstr>
  </property>
  <property fmtid="{D5CDD505-2E9C-101B-9397-08002B2CF9AE}" pid="390" name="FinancingSelfSourceAmount">
    <vt:lpwstr>0,00</vt:lpwstr>
  </property>
  <property fmtid="{D5CDD505-2E9C-101B-9397-08002B2CF9AE}" pid="391" name="FinancingAmountPerMonth">
    <vt:lpwstr>0,00</vt:lpwstr>
  </property>
  <property fmtid="{D5CDD505-2E9C-101B-9397-08002B2CF9AE}" pid="392" name="FinancingDuration">
    <vt:lpwstr/>
  </property>
  <property fmtid="{D5CDD505-2E9C-101B-9397-08002B2CF9AE}" pid="393" name="FinancingCurrency">
    <vt:lpwstr/>
  </property>
  <property fmtid="{D5CDD505-2E9C-101B-9397-08002B2CF9AE}" pid="394" name="FinancingCommissionPercent">
    <vt:lpwstr>0,00</vt:lpwstr>
  </property>
  <property fmtid="{D5CDD505-2E9C-101B-9397-08002B2CF9AE}" pid="395" name="FinancingCommissionAmount">
    <vt:lpwstr>0,00</vt:lpwstr>
  </property>
  <property fmtid="{D5CDD505-2E9C-101B-9397-08002B2CF9AE}" pid="396" name="FinancingMemo">
    <vt:lpwstr/>
  </property>
  <property fmtid="{D5CDD505-2E9C-101B-9397-08002B2CF9AE}" pid="397" name="FinancingContractDate">
    <vt:lpwstr/>
  </property>
  <property fmtid="{D5CDD505-2E9C-101B-9397-08002B2CF9AE}" pid="398" name="FinancingSendToFinancierDate">
    <vt:lpwstr/>
  </property>
  <property fmtid="{D5CDD505-2E9C-101B-9397-08002B2CF9AE}" pid="399" name="FinancingCreditPaymentDate">
    <vt:lpwstr/>
  </property>
  <property fmtid="{D5CDD505-2E9C-101B-9397-08002B2CF9AE}" pid="400" name="FinancingMissingDocWaitDate">
    <vt:lpwstr/>
  </property>
  <property fmtid="{D5CDD505-2E9C-101B-9397-08002B2CF9AE}" pid="401" name="FinancingMissingDocNotifyDate">
    <vt:lpwstr/>
  </property>
  <property fmtid="{D5CDD505-2E9C-101B-9397-08002B2CF9AE}" pid="402" name="FinancingMissingDocDoneDate">
    <vt:lpwstr/>
  </property>
  <property fmtid="{D5CDD505-2E9C-101B-9397-08002B2CF9AE}" pid="403" name="FinancingAcceptanceWaitDate">
    <vt:lpwstr/>
  </property>
  <property fmtid="{D5CDD505-2E9C-101B-9397-08002B2CF9AE}" pid="404" name="FinancingAcceptanceDoneDate">
    <vt:lpwstr/>
  </property>
  <property fmtid="{D5CDD505-2E9C-101B-9397-08002B2CF9AE}" pid="405" name="FinancingAcceptanceNotifyDate">
    <vt:lpwstr/>
  </property>
  <property fmtid="{D5CDD505-2E9C-101B-9397-08002B2CF9AE}" pid="406" name="FinancingContractNumber">
    <vt:lpwstr/>
  </property>
  <property fmtid="{D5CDD505-2E9C-101B-9397-08002B2CF9AE}" pid="407" name="InsuranceTpiSelfContract">
    <vt:lpwstr/>
  </property>
  <property fmtid="{D5CDD505-2E9C-101B-9397-08002B2CF9AE}" pid="408" name="InsuranceTpiNewEntrant">
    <vt:lpwstr/>
  </property>
  <property fmtid="{D5CDD505-2E9C-101B-9397-08002B2CF9AE}" pid="409" name="InsuranceTpiOldEntrant">
    <vt:lpwstr/>
  </property>
  <property fmtid="{D5CDD505-2E9C-101B-9397-08002B2CF9AE}" pid="410" name="InsuranceTpiParallel">
    <vt:lpwstr/>
  </property>
  <property fmtid="{D5CDD505-2E9C-101B-9397-08002B2CF9AE}" pid="411" name="InsuranceTpiInsurerName">
    <vt:lpwstr/>
  </property>
  <property fmtid="{D5CDD505-2E9C-101B-9397-08002B2CF9AE}" pid="412" name="InsuranceTpiPrevInsurerName">
    <vt:lpwstr/>
  </property>
  <property fmtid="{D5CDD505-2E9C-101B-9397-08002B2CF9AE}" pid="413" name="InsuranceTpiPrevLicPlateNumber">
    <vt:lpwstr/>
  </property>
  <property fmtid="{D5CDD505-2E9C-101B-9397-08002B2CF9AE}" pid="414" name="InsuranceTpiPrevPolicyNumber">
    <vt:lpwstr/>
  </property>
  <property fmtid="{D5CDD505-2E9C-101B-9397-08002B2CF9AE}" pid="415" name="InsuranceTpiPrevBonusClass">
    <vt:lpwstr/>
  </property>
  <property fmtid="{D5CDD505-2E9C-101B-9397-08002B2CF9AE}" pid="416" name="InsuranceTpiCurrBonusClass">
    <vt:lpwstr/>
  </property>
  <property fmtid="{D5CDD505-2E9C-101B-9397-08002B2CF9AE}" pid="417" name="InsuranceTpiAmountPerYear">
    <vt:lpwstr>0,00</vt:lpwstr>
  </property>
  <property fmtid="{D5CDD505-2E9C-101B-9397-08002B2CF9AE}" pid="418" name="InsuranceTpiAmountInitial">
    <vt:lpwstr>0,00</vt:lpwstr>
  </property>
  <property fmtid="{D5CDD505-2E9C-101B-9397-08002B2CF9AE}" pid="419" name="InsuranceTpiPaymentType">
    <vt:lpwstr/>
  </property>
  <property fmtid="{D5CDD505-2E9C-101B-9397-08002B2CF9AE}" pid="420" name="InsuranceTpiPaymentFreq">
    <vt:lpwstr/>
  </property>
  <property fmtid="{D5CDD505-2E9C-101B-9397-08002B2CF9AE}" pid="421" name="InsuranceTpiCommissionPercent">
    <vt:lpwstr>0,00</vt:lpwstr>
  </property>
  <property fmtid="{D5CDD505-2E9C-101B-9397-08002B2CF9AE}" pid="422" name="InsuranceTpiCommissionAmount">
    <vt:lpwstr>0,00</vt:lpwstr>
  </property>
  <property fmtid="{D5CDD505-2E9C-101B-9397-08002B2CF9AE}" pid="423" name="InsuranceTpiContractDate">
    <vt:lpwstr/>
  </property>
  <property fmtid="{D5CDD505-2E9C-101B-9397-08002B2CF9AE}" pid="424" name="InsuranceTpiContractNumber">
    <vt:lpwstr/>
  </property>
  <property fmtid="{D5CDD505-2E9C-101B-9397-08002B2CF9AE}" pid="425" name="InsuranceCascoSelfContract">
    <vt:lpwstr/>
  </property>
  <property fmtid="{D5CDD505-2E9C-101B-9397-08002B2CF9AE}" pid="426" name="InsuranceCascoNoCasco">
    <vt:lpwstr/>
  </property>
  <property fmtid="{D5CDD505-2E9C-101B-9397-08002B2CF9AE}" pid="427" name="InsuranceCascoInsurerName">
    <vt:lpwstr/>
  </property>
  <property fmtid="{D5CDD505-2E9C-101B-9397-08002B2CF9AE}" pid="428" name="InsuranceCascoSelfSourcePercent">
    <vt:lpwstr>0,00</vt:lpwstr>
  </property>
  <property fmtid="{D5CDD505-2E9C-101B-9397-08002B2CF9AE}" pid="429" name="InsuranceCascoSelfSourceAmount">
    <vt:lpwstr>0,00</vt:lpwstr>
  </property>
  <property fmtid="{D5CDD505-2E9C-101B-9397-08002B2CF9AE}" pid="430" name="InsuranceCascoPrevBonusClass">
    <vt:lpwstr/>
  </property>
  <property fmtid="{D5CDD505-2E9C-101B-9397-08002B2CF9AE}" pid="431" name="InsuranceCascoCurrBonusClass">
    <vt:lpwstr/>
  </property>
  <property fmtid="{D5CDD505-2E9C-101B-9397-08002B2CF9AE}" pid="432" name="InsuranceCascoAmountPerYear">
    <vt:lpwstr>0,00</vt:lpwstr>
  </property>
  <property fmtid="{D5CDD505-2E9C-101B-9397-08002B2CF9AE}" pid="433" name="InsuranceCascoAmountInitial">
    <vt:lpwstr>0,00</vt:lpwstr>
  </property>
  <property fmtid="{D5CDD505-2E9C-101B-9397-08002B2CF9AE}" pid="434" name="InsuranceCascoPaymentType">
    <vt:lpwstr/>
  </property>
  <property fmtid="{D5CDD505-2E9C-101B-9397-08002B2CF9AE}" pid="435" name="InsuranceCascoPaymentFreq">
    <vt:lpwstr/>
  </property>
  <property fmtid="{D5CDD505-2E9C-101B-9397-08002B2CF9AE}" pid="436" name="InsuranceCascoCommissionPercent">
    <vt:lpwstr>0,00</vt:lpwstr>
  </property>
  <property fmtid="{D5CDD505-2E9C-101B-9397-08002B2CF9AE}" pid="437" name="InsuranceCascoCommissionAmount">
    <vt:lpwstr>0,00</vt:lpwstr>
  </property>
  <property fmtid="{D5CDD505-2E9C-101B-9397-08002B2CF9AE}" pid="438" name="InsuranceCascoContractDate">
    <vt:lpwstr/>
  </property>
  <property fmtid="{D5CDD505-2E9C-101B-9397-08002B2CF9AE}" pid="439" name="InsuranceCascoContractNumber">
    <vt:lpwstr/>
  </property>
  <property fmtid="{D5CDD505-2E9C-101B-9397-08002B2CF9AE}" pid="440" name="InsuranceMemo">
    <vt:lpwstr/>
  </property>
  <property fmtid="{D5CDD505-2E9C-101B-9397-08002B2CF9AE}" pid="441" name="ReleaseFinalReviewUser">
    <vt:lpwstr/>
  </property>
  <property fmtid="{D5CDD505-2E9C-101B-9397-08002B2CF9AE}" pid="442" name="ReleaseFinalReviewDate">
    <vt:lpwstr/>
  </property>
  <property fmtid="{D5CDD505-2E9C-101B-9397-08002B2CF9AE}" pid="443" name="ReleaseScheduleUser">
    <vt:lpwstr/>
  </property>
  <property fmtid="{D5CDD505-2E9C-101B-9397-08002B2CF9AE}" pid="444" name="ReleaseScheduleDate">
    <vt:lpwstr/>
  </property>
  <property fmtid="{D5CDD505-2E9C-101B-9397-08002B2CF9AE}" pid="445" name="ReleasePlannedDate">
    <vt:lpwstr>31.03.2023</vt:lpwstr>
  </property>
  <property fmtid="{D5CDD505-2E9C-101B-9397-08002B2CF9AE}" pid="446" name="ReleaseMemo">
    <vt:lpwstr/>
  </property>
  <property fmtid="{D5CDD505-2E9C-101B-9397-08002B2CF9AE}" pid="447" name="VehicleDocumentsDoneDate">
    <vt:lpwstr/>
  </property>
  <property fmtid="{D5CDD505-2E9C-101B-9397-08002B2CF9AE}" pid="448" name="VehicleDocumentsNotifyDate">
    <vt:lpwstr/>
  </property>
  <property fmtid="{D5CDD505-2E9C-101B-9397-08002B2CF9AE}" pid="449" name="VehicleLicenceDoneDate">
    <vt:lpwstr/>
  </property>
  <property fmtid="{D5CDD505-2E9C-101B-9397-08002B2CF9AE}" pid="450" name="VehicleLicenceNotifyDate">
    <vt:lpwstr/>
  </property>
  <property fmtid="{D5CDD505-2E9C-101B-9397-08002B2CF9AE}" pid="451" name="VehicleGreenCardDoneDate">
    <vt:lpwstr/>
  </property>
  <property fmtid="{D5CDD505-2E9C-101B-9397-08002B2CF9AE}" pid="452" name="VehicleGreenCardNotifyDate">
    <vt:lpwstr/>
  </property>
  <property fmtid="{D5CDD505-2E9C-101B-9397-08002B2CF9AE}" pid="453" name="VehicleGenuinenessDoneDate">
    <vt:lpwstr/>
  </property>
  <property fmtid="{D5CDD505-2E9C-101B-9397-08002B2CF9AE}" pid="454" name="VehicleGenuinenessNotifyDate">
    <vt:lpwstr/>
  </property>
  <property fmtid="{D5CDD505-2E9C-101B-9397-08002B2CF9AE}" pid="455" name="VehicleOfficeRegistDoneDate">
    <vt:lpwstr/>
  </property>
  <property fmtid="{D5CDD505-2E9C-101B-9397-08002B2CF9AE}" pid="456" name="VehicleOfficeRegistNotifyDate">
    <vt:lpwstr/>
  </property>
  <property fmtid="{D5CDD505-2E9C-101B-9397-08002B2CF9AE}" pid="457" name="VehicleInstallationMemo">
    <vt:lpwstr>pdi</vt:lpwstr>
  </property>
  <property fmtid="{D5CDD505-2E9C-101B-9397-08002B2CF9AE}" pid="458" name="CustomerCode">
    <vt:lpwstr>134813</vt:lpwstr>
  </property>
  <property fmtid="{D5CDD505-2E9C-101B-9397-08002B2CF9AE}" pid="459" name="CustomerContactCode">
    <vt:lpwstr/>
  </property>
  <property fmtid="{D5CDD505-2E9C-101B-9397-08002B2CF9AE}" pid="460" name="FinanceCode">
    <vt:lpwstr/>
  </property>
  <property fmtid="{D5CDD505-2E9C-101B-9397-08002B2CF9AE}" pid="461" name="FinanceContactCode">
    <vt:lpwstr/>
  </property>
  <property fmtid="{D5CDD505-2E9C-101B-9397-08002B2CF9AE}" pid="462" name="SellTaxName">
    <vt:lpwstr>DPH 21%</vt:lpwstr>
  </property>
  <property fmtid="{D5CDD505-2E9C-101B-9397-08002B2CF9AE}" pid="463" name="SellTaxValue">
    <vt:lpwstr>21</vt:lpwstr>
  </property>
  <property fmtid="{D5CDD505-2E9C-101B-9397-08002B2CF9AE}" pid="464" name="SellCurrencyName">
    <vt:lpwstr>Koruna česká</vt:lpwstr>
  </property>
  <property fmtid="{D5CDD505-2E9C-101B-9397-08002B2CF9AE}" pid="465" name="SellCurrencyCode">
    <vt:lpwstr>CZK</vt:lpwstr>
  </property>
  <property fmtid="{D5CDD505-2E9C-101B-9397-08002B2CF9AE}" pid="466" name="SellCurrencyRate">
    <vt:lpwstr>0,00</vt:lpwstr>
  </property>
  <property fmtid="{D5CDD505-2E9C-101B-9397-08002B2CF9AE}" pid="467" name="SellCurrencyRateType">
    <vt:lpwstr>D</vt:lpwstr>
  </property>
  <property fmtid="{D5CDD505-2E9C-101B-9397-08002B2CF9AE}" pid="468" name="PurcTaxName">
    <vt:lpwstr>DPH 21%</vt:lpwstr>
  </property>
  <property fmtid="{D5CDD505-2E9C-101B-9397-08002B2CF9AE}" pid="469" name="PurcTaxValue">
    <vt:lpwstr>21</vt:lpwstr>
  </property>
  <property fmtid="{D5CDD505-2E9C-101B-9397-08002B2CF9AE}" pid="470" name="PurcCurrencyName">
    <vt:lpwstr>Koruna česká</vt:lpwstr>
  </property>
  <property fmtid="{D5CDD505-2E9C-101B-9397-08002B2CF9AE}" pid="471" name="PurcCurrencyCode">
    <vt:lpwstr>CZK</vt:lpwstr>
  </property>
  <property fmtid="{D5CDD505-2E9C-101B-9397-08002B2CF9AE}" pid="472" name="PurcCurrencyRate">
    <vt:lpwstr/>
  </property>
  <property fmtid="{D5CDD505-2E9C-101B-9397-08002B2CF9AE}" pid="473" name="PurcCurrencyRateType">
    <vt:lpwstr>D</vt:lpwstr>
  </property>
  <property fmtid="{D5CDD505-2E9C-101B-9397-08002B2CF9AE}" pid="474" name="RegVatTaxName">
    <vt:lpwstr/>
  </property>
  <property fmtid="{D5CDD505-2E9C-101B-9397-08002B2CF9AE}" pid="475" name="RegVatTaxValue">
    <vt:lpwstr>0</vt:lpwstr>
  </property>
  <property fmtid="{D5CDD505-2E9C-101B-9397-08002B2CF9AE}" pid="476" name="RegVatCurrencyName">
    <vt:lpwstr/>
  </property>
  <property fmtid="{D5CDD505-2E9C-101B-9397-08002B2CF9AE}" pid="477" name="RegVatCurrencyCode">
    <vt:lpwstr/>
  </property>
  <property fmtid="{D5CDD505-2E9C-101B-9397-08002B2CF9AE}" pid="478" name="RegVatCurrencyRate">
    <vt:lpwstr/>
  </property>
  <property fmtid="{D5CDD505-2E9C-101B-9397-08002B2CF9AE}" pid="479" name="RegVatCurrencyRateType">
    <vt:lpwstr>D</vt:lpwstr>
  </property>
  <property fmtid="{D5CDD505-2E9C-101B-9397-08002B2CF9AE}" pid="480" name="ContractExpiryDate">
    <vt:lpwstr/>
  </property>
  <property fmtid="{D5CDD505-2E9C-101B-9397-08002B2CF9AE}" pid="481" name="OwnCompanyEmail">
    <vt:lpwstr>infoorech@fordamb.cz</vt:lpwstr>
  </property>
  <property fmtid="{D5CDD505-2E9C-101B-9397-08002B2CF9AE}" pid="482" name="OwnCompanyWebAddress">
    <vt:lpwstr/>
  </property>
  <property fmtid="{D5CDD505-2E9C-101B-9397-08002B2CF9AE}" pid="483" name="OwnCompanyTaxIdentificationNumber">
    <vt:lpwstr>CZ25665731</vt:lpwstr>
  </property>
  <property fmtid="{D5CDD505-2E9C-101B-9397-08002B2CF9AE}" pid="484" name="OwnCompanyEUTaxIdentificationNumber">
    <vt:lpwstr>CZ25665731</vt:lpwstr>
  </property>
  <property fmtid="{D5CDD505-2E9C-101B-9397-08002B2CF9AE}" pid="485" name="OwnCompanyCompanyIdentificationNumber">
    <vt:lpwstr>25665731</vt:lpwstr>
  </property>
  <property fmtid="{D5CDD505-2E9C-101B-9397-08002B2CF9AE}" pid="486" name="OwnCompanyVatNumber">
    <vt:lpwstr>CZ25665731</vt:lpwstr>
  </property>
  <property fmtid="{D5CDD505-2E9C-101B-9397-08002B2CF9AE}" pid="487" name="OwnCompanyEuTaxNumber">
    <vt:lpwstr>CZ25665731</vt:lpwstr>
  </property>
  <property fmtid="{D5CDD505-2E9C-101B-9397-08002B2CF9AE}" pid="488" name="OwnCompanyEuVatNumber">
    <vt:lpwstr>CZ25665731</vt:lpwstr>
  </property>
  <property fmtid="{D5CDD505-2E9C-101B-9397-08002B2CF9AE}" pid="489" name="OwnCompanyCorporateIcoNumber">
    <vt:lpwstr>25665731</vt:lpwstr>
  </property>
  <property fmtid="{D5CDD505-2E9C-101B-9397-08002B2CF9AE}" pid="490" name="OwnCompanyCorporateNumber">
    <vt:lpwstr>25665731</vt:lpwstr>
  </property>
  <property fmtid="{D5CDD505-2E9C-101B-9397-08002B2CF9AE}" pid="491" name="Vin">
    <vt:lpwstr>WF0WXXTACWNA80318</vt:lpwstr>
  </property>
  <property fmtid="{D5CDD505-2E9C-101B-9397-08002B2CF9AE}" pid="492" name="MotorMemo">
    <vt:lpwstr/>
  </property>
  <property fmtid="{D5CDD505-2E9C-101B-9397-08002B2CF9AE}" pid="493" name="LastSaledate">
    <vt:lpwstr/>
  </property>
  <property fmtid="{D5CDD505-2E9C-101B-9397-08002B2CF9AE}" pid="494" name="AssistanceDate">
    <vt:lpwstr/>
  </property>
  <property fmtid="{D5CDD505-2E9C-101B-9397-08002B2CF9AE}" pid="495" name="ExtraGuaranteeDate">
    <vt:lpwstr/>
  </property>
  <property fmtid="{D5CDD505-2E9C-101B-9397-08002B2CF9AE}" pid="496" name="CorrosionGuaranteeDate">
    <vt:lpwstr/>
  </property>
  <property fmtid="{D5CDD505-2E9C-101B-9397-08002B2CF9AE}" pid="497" name="NextRevisionDate">
    <vt:lpwstr/>
  </property>
  <property fmtid="{D5CDD505-2E9C-101B-9397-08002B2CF9AE}" pid="498" name="OdometerReading">
    <vt:lpwstr>9,00</vt:lpwstr>
  </property>
  <property fmtid="{D5CDD505-2E9C-101B-9397-08002B2CF9AE}" pid="499" name="OdometerReadingQualifier">
    <vt:lpwstr>km</vt:lpwstr>
  </property>
  <property fmtid="{D5CDD505-2E9C-101B-9397-08002B2CF9AE}" pid="500" name="FuelType">
    <vt:lpwstr>Benzín</vt:lpwstr>
  </property>
  <property fmtid="{D5CDD505-2E9C-101B-9397-08002B2CF9AE}" pid="501" name="FuelConsumptionCity">
    <vt:lpwstr/>
  </property>
  <property fmtid="{D5CDD505-2E9C-101B-9397-08002B2CF9AE}" pid="502" name="FuelConsumptionHighway">
    <vt:lpwstr/>
  </property>
  <property fmtid="{D5CDD505-2E9C-101B-9397-08002B2CF9AE}" pid="503" name="FuelConsumptionCombined">
    <vt:lpwstr>0</vt:lpwstr>
  </property>
  <property fmtid="{D5CDD505-2E9C-101B-9397-08002B2CF9AE}" pid="504" name="CO2Emission">
    <vt:lpwstr>140,00</vt:lpwstr>
  </property>
  <property fmtid="{D5CDD505-2E9C-101B-9397-08002B2CF9AE}" pid="505" name="EngineCylinderCapacity">
    <vt:lpwstr>1000</vt:lpwstr>
  </property>
  <property fmtid="{D5CDD505-2E9C-101B-9397-08002B2CF9AE}" pid="506" name="EnginePowerPS">
    <vt:lpwstr>100</vt:lpwstr>
  </property>
  <property fmtid="{D5CDD505-2E9C-101B-9397-08002B2CF9AE}" pid="507" name="EnginePowerKW">
    <vt:lpwstr>74</vt:lpwstr>
  </property>
  <property fmtid="{D5CDD505-2E9C-101B-9397-08002B2CF9AE}" pid="508" name="EngineTorque">
    <vt:lpwstr>0</vt:lpwstr>
  </property>
  <property fmtid="{D5CDD505-2E9C-101B-9397-08002B2CF9AE}" pid="509" name="MaxSpeed">
    <vt:lpwstr>0,00</vt:lpwstr>
  </property>
  <property fmtid="{D5CDD505-2E9C-101B-9397-08002B2CF9AE}" pid="510" name="HandOfDrive">
    <vt:lpwstr>LHD</vt:lpwstr>
  </property>
  <property fmtid="{D5CDD505-2E9C-101B-9397-08002B2CF9AE}" pid="511" name="LimitedEdition">
    <vt:lpwstr/>
  </property>
  <property fmtid="{D5CDD505-2E9C-101B-9397-08002B2CF9AE}" pid="512" name="VeteranEdition">
    <vt:lpwstr/>
  </property>
  <property fmtid="{D5CDD505-2E9C-101B-9397-08002B2CF9AE}" pid="513" name="NumberOfOwners">
    <vt:lpwstr>1,00</vt:lpwstr>
  </property>
  <property fmtid="{D5CDD505-2E9C-101B-9397-08002B2CF9AE}" pid="514" name="NumberOfPassengers">
    <vt:lpwstr>5,00</vt:lpwstr>
  </property>
  <property fmtid="{D5CDD505-2E9C-101B-9397-08002B2CF9AE}" pid="515" name="NumberOfSeats">
    <vt:lpwstr>5,00</vt:lpwstr>
  </property>
  <property fmtid="{D5CDD505-2E9C-101B-9397-08002B2CF9AE}" pid="516" name="NumberOfStandingPlace">
    <vt:lpwstr>0,00</vt:lpwstr>
  </property>
  <property fmtid="{D5CDD505-2E9C-101B-9397-08002B2CF9AE}" pid="517" name="GrossTrainMass">
    <vt:lpwstr>0,00</vt:lpwstr>
  </property>
  <property fmtid="{D5CDD505-2E9C-101B-9397-08002B2CF9AE}" pid="518" name="MaxTowableMassBraked">
    <vt:lpwstr>0,00</vt:lpwstr>
  </property>
  <property fmtid="{D5CDD505-2E9C-101B-9397-08002B2CF9AE}" pid="519" name="MaxTowableMassUnbraked">
    <vt:lpwstr>0,00</vt:lpwstr>
  </property>
  <property fmtid="{D5CDD505-2E9C-101B-9397-08002B2CF9AE}" pid="520" name="MaxTowableMassWithoutBrake">
    <vt:lpwstr>0,00</vt:lpwstr>
  </property>
  <property fmtid="{D5CDD505-2E9C-101B-9397-08002B2CF9AE}" pid="521" name="MaxTowableMassOverrunBrake">
    <vt:lpwstr>0,00</vt:lpwstr>
  </property>
  <property fmtid="{D5CDD505-2E9C-101B-9397-08002B2CF9AE}" pid="522" name="MaxTowableMassThroughputBraked">
    <vt:lpwstr>0,00</vt:lpwstr>
  </property>
  <property fmtid="{D5CDD505-2E9C-101B-9397-08002B2CF9AE}" pid="523" name="WheelLoad">
    <vt:lpwstr>0,00</vt:lpwstr>
  </property>
  <property fmtid="{D5CDD505-2E9C-101B-9397-08002B2CF9AE}" pid="524" name="OverallLengthWithTowbar">
    <vt:lpwstr>0,00</vt:lpwstr>
  </property>
  <property fmtid="{D5CDD505-2E9C-101B-9397-08002B2CF9AE}" pid="525" name="OverallLengthWithoutTowbar">
    <vt:lpwstr>0,00</vt:lpwstr>
  </property>
  <property fmtid="{D5CDD505-2E9C-101B-9397-08002B2CF9AE}" pid="526" name="OverallWidthWithMirrors">
    <vt:lpwstr>0,00</vt:lpwstr>
  </property>
  <property fmtid="{D5CDD505-2E9C-101B-9397-08002B2CF9AE}" pid="527" name="OverallWidthWithoutMirrors">
    <vt:lpwstr>0,00</vt:lpwstr>
  </property>
  <property fmtid="{D5CDD505-2E9C-101B-9397-08002B2CF9AE}" pid="528" name="OverallHeightWithRoofrack">
    <vt:lpwstr>0,00</vt:lpwstr>
  </property>
  <property fmtid="{D5CDD505-2E9C-101B-9397-08002B2CF9AE}" pid="529" name="OverallHeightWoutRoofrack">
    <vt:lpwstr>0,00</vt:lpwstr>
  </property>
  <property fmtid="{D5CDD505-2E9C-101B-9397-08002B2CF9AE}" pid="530" name="LuggageCapacityBase">
    <vt:lpwstr>0,00</vt:lpwstr>
  </property>
  <property fmtid="{D5CDD505-2E9C-101B-9397-08002B2CF9AE}" pid="531" name="LuggageCapacity2SeatMode">
    <vt:lpwstr>0,00</vt:lpwstr>
  </property>
  <property fmtid="{D5CDD505-2E9C-101B-9397-08002B2CF9AE}" pid="532" name="TurningCircle">
    <vt:lpwstr>0,00</vt:lpwstr>
  </property>
  <property fmtid="{D5CDD505-2E9C-101B-9397-08002B2CF9AE}" pid="533" name="Wheelbase">
    <vt:lpwstr>2 489,00</vt:lpwstr>
  </property>
  <property fmtid="{D5CDD505-2E9C-101B-9397-08002B2CF9AE}" pid="534" name="Fuel">
    <vt:lpwstr>Benzín</vt:lpwstr>
  </property>
  <property fmtid="{D5CDD505-2E9C-101B-9397-08002B2CF9AE}" pid="535" name="FuelTankSize">
    <vt:lpwstr/>
  </property>
  <property fmtid="{D5CDD505-2E9C-101B-9397-08002B2CF9AE}" pid="536" name="FuelConsumption">
    <vt:lpwstr>0</vt:lpwstr>
  </property>
  <property fmtid="{D5CDD505-2E9C-101B-9397-08002B2CF9AE}" pid="537" name="GUI">
    <vt:lpwstr>E1A26D88018202B6E050A8C0520A417F</vt:lpwstr>
  </property>
  <property fmtid="{D5CDD505-2E9C-101B-9397-08002B2CF9AE}" pid="538" name="CurrentUserName">
    <vt:lpwstr>Kunc Jan</vt:lpwstr>
  </property>
  <property fmtid="{D5CDD505-2E9C-101B-9397-08002B2CF9AE}" pid="539" name="CurrentUserTitle">
    <vt:lpwstr/>
  </property>
  <property fmtid="{D5CDD505-2E9C-101B-9397-08002B2CF9AE}" pid="540" name="CurrentUserPostCode">
    <vt:lpwstr/>
  </property>
  <property fmtid="{D5CDD505-2E9C-101B-9397-08002B2CF9AE}" pid="541" name="CurrentUserCity">
    <vt:lpwstr/>
  </property>
  <property fmtid="{D5CDD505-2E9C-101B-9397-08002B2CF9AE}" pid="542" name="CurrentUserAddress">
    <vt:lpwstr/>
  </property>
  <property fmtid="{D5CDD505-2E9C-101B-9397-08002B2CF9AE}" pid="543" name="CurrentUserCountryCode">
    <vt:lpwstr/>
  </property>
  <property fmtid="{D5CDD505-2E9C-101B-9397-08002B2CF9AE}" pid="544" name="CurrentUserCounty">
    <vt:lpwstr/>
  </property>
  <property fmtid="{D5CDD505-2E9C-101B-9397-08002B2CF9AE}" pid="545" name="CurrentUserPhone">
    <vt:lpwstr>+420 234 234 142;</vt:lpwstr>
  </property>
  <property fmtid="{D5CDD505-2E9C-101B-9397-08002B2CF9AE}" pid="546" name="CurrentUserMobile">
    <vt:lpwstr>+420 725 114 797;</vt:lpwstr>
  </property>
  <property fmtid="{D5CDD505-2E9C-101B-9397-08002B2CF9AE}" pid="547" name="CurrentUserFax">
    <vt:lpwstr>+420 234 234 133;</vt:lpwstr>
  </property>
  <property fmtid="{D5CDD505-2E9C-101B-9397-08002B2CF9AE}" pid="548" name="CurrentUserEmail">
    <vt:lpwstr>kunc@fordamb.cz</vt:lpwstr>
  </property>
  <property fmtid="{D5CDD505-2E9C-101B-9397-08002B2CF9AE}" pid="549" name="CurrentUserWebAddress">
    <vt:lpwstr/>
  </property>
  <property fmtid="{D5CDD505-2E9C-101B-9397-08002B2CF9AE}" pid="550" name="CurrentUserBirthName">
    <vt:lpwstr/>
  </property>
  <property fmtid="{D5CDD505-2E9C-101B-9397-08002B2CF9AE}" pid="551" name="CurrentUserBirthPlace">
    <vt:lpwstr/>
  </property>
  <property fmtid="{D5CDD505-2E9C-101B-9397-08002B2CF9AE}" pid="552" name="CurrentUserBirthDate">
    <vt:lpwstr/>
  </property>
  <property fmtid="{D5CDD505-2E9C-101B-9397-08002B2CF9AE}" pid="553" name="CurrentUserMotherName">
    <vt:lpwstr/>
  </property>
  <property fmtid="{D5CDD505-2E9C-101B-9397-08002B2CF9AE}" pid="554" name="CurrentUserPersonNumber">
    <vt:lpwstr/>
  </property>
  <property fmtid="{D5CDD505-2E9C-101B-9397-08002B2CF9AE}" pid="555" name="CurrentUserIdentityCardNumber">
    <vt:lpwstr/>
  </property>
  <property fmtid="{D5CDD505-2E9C-101B-9397-08002B2CF9AE}" pid="556" name="CurrentUserPostition">
    <vt:lpwstr>[CurrentUserPostition]</vt:lpwstr>
  </property>
  <property fmtid="{D5CDD505-2E9C-101B-9397-08002B2CF9AE}" pid="557" name="CurrentUserJob">
    <vt:lpwstr/>
  </property>
  <property fmtid="{D5CDD505-2E9C-101B-9397-08002B2CF9AE}" pid="558" name="CurrentUserBankAccountNumber">
    <vt:lpwstr/>
  </property>
  <property fmtid="{D5CDD505-2E9C-101B-9397-08002B2CF9AE}" pid="559" name="CurrentUserTaxIdentificationNumber">
    <vt:lpwstr/>
  </property>
  <property fmtid="{D5CDD505-2E9C-101B-9397-08002B2CF9AE}" pid="560" name="CurrentUserDrivingLicenceNumber">
    <vt:lpwstr/>
  </property>
  <property fmtid="{D5CDD505-2E9C-101B-9397-08002B2CF9AE}" pid="561" name="CurrentUserDrivingLicenceIssuedBy">
    <vt:lpwstr/>
  </property>
  <property fmtid="{D5CDD505-2E9C-101B-9397-08002B2CF9AE}" pid="562" name="CurrentUserDrivingLicenceIssueDate">
    <vt:lpwstr/>
  </property>
  <property fmtid="{D5CDD505-2E9C-101B-9397-08002B2CF9AE}" pid="563" name="CurrentUserDrivingLicenceValidityDate">
    <vt:lpwstr/>
  </property>
  <property fmtid="{D5CDD505-2E9C-101B-9397-08002B2CF9AE}" pid="564" name="SalesmanUserName">
    <vt:lpwstr>Kunc Jan</vt:lpwstr>
  </property>
  <property fmtid="{D5CDD505-2E9C-101B-9397-08002B2CF9AE}" pid="565" name="SalesmanUserTitle">
    <vt:lpwstr/>
  </property>
  <property fmtid="{D5CDD505-2E9C-101B-9397-08002B2CF9AE}" pid="566" name="SalesmanUserPostCode">
    <vt:lpwstr/>
  </property>
  <property fmtid="{D5CDD505-2E9C-101B-9397-08002B2CF9AE}" pid="567" name="SalesmanUserCity">
    <vt:lpwstr/>
  </property>
  <property fmtid="{D5CDD505-2E9C-101B-9397-08002B2CF9AE}" pid="568" name="SalesmanUserAddress">
    <vt:lpwstr/>
  </property>
  <property fmtid="{D5CDD505-2E9C-101B-9397-08002B2CF9AE}" pid="569" name="SalesmanUserCountryCode">
    <vt:lpwstr/>
  </property>
  <property fmtid="{D5CDD505-2E9C-101B-9397-08002B2CF9AE}" pid="570" name="SalesmanUserCounty">
    <vt:lpwstr/>
  </property>
  <property fmtid="{D5CDD505-2E9C-101B-9397-08002B2CF9AE}" pid="571" name="SalesmanUserPhone">
    <vt:lpwstr>+420 234 234 142;</vt:lpwstr>
  </property>
  <property fmtid="{D5CDD505-2E9C-101B-9397-08002B2CF9AE}" pid="572" name="SalesmanUserMobile">
    <vt:lpwstr>+420 725 114 797;</vt:lpwstr>
  </property>
  <property fmtid="{D5CDD505-2E9C-101B-9397-08002B2CF9AE}" pid="573" name="SalesmanUserFax">
    <vt:lpwstr>+420 234 234 133;</vt:lpwstr>
  </property>
  <property fmtid="{D5CDD505-2E9C-101B-9397-08002B2CF9AE}" pid="574" name="SalesmanUserEmail">
    <vt:lpwstr>kunc@fordamb.cz</vt:lpwstr>
  </property>
  <property fmtid="{D5CDD505-2E9C-101B-9397-08002B2CF9AE}" pid="575" name="SalesmanUserWebAddress">
    <vt:lpwstr/>
  </property>
  <property fmtid="{D5CDD505-2E9C-101B-9397-08002B2CF9AE}" pid="576" name="SalesmanUserBirthName">
    <vt:lpwstr/>
  </property>
  <property fmtid="{D5CDD505-2E9C-101B-9397-08002B2CF9AE}" pid="577" name="SalesmanUserBirthPlace">
    <vt:lpwstr/>
  </property>
  <property fmtid="{D5CDD505-2E9C-101B-9397-08002B2CF9AE}" pid="578" name="SalesmanUserBirthDate">
    <vt:lpwstr/>
  </property>
  <property fmtid="{D5CDD505-2E9C-101B-9397-08002B2CF9AE}" pid="579" name="SalesmanUserMotherName">
    <vt:lpwstr/>
  </property>
  <property fmtid="{D5CDD505-2E9C-101B-9397-08002B2CF9AE}" pid="580" name="SalesmanUserPersonNumber">
    <vt:lpwstr/>
  </property>
  <property fmtid="{D5CDD505-2E9C-101B-9397-08002B2CF9AE}" pid="581" name="SalesmanUserIdentityCardNumber">
    <vt:lpwstr/>
  </property>
  <property fmtid="{D5CDD505-2E9C-101B-9397-08002B2CF9AE}" pid="582" name="SalesmanUserPostition">
    <vt:lpwstr>[SalesmanUserPostition]</vt:lpwstr>
  </property>
  <property fmtid="{D5CDD505-2E9C-101B-9397-08002B2CF9AE}" pid="583" name="SalesmanUserJob">
    <vt:lpwstr/>
  </property>
  <property fmtid="{D5CDD505-2E9C-101B-9397-08002B2CF9AE}" pid="584" name="SalesmanUserBankAccountNumber">
    <vt:lpwstr/>
  </property>
  <property fmtid="{D5CDD505-2E9C-101B-9397-08002B2CF9AE}" pid="585" name="SalesmanUserTaxIdentificationNumber">
    <vt:lpwstr/>
  </property>
  <property fmtid="{D5CDD505-2E9C-101B-9397-08002B2CF9AE}" pid="586" name="SalesmanUserDrivingLicenceNumber">
    <vt:lpwstr/>
  </property>
  <property fmtid="{D5CDD505-2E9C-101B-9397-08002B2CF9AE}" pid="587" name="SalesmanUserDrivingLicenceIssuedBy">
    <vt:lpwstr/>
  </property>
  <property fmtid="{D5CDD505-2E9C-101B-9397-08002B2CF9AE}" pid="588" name="SalesmanUserDrivingLicenceIssueDate">
    <vt:lpwstr/>
  </property>
  <property fmtid="{D5CDD505-2E9C-101B-9397-08002B2CF9AE}" pid="589" name="SalesmanUserDrivingLicenceValidityDate">
    <vt:lpwstr/>
  </property>
  <property fmtid="{D5CDD505-2E9C-101B-9397-08002B2CF9AE}" pid="590" name="AdministratorUserName">
    <vt:lpwstr/>
  </property>
  <property fmtid="{D5CDD505-2E9C-101B-9397-08002B2CF9AE}" pid="591" name="AdministratorUserTitle">
    <vt:lpwstr/>
  </property>
  <property fmtid="{D5CDD505-2E9C-101B-9397-08002B2CF9AE}" pid="592" name="AdministratorUserPostCode">
    <vt:lpwstr/>
  </property>
  <property fmtid="{D5CDD505-2E9C-101B-9397-08002B2CF9AE}" pid="593" name="AdministratorUserCity">
    <vt:lpwstr/>
  </property>
  <property fmtid="{D5CDD505-2E9C-101B-9397-08002B2CF9AE}" pid="594" name="AdministratorUserAddress">
    <vt:lpwstr/>
  </property>
  <property fmtid="{D5CDD505-2E9C-101B-9397-08002B2CF9AE}" pid="595" name="AdministratorUserCountryCode">
    <vt:lpwstr/>
  </property>
  <property fmtid="{D5CDD505-2E9C-101B-9397-08002B2CF9AE}" pid="596" name="AdministratorUserCounty">
    <vt:lpwstr/>
  </property>
  <property fmtid="{D5CDD505-2E9C-101B-9397-08002B2CF9AE}" pid="597" name="AdministratorUserPhone">
    <vt:lpwstr/>
  </property>
  <property fmtid="{D5CDD505-2E9C-101B-9397-08002B2CF9AE}" pid="598" name="AdministratorUserMobile">
    <vt:lpwstr/>
  </property>
  <property fmtid="{D5CDD505-2E9C-101B-9397-08002B2CF9AE}" pid="599" name="AdministratorUserFax">
    <vt:lpwstr/>
  </property>
  <property fmtid="{D5CDD505-2E9C-101B-9397-08002B2CF9AE}" pid="600" name="AdministratorUserEmail">
    <vt:lpwstr/>
  </property>
  <property fmtid="{D5CDD505-2E9C-101B-9397-08002B2CF9AE}" pid="601" name="AdministratorUserWebAddress">
    <vt:lpwstr/>
  </property>
  <property fmtid="{D5CDD505-2E9C-101B-9397-08002B2CF9AE}" pid="602" name="AdministratorUserBirthName">
    <vt:lpwstr/>
  </property>
  <property fmtid="{D5CDD505-2E9C-101B-9397-08002B2CF9AE}" pid="603" name="AdministratorUserBirthPlace">
    <vt:lpwstr/>
  </property>
  <property fmtid="{D5CDD505-2E9C-101B-9397-08002B2CF9AE}" pid="604" name="AdministratorUserBirthDate">
    <vt:lpwstr/>
  </property>
  <property fmtid="{D5CDD505-2E9C-101B-9397-08002B2CF9AE}" pid="605" name="AdministratorUserMotherName">
    <vt:lpwstr/>
  </property>
  <property fmtid="{D5CDD505-2E9C-101B-9397-08002B2CF9AE}" pid="606" name="AdministratorUserPersonNumber">
    <vt:lpwstr/>
  </property>
  <property fmtid="{D5CDD505-2E9C-101B-9397-08002B2CF9AE}" pid="607" name="AdministratorUserIdentityCardNumber">
    <vt:lpwstr/>
  </property>
  <property fmtid="{D5CDD505-2E9C-101B-9397-08002B2CF9AE}" pid="608" name="AdministratorUserPostition">
    <vt:lpwstr>[AdministratorUserPostition]</vt:lpwstr>
  </property>
  <property fmtid="{D5CDD505-2E9C-101B-9397-08002B2CF9AE}" pid="609" name="AdministratorUserJob">
    <vt:lpwstr/>
  </property>
  <property fmtid="{D5CDD505-2E9C-101B-9397-08002B2CF9AE}" pid="610" name="AdministratorUserBankAccountNumber">
    <vt:lpwstr/>
  </property>
  <property fmtid="{D5CDD505-2E9C-101B-9397-08002B2CF9AE}" pid="611" name="AdministratorUserTaxIdentificationNumber">
    <vt:lpwstr/>
  </property>
  <property fmtid="{D5CDD505-2E9C-101B-9397-08002B2CF9AE}" pid="612" name="AdministratorUserDrivingLicenceNumber">
    <vt:lpwstr/>
  </property>
  <property fmtid="{D5CDD505-2E9C-101B-9397-08002B2CF9AE}" pid="613" name="AdministratorUserDrivingLicenceIssuedBy">
    <vt:lpwstr/>
  </property>
  <property fmtid="{D5CDD505-2E9C-101B-9397-08002B2CF9AE}" pid="614" name="AdministratorUserDrivingLicenceIssueDate">
    <vt:lpwstr/>
  </property>
  <property fmtid="{D5CDD505-2E9C-101B-9397-08002B2CF9AE}" pid="615" name="AdministratorUserDrivingLicenceValidityDate">
    <vt:lpwstr/>
  </property>
  <property fmtid="{D5CDD505-2E9C-101B-9397-08002B2CF9AE}" pid="616" name="CustomerCountryCode">
    <vt:lpwstr>ČESKÁ REPUBLIKA</vt:lpwstr>
  </property>
  <property fmtid="{D5CDD505-2E9C-101B-9397-08002B2CF9AE}" pid="617" name="CustomerCounty">
    <vt:lpwstr/>
  </property>
  <property fmtid="{D5CDD505-2E9C-101B-9397-08002B2CF9AE}" pid="618" name="CustomerBirthName">
    <vt:lpwstr/>
  </property>
  <property fmtid="{D5CDD505-2E9C-101B-9397-08002B2CF9AE}" pid="619" name="CustomerExciseNumber">
    <vt:lpwstr/>
  </property>
  <property fmtid="{D5CDD505-2E9C-101B-9397-08002B2CF9AE}" pid="620" name="CustomerContractorLicenseNumber">
    <vt:lpwstr/>
  </property>
  <property fmtid="{D5CDD505-2E9C-101B-9397-08002B2CF9AE}" pid="621" name="CustomerBusinessLicenseNumber">
    <vt:lpwstr/>
  </property>
  <property fmtid="{D5CDD505-2E9C-101B-9397-08002B2CF9AE}" pid="622" name="CustomerTaxIdentificationNumber">
    <vt:lpwstr/>
  </property>
  <property fmtid="{D5CDD505-2E9C-101B-9397-08002B2CF9AE}" pid="623" name="CustomerEUTaxIdentificationNumber">
    <vt:lpwstr/>
  </property>
  <property fmtid="{D5CDD505-2E9C-101B-9397-08002B2CF9AE}" pid="624" name="CustomerCompanyIdentificationNumber">
    <vt:lpwstr>60193468</vt:lpwstr>
  </property>
  <property fmtid="{D5CDD505-2E9C-101B-9397-08002B2CF9AE}" pid="625" name="CustomerDrivingLicenceNumber">
    <vt:lpwstr/>
  </property>
  <property fmtid="{D5CDD505-2E9C-101B-9397-08002B2CF9AE}" pid="626" name="CustomerDrivingLicenceIssuedBy">
    <vt:lpwstr/>
  </property>
  <property fmtid="{D5CDD505-2E9C-101B-9397-08002B2CF9AE}" pid="627" name="CustomerDrivingLicenceIssueDate">
    <vt:lpwstr/>
  </property>
  <property fmtid="{D5CDD505-2E9C-101B-9397-08002B2CF9AE}" pid="628" name="CustomerDrivingLicenceValidityDate">
    <vt:lpwstr/>
  </property>
  <property fmtid="{D5CDD505-2E9C-101B-9397-08002B2CF9AE}" pid="629" name="CustomerPostalAddress_Name">
    <vt:lpwstr/>
  </property>
  <property fmtid="{D5CDD505-2E9C-101B-9397-08002B2CF9AE}" pid="630" name="CustomerPDP_StatementExists">
    <vt:lpwstr>Ne</vt:lpwstr>
  </property>
  <property fmtid="{D5CDD505-2E9C-101B-9397-08002B2CF9AE}" pid="631" name="CustomerPDP_AllowedDataTransmission">
    <vt:lpwstr>Ne</vt:lpwstr>
  </property>
  <property fmtid="{D5CDD505-2E9C-101B-9397-08002B2CF9AE}" pid="632" name="CustomerPDP_AllowedMarketingPostal">
    <vt:lpwstr>Ne</vt:lpwstr>
  </property>
  <property fmtid="{D5CDD505-2E9C-101B-9397-08002B2CF9AE}" pid="633" name="CustomerPDP_AllowedMarketingEmail">
    <vt:lpwstr>Ne</vt:lpwstr>
  </property>
  <property fmtid="{D5CDD505-2E9C-101B-9397-08002B2CF9AE}" pid="634" name="CustomerPDP_AllowedMarketingPhone">
    <vt:lpwstr>Ne</vt:lpwstr>
  </property>
  <property fmtid="{D5CDD505-2E9C-101B-9397-08002B2CF9AE}" pid="635" name="CustomerPDP_AllowedMarketingFax">
    <vt:lpwstr>Ne</vt:lpwstr>
  </property>
  <property fmtid="{D5CDD505-2E9C-101B-9397-08002B2CF9AE}" pid="636" name="CustomerPDP_AllowedMarketingSms">
    <vt:lpwstr>Ne</vt:lpwstr>
  </property>
  <property fmtid="{D5CDD505-2E9C-101B-9397-08002B2CF9AE}" pid="637" name="CustomerPDP_AllowedNonMarketingPostal">
    <vt:lpwstr>Ne</vt:lpwstr>
  </property>
  <property fmtid="{D5CDD505-2E9C-101B-9397-08002B2CF9AE}" pid="638" name="CustomerPDP_AllowedNonMarketingEmail">
    <vt:lpwstr>Ne</vt:lpwstr>
  </property>
  <property fmtid="{D5CDD505-2E9C-101B-9397-08002B2CF9AE}" pid="639" name="CustomerPDP_AllowedNonMarketingPhone">
    <vt:lpwstr>Ne</vt:lpwstr>
  </property>
  <property fmtid="{D5CDD505-2E9C-101B-9397-08002B2CF9AE}" pid="640" name="CustomerPDP_AllowedNonMarketingFax">
    <vt:lpwstr>Ne</vt:lpwstr>
  </property>
  <property fmtid="{D5CDD505-2E9C-101B-9397-08002B2CF9AE}" pid="641" name="CustomerPDP_AllowedNonMarketingSMS">
    <vt:lpwstr>Ne</vt:lpwstr>
  </property>
  <property fmtid="{D5CDD505-2E9C-101B-9397-08002B2CF9AE}" pid="642" name="CustomerPDP_EnabledDataTransmission">
    <vt:lpwstr> </vt:lpwstr>
  </property>
  <property fmtid="{D5CDD505-2E9C-101B-9397-08002B2CF9AE}" pid="643" name="CustomerPDP_EnabledMarketingPostal">
    <vt:lpwstr> </vt:lpwstr>
  </property>
  <property fmtid="{D5CDD505-2E9C-101B-9397-08002B2CF9AE}" pid="644" name="CustomerPDP_EnabledMarketingEmail">
    <vt:lpwstr> </vt:lpwstr>
  </property>
  <property fmtid="{D5CDD505-2E9C-101B-9397-08002B2CF9AE}" pid="645" name="CustomerPDP_EnabledMarketingPhone">
    <vt:lpwstr> </vt:lpwstr>
  </property>
  <property fmtid="{D5CDD505-2E9C-101B-9397-08002B2CF9AE}" pid="646" name="CustomerPDP_EnabledMarketingFax">
    <vt:lpwstr> </vt:lpwstr>
  </property>
  <property fmtid="{D5CDD505-2E9C-101B-9397-08002B2CF9AE}" pid="647" name="CustomerPDP_EnabledMarketingSms">
    <vt:lpwstr> </vt:lpwstr>
  </property>
  <property fmtid="{D5CDD505-2E9C-101B-9397-08002B2CF9AE}" pid="648" name="CustomerPDP_EnabledNonMarketingPostal">
    <vt:lpwstr> </vt:lpwstr>
  </property>
  <property fmtid="{D5CDD505-2E9C-101B-9397-08002B2CF9AE}" pid="649" name="CustomerPDP_EnabledNonMarketingEmail">
    <vt:lpwstr> </vt:lpwstr>
  </property>
  <property fmtid="{D5CDD505-2E9C-101B-9397-08002B2CF9AE}" pid="650" name="CustomerPDP_EnabledNonMarketingPhone">
    <vt:lpwstr> </vt:lpwstr>
  </property>
  <property fmtid="{D5CDD505-2E9C-101B-9397-08002B2CF9AE}" pid="651" name="CustomerPDP_EnabledNonMarketingFax">
    <vt:lpwstr> </vt:lpwstr>
  </property>
  <property fmtid="{D5CDD505-2E9C-101B-9397-08002B2CF9AE}" pid="652" name="CustomerPDP_EnabledNonMarketingSMS">
    <vt:lpwstr> </vt:lpwstr>
  </property>
  <property fmtid="{D5CDD505-2E9C-101B-9397-08002B2CF9AE}" pid="653" name="CustomerPDP_DisabledDataTransmission">
    <vt:lpwstr>X</vt:lpwstr>
  </property>
  <property fmtid="{D5CDD505-2E9C-101B-9397-08002B2CF9AE}" pid="654" name="CustomerPDP_DisabledMarketingPostal">
    <vt:lpwstr>X</vt:lpwstr>
  </property>
  <property fmtid="{D5CDD505-2E9C-101B-9397-08002B2CF9AE}" pid="655" name="CustomerPDP_DisabledMarketingEmail">
    <vt:lpwstr>X</vt:lpwstr>
  </property>
  <property fmtid="{D5CDD505-2E9C-101B-9397-08002B2CF9AE}" pid="656" name="CustomerPDP_DisabledMarketingPhone">
    <vt:lpwstr>X</vt:lpwstr>
  </property>
  <property fmtid="{D5CDD505-2E9C-101B-9397-08002B2CF9AE}" pid="657" name="CustomerPDP_DisabledMarketingFax">
    <vt:lpwstr>X</vt:lpwstr>
  </property>
  <property fmtid="{D5CDD505-2E9C-101B-9397-08002B2CF9AE}" pid="658" name="CustomerPDP_DisabledMarketingSms">
    <vt:lpwstr>X</vt:lpwstr>
  </property>
  <property fmtid="{D5CDD505-2E9C-101B-9397-08002B2CF9AE}" pid="659" name="CustomerPDP_DisabledNonMarketingPostal">
    <vt:lpwstr>X</vt:lpwstr>
  </property>
  <property fmtid="{D5CDD505-2E9C-101B-9397-08002B2CF9AE}" pid="660" name="CustomerPDP_DisabledNonMarketingEmail">
    <vt:lpwstr>X</vt:lpwstr>
  </property>
  <property fmtid="{D5CDD505-2E9C-101B-9397-08002B2CF9AE}" pid="661" name="CustomerPDP_DisabledNonMarketingPhone">
    <vt:lpwstr>X</vt:lpwstr>
  </property>
  <property fmtid="{D5CDD505-2E9C-101B-9397-08002B2CF9AE}" pid="662" name="CustomerPDP_DisabledNonMarketingFax">
    <vt:lpwstr>X</vt:lpwstr>
  </property>
  <property fmtid="{D5CDD505-2E9C-101B-9397-08002B2CF9AE}" pid="663" name="CustomerPDP_DisabledNonMarketingSMS">
    <vt:lpwstr>X</vt:lpwstr>
  </property>
  <property fmtid="{D5CDD505-2E9C-101B-9397-08002B2CF9AE}" pid="664" name="CustomerPDP_AllowedMarketing">
    <vt:lpwstr>Ne</vt:lpwstr>
  </property>
  <property fmtid="{D5CDD505-2E9C-101B-9397-08002B2CF9AE}" pid="665" name="CustomerPDP_AllowedNonMarketing">
    <vt:lpwstr>Ne</vt:lpwstr>
  </property>
  <property fmtid="{D5CDD505-2E9C-101B-9397-08002B2CF9AE}" pid="666" name="CustomerPDP_EnabledMarketing">
    <vt:lpwstr> </vt:lpwstr>
  </property>
  <property fmtid="{D5CDD505-2E9C-101B-9397-08002B2CF9AE}" pid="667" name="CustomerPDP_EnabledNonMarketing">
    <vt:lpwstr> </vt:lpwstr>
  </property>
  <property fmtid="{D5CDD505-2E9C-101B-9397-08002B2CF9AE}" pid="668" name="CustomerPDP_DisabledMarketing">
    <vt:lpwstr>X</vt:lpwstr>
  </property>
  <property fmtid="{D5CDD505-2E9C-101B-9397-08002B2CF9AE}" pid="669" name="CustomerPDP_DisabledNonMarketing">
    <vt:lpwstr>X</vt:lpwstr>
  </property>
  <property fmtid="{D5CDD505-2E9C-101B-9397-08002B2CF9AE}" pid="670" name="CustomerCorporateICONumber">
    <vt:lpwstr>60193468</vt:lpwstr>
  </property>
  <property fmtid="{D5CDD505-2E9C-101B-9397-08002B2CF9AE}" pid="671" name="CustomerVatNumber">
    <vt:lpwstr>CZ60193468</vt:lpwstr>
  </property>
  <property fmtid="{D5CDD505-2E9C-101B-9397-08002B2CF9AE}" pid="672" name="CustomerEUVatNumber">
    <vt:lpwstr/>
  </property>
  <property fmtid="{D5CDD505-2E9C-101B-9397-08002B2CF9AE}" pid="673" name="CustomerContactCountryCode">
    <vt:lpwstr/>
  </property>
  <property fmtid="{D5CDD505-2E9C-101B-9397-08002B2CF9AE}" pid="674" name="CustomerContactCounty">
    <vt:lpwstr/>
  </property>
  <property fmtid="{D5CDD505-2E9C-101B-9397-08002B2CF9AE}" pid="675" name="CustomerContactBirthName">
    <vt:lpwstr/>
  </property>
  <property fmtid="{D5CDD505-2E9C-101B-9397-08002B2CF9AE}" pid="676" name="CustomerContactExciseNumber">
    <vt:lpwstr/>
  </property>
  <property fmtid="{D5CDD505-2E9C-101B-9397-08002B2CF9AE}" pid="677" name="CustomerContactContractorLicenseNumber">
    <vt:lpwstr/>
  </property>
  <property fmtid="{D5CDD505-2E9C-101B-9397-08002B2CF9AE}" pid="678" name="CustomerContactBusinessLicenseNumber">
    <vt:lpwstr/>
  </property>
  <property fmtid="{D5CDD505-2E9C-101B-9397-08002B2CF9AE}" pid="679" name="CustomerContactTaxIdentificationNumber">
    <vt:lpwstr/>
  </property>
  <property fmtid="{D5CDD505-2E9C-101B-9397-08002B2CF9AE}" pid="680" name="CustomerContactEUTaxIdentificationNumber">
    <vt:lpwstr/>
  </property>
  <property fmtid="{D5CDD505-2E9C-101B-9397-08002B2CF9AE}" pid="681" name="CustomerContactCompanyIdentificationNumber">
    <vt:lpwstr/>
  </property>
  <property fmtid="{D5CDD505-2E9C-101B-9397-08002B2CF9AE}" pid="682" name="CustomerContactDrivingLicenceNumber">
    <vt:lpwstr/>
  </property>
  <property fmtid="{D5CDD505-2E9C-101B-9397-08002B2CF9AE}" pid="683" name="CustomerContactDrivingLicenceIssuedBy">
    <vt:lpwstr/>
  </property>
  <property fmtid="{D5CDD505-2E9C-101B-9397-08002B2CF9AE}" pid="684" name="CustomerContactDrivingLicenceIssueDate">
    <vt:lpwstr/>
  </property>
  <property fmtid="{D5CDD505-2E9C-101B-9397-08002B2CF9AE}" pid="685" name="CustomerContactDrivingLicenceValidityDate">
    <vt:lpwstr/>
  </property>
  <property fmtid="{D5CDD505-2E9C-101B-9397-08002B2CF9AE}" pid="686" name="CustomerContactPostalAddress_Name">
    <vt:lpwstr/>
  </property>
  <property fmtid="{D5CDD505-2E9C-101B-9397-08002B2CF9AE}" pid="687" name="CustomerContactPDP_StatementExists">
    <vt:lpwstr/>
  </property>
  <property fmtid="{D5CDD505-2E9C-101B-9397-08002B2CF9AE}" pid="688" name="CustomerContactPDP_AllowedDataTransmission">
    <vt:lpwstr/>
  </property>
  <property fmtid="{D5CDD505-2E9C-101B-9397-08002B2CF9AE}" pid="689" name="CustomerContactPDP_AllowedMarketingPostal">
    <vt:lpwstr/>
  </property>
  <property fmtid="{D5CDD505-2E9C-101B-9397-08002B2CF9AE}" pid="690" name="CustomerContactPDP_AllowedMarketingEmail">
    <vt:lpwstr/>
  </property>
  <property fmtid="{D5CDD505-2E9C-101B-9397-08002B2CF9AE}" pid="691" name="CustomerContactPDP_AllowedMarketingPhone">
    <vt:lpwstr/>
  </property>
  <property fmtid="{D5CDD505-2E9C-101B-9397-08002B2CF9AE}" pid="692" name="CustomerContactPDP_AllowedMarketingFax">
    <vt:lpwstr/>
  </property>
  <property fmtid="{D5CDD505-2E9C-101B-9397-08002B2CF9AE}" pid="693" name="CustomerContactPDP_AllowedMarketingSms">
    <vt:lpwstr/>
  </property>
  <property fmtid="{D5CDD505-2E9C-101B-9397-08002B2CF9AE}" pid="694" name="CustomerContactPDP_AllowedNonMarketingPostal">
    <vt:lpwstr/>
  </property>
  <property fmtid="{D5CDD505-2E9C-101B-9397-08002B2CF9AE}" pid="695" name="CustomerContactPDP_AllowedNonMarketingEmail">
    <vt:lpwstr/>
  </property>
  <property fmtid="{D5CDD505-2E9C-101B-9397-08002B2CF9AE}" pid="696" name="CustomerContactPDP_AllowedNonMarketingPhone">
    <vt:lpwstr/>
  </property>
  <property fmtid="{D5CDD505-2E9C-101B-9397-08002B2CF9AE}" pid="697" name="CustomerContactPDP_AllowedNonMarketingFax">
    <vt:lpwstr/>
  </property>
  <property fmtid="{D5CDD505-2E9C-101B-9397-08002B2CF9AE}" pid="698" name="CustomerContactPDP_AllowedNonMarketingSMS">
    <vt:lpwstr/>
  </property>
  <property fmtid="{D5CDD505-2E9C-101B-9397-08002B2CF9AE}" pid="699" name="CustomerContactPDP_EnabledDataTransmission">
    <vt:lpwstr/>
  </property>
  <property fmtid="{D5CDD505-2E9C-101B-9397-08002B2CF9AE}" pid="700" name="CustomerContactPDP_EnabledMarketingPostal">
    <vt:lpwstr/>
  </property>
  <property fmtid="{D5CDD505-2E9C-101B-9397-08002B2CF9AE}" pid="701" name="CustomerContactPDP_EnabledMarketingEmail">
    <vt:lpwstr/>
  </property>
  <property fmtid="{D5CDD505-2E9C-101B-9397-08002B2CF9AE}" pid="702" name="CustomerContactPDP_EnabledMarketingPhone">
    <vt:lpwstr/>
  </property>
  <property fmtid="{D5CDD505-2E9C-101B-9397-08002B2CF9AE}" pid="703" name="CustomerContactPDP_EnabledMarketingFax">
    <vt:lpwstr/>
  </property>
  <property fmtid="{D5CDD505-2E9C-101B-9397-08002B2CF9AE}" pid="704" name="CustomerContactPDP_EnabledMarketingSms">
    <vt:lpwstr/>
  </property>
  <property fmtid="{D5CDD505-2E9C-101B-9397-08002B2CF9AE}" pid="705" name="CustomerContactPDP_EnabledNonMarketingPostal">
    <vt:lpwstr/>
  </property>
  <property fmtid="{D5CDD505-2E9C-101B-9397-08002B2CF9AE}" pid="706" name="CustomerContactPDP_EnabledNonMarketingEmail">
    <vt:lpwstr/>
  </property>
  <property fmtid="{D5CDD505-2E9C-101B-9397-08002B2CF9AE}" pid="707" name="CustomerContactPDP_EnabledNonMarketingPhone">
    <vt:lpwstr/>
  </property>
  <property fmtid="{D5CDD505-2E9C-101B-9397-08002B2CF9AE}" pid="708" name="CustomerContactPDP_EnabledNonMarketingFax">
    <vt:lpwstr/>
  </property>
  <property fmtid="{D5CDD505-2E9C-101B-9397-08002B2CF9AE}" pid="709" name="CustomerContactPDP_EnabledNonMarketingSMS">
    <vt:lpwstr/>
  </property>
  <property fmtid="{D5CDD505-2E9C-101B-9397-08002B2CF9AE}" pid="710" name="CustomerContactPDP_DisabledDataTransmission">
    <vt:lpwstr/>
  </property>
  <property fmtid="{D5CDD505-2E9C-101B-9397-08002B2CF9AE}" pid="711" name="CustomerContactPDP_DisabledMarketingPostal">
    <vt:lpwstr/>
  </property>
  <property fmtid="{D5CDD505-2E9C-101B-9397-08002B2CF9AE}" pid="712" name="CustomerContactPDP_DisabledMarketingEmail">
    <vt:lpwstr/>
  </property>
  <property fmtid="{D5CDD505-2E9C-101B-9397-08002B2CF9AE}" pid="713" name="CustomerContactPDP_DisabledMarketingPhone">
    <vt:lpwstr/>
  </property>
  <property fmtid="{D5CDD505-2E9C-101B-9397-08002B2CF9AE}" pid="714" name="CustomerContactPDP_DisabledMarketingFax">
    <vt:lpwstr/>
  </property>
  <property fmtid="{D5CDD505-2E9C-101B-9397-08002B2CF9AE}" pid="715" name="CustomerContactPDP_DisabledMarketingSms">
    <vt:lpwstr/>
  </property>
  <property fmtid="{D5CDD505-2E9C-101B-9397-08002B2CF9AE}" pid="716" name="CustomerContactPDP_DisabledNonMarketingPostal">
    <vt:lpwstr/>
  </property>
  <property fmtid="{D5CDD505-2E9C-101B-9397-08002B2CF9AE}" pid="717" name="CustomerContactPDP_DisabledNonMarketingEmail">
    <vt:lpwstr/>
  </property>
  <property fmtid="{D5CDD505-2E9C-101B-9397-08002B2CF9AE}" pid="718" name="CustomerContactPDP_DisabledNonMarketingPhone">
    <vt:lpwstr/>
  </property>
  <property fmtid="{D5CDD505-2E9C-101B-9397-08002B2CF9AE}" pid="719" name="CustomerContactPDP_DisabledNonMarketingFax">
    <vt:lpwstr/>
  </property>
  <property fmtid="{D5CDD505-2E9C-101B-9397-08002B2CF9AE}" pid="720" name="CustomerContactPDP_DisabledNonMarketingSMS">
    <vt:lpwstr/>
  </property>
  <property fmtid="{D5CDD505-2E9C-101B-9397-08002B2CF9AE}" pid="721" name="CustomerContactPDP_AllowedMarketing">
    <vt:lpwstr/>
  </property>
  <property fmtid="{D5CDD505-2E9C-101B-9397-08002B2CF9AE}" pid="722" name="CustomerContactPDP_AllowedNonMarketing">
    <vt:lpwstr/>
  </property>
  <property fmtid="{D5CDD505-2E9C-101B-9397-08002B2CF9AE}" pid="723" name="CustomerContactPDP_EnabledMarketing">
    <vt:lpwstr/>
  </property>
  <property fmtid="{D5CDD505-2E9C-101B-9397-08002B2CF9AE}" pid="724" name="CustomerContactPDP_EnabledNonMarketing">
    <vt:lpwstr/>
  </property>
  <property fmtid="{D5CDD505-2E9C-101B-9397-08002B2CF9AE}" pid="725" name="CustomerContactPDP_DisabledMarketing">
    <vt:lpwstr/>
  </property>
  <property fmtid="{D5CDD505-2E9C-101B-9397-08002B2CF9AE}" pid="726" name="CustomerContactPDP_DisabledNonMarketing">
    <vt:lpwstr/>
  </property>
  <property fmtid="{D5CDD505-2E9C-101B-9397-08002B2CF9AE}" pid="727" name="CustomerContactCorporateICONumber">
    <vt:lpwstr/>
  </property>
  <property fmtid="{D5CDD505-2E9C-101B-9397-08002B2CF9AE}" pid="728" name="CustomerContactVatNumber">
    <vt:lpwstr/>
  </property>
  <property fmtid="{D5CDD505-2E9C-101B-9397-08002B2CF9AE}" pid="729" name="CustomerContactEUVatNumber">
    <vt:lpwstr/>
  </property>
  <property fmtid="{D5CDD505-2E9C-101B-9397-08002B2CF9AE}" pid="730" name="FinanceCountryCode">
    <vt:lpwstr/>
  </property>
  <property fmtid="{D5CDD505-2E9C-101B-9397-08002B2CF9AE}" pid="731" name="FinanceCounty">
    <vt:lpwstr/>
  </property>
  <property fmtid="{D5CDD505-2E9C-101B-9397-08002B2CF9AE}" pid="732" name="FinanceBirthName">
    <vt:lpwstr/>
  </property>
  <property fmtid="{D5CDD505-2E9C-101B-9397-08002B2CF9AE}" pid="733" name="FinanceExciseNumber">
    <vt:lpwstr/>
  </property>
  <property fmtid="{D5CDD505-2E9C-101B-9397-08002B2CF9AE}" pid="734" name="FinanceContractorLicenseNumber">
    <vt:lpwstr/>
  </property>
  <property fmtid="{D5CDD505-2E9C-101B-9397-08002B2CF9AE}" pid="735" name="FinanceBusinessLicenseNumber">
    <vt:lpwstr/>
  </property>
  <property fmtid="{D5CDD505-2E9C-101B-9397-08002B2CF9AE}" pid="736" name="FinanceTaxIdentificationNumber">
    <vt:lpwstr/>
  </property>
  <property fmtid="{D5CDD505-2E9C-101B-9397-08002B2CF9AE}" pid="737" name="FinanceEUTaxIdentificationNumber">
    <vt:lpwstr/>
  </property>
  <property fmtid="{D5CDD505-2E9C-101B-9397-08002B2CF9AE}" pid="738" name="FinanceCompanyIdentificationNumber">
    <vt:lpwstr/>
  </property>
  <property fmtid="{D5CDD505-2E9C-101B-9397-08002B2CF9AE}" pid="739" name="FinanceDrivingLicenceNumber">
    <vt:lpwstr/>
  </property>
  <property fmtid="{D5CDD505-2E9C-101B-9397-08002B2CF9AE}" pid="740" name="FinanceDrivingLicenceIssuedBy">
    <vt:lpwstr/>
  </property>
  <property fmtid="{D5CDD505-2E9C-101B-9397-08002B2CF9AE}" pid="741" name="FinanceDrivingLicenceIssueDate">
    <vt:lpwstr/>
  </property>
  <property fmtid="{D5CDD505-2E9C-101B-9397-08002B2CF9AE}" pid="742" name="FinanceDrivingLicenceValidityDate">
    <vt:lpwstr/>
  </property>
  <property fmtid="{D5CDD505-2E9C-101B-9397-08002B2CF9AE}" pid="743" name="FinancePostalAddress_Name">
    <vt:lpwstr/>
  </property>
  <property fmtid="{D5CDD505-2E9C-101B-9397-08002B2CF9AE}" pid="744" name="FinancePDP_StatementExists">
    <vt:lpwstr/>
  </property>
  <property fmtid="{D5CDD505-2E9C-101B-9397-08002B2CF9AE}" pid="745" name="FinancePDP_AllowedDataTransmission">
    <vt:lpwstr/>
  </property>
  <property fmtid="{D5CDD505-2E9C-101B-9397-08002B2CF9AE}" pid="746" name="FinancePDP_AllowedMarketingPostal">
    <vt:lpwstr/>
  </property>
  <property fmtid="{D5CDD505-2E9C-101B-9397-08002B2CF9AE}" pid="747" name="FinancePDP_AllowedMarketingEmail">
    <vt:lpwstr/>
  </property>
  <property fmtid="{D5CDD505-2E9C-101B-9397-08002B2CF9AE}" pid="748" name="FinancePDP_AllowedMarketingPhone">
    <vt:lpwstr/>
  </property>
  <property fmtid="{D5CDD505-2E9C-101B-9397-08002B2CF9AE}" pid="749" name="FinancePDP_AllowedMarketingFax">
    <vt:lpwstr/>
  </property>
  <property fmtid="{D5CDD505-2E9C-101B-9397-08002B2CF9AE}" pid="750" name="FinancePDP_AllowedMarketingSms">
    <vt:lpwstr/>
  </property>
  <property fmtid="{D5CDD505-2E9C-101B-9397-08002B2CF9AE}" pid="751" name="FinancePDP_AllowedNonMarketingPostal">
    <vt:lpwstr/>
  </property>
  <property fmtid="{D5CDD505-2E9C-101B-9397-08002B2CF9AE}" pid="752" name="FinancePDP_AllowedNonMarketingEmail">
    <vt:lpwstr/>
  </property>
  <property fmtid="{D5CDD505-2E9C-101B-9397-08002B2CF9AE}" pid="753" name="FinancePDP_AllowedNonMarketingPhone">
    <vt:lpwstr/>
  </property>
  <property fmtid="{D5CDD505-2E9C-101B-9397-08002B2CF9AE}" pid="754" name="FinancePDP_AllowedNonMarketingFax">
    <vt:lpwstr/>
  </property>
  <property fmtid="{D5CDD505-2E9C-101B-9397-08002B2CF9AE}" pid="755" name="FinancePDP_AllowedNonMarketingSMS">
    <vt:lpwstr/>
  </property>
  <property fmtid="{D5CDD505-2E9C-101B-9397-08002B2CF9AE}" pid="756" name="FinancePDP_EnabledDataTransmission">
    <vt:lpwstr/>
  </property>
  <property fmtid="{D5CDD505-2E9C-101B-9397-08002B2CF9AE}" pid="757" name="FinancePDP_EnabledMarketingPostal">
    <vt:lpwstr/>
  </property>
  <property fmtid="{D5CDD505-2E9C-101B-9397-08002B2CF9AE}" pid="758" name="FinancePDP_EnabledMarketingEmail">
    <vt:lpwstr/>
  </property>
  <property fmtid="{D5CDD505-2E9C-101B-9397-08002B2CF9AE}" pid="759" name="FinancePDP_EnabledMarketingPhone">
    <vt:lpwstr/>
  </property>
  <property fmtid="{D5CDD505-2E9C-101B-9397-08002B2CF9AE}" pid="760" name="FinancePDP_EnabledMarketingFax">
    <vt:lpwstr/>
  </property>
  <property fmtid="{D5CDD505-2E9C-101B-9397-08002B2CF9AE}" pid="761" name="FinancePDP_EnabledMarketingSms">
    <vt:lpwstr/>
  </property>
  <property fmtid="{D5CDD505-2E9C-101B-9397-08002B2CF9AE}" pid="762" name="FinancePDP_EnabledNonMarketingPostal">
    <vt:lpwstr/>
  </property>
  <property fmtid="{D5CDD505-2E9C-101B-9397-08002B2CF9AE}" pid="763" name="FinancePDP_EnabledNonMarketingEmail">
    <vt:lpwstr/>
  </property>
  <property fmtid="{D5CDD505-2E9C-101B-9397-08002B2CF9AE}" pid="764" name="FinancePDP_EnabledNonMarketingPhone">
    <vt:lpwstr/>
  </property>
  <property fmtid="{D5CDD505-2E9C-101B-9397-08002B2CF9AE}" pid="765" name="FinancePDP_EnabledNonMarketingFax">
    <vt:lpwstr/>
  </property>
  <property fmtid="{D5CDD505-2E9C-101B-9397-08002B2CF9AE}" pid="766" name="FinancePDP_EnabledNonMarketingSMS">
    <vt:lpwstr/>
  </property>
  <property fmtid="{D5CDD505-2E9C-101B-9397-08002B2CF9AE}" pid="767" name="FinancePDP_DisabledDataTransmission">
    <vt:lpwstr/>
  </property>
  <property fmtid="{D5CDD505-2E9C-101B-9397-08002B2CF9AE}" pid="768" name="FinancePDP_DisabledMarketingPostal">
    <vt:lpwstr/>
  </property>
  <property fmtid="{D5CDD505-2E9C-101B-9397-08002B2CF9AE}" pid="769" name="FinancePDP_DisabledMarketingEmail">
    <vt:lpwstr/>
  </property>
  <property fmtid="{D5CDD505-2E9C-101B-9397-08002B2CF9AE}" pid="770" name="FinancePDP_DisabledMarketingPhone">
    <vt:lpwstr/>
  </property>
  <property fmtid="{D5CDD505-2E9C-101B-9397-08002B2CF9AE}" pid="771" name="FinancePDP_DisabledMarketingFax">
    <vt:lpwstr/>
  </property>
  <property fmtid="{D5CDD505-2E9C-101B-9397-08002B2CF9AE}" pid="772" name="FinancePDP_DisabledMarketingSms">
    <vt:lpwstr/>
  </property>
  <property fmtid="{D5CDD505-2E9C-101B-9397-08002B2CF9AE}" pid="773" name="FinancePDP_DisabledNonMarketingPostal">
    <vt:lpwstr/>
  </property>
  <property fmtid="{D5CDD505-2E9C-101B-9397-08002B2CF9AE}" pid="774" name="FinancePDP_DisabledNonMarketingEmail">
    <vt:lpwstr/>
  </property>
  <property fmtid="{D5CDD505-2E9C-101B-9397-08002B2CF9AE}" pid="775" name="FinancePDP_DisabledNonMarketingPhone">
    <vt:lpwstr/>
  </property>
  <property fmtid="{D5CDD505-2E9C-101B-9397-08002B2CF9AE}" pid="776" name="FinancePDP_DisabledNonMarketingFax">
    <vt:lpwstr/>
  </property>
  <property fmtid="{D5CDD505-2E9C-101B-9397-08002B2CF9AE}" pid="777" name="FinancePDP_DisabledNonMarketingSMS">
    <vt:lpwstr/>
  </property>
  <property fmtid="{D5CDD505-2E9C-101B-9397-08002B2CF9AE}" pid="778" name="FinancePDP_AllowedMarketing">
    <vt:lpwstr/>
  </property>
  <property fmtid="{D5CDD505-2E9C-101B-9397-08002B2CF9AE}" pid="779" name="FinancePDP_AllowedNonMarketing">
    <vt:lpwstr/>
  </property>
  <property fmtid="{D5CDD505-2E9C-101B-9397-08002B2CF9AE}" pid="780" name="FinancePDP_EnabledMarketing">
    <vt:lpwstr/>
  </property>
  <property fmtid="{D5CDD505-2E9C-101B-9397-08002B2CF9AE}" pid="781" name="FinancePDP_EnabledNonMarketing">
    <vt:lpwstr/>
  </property>
  <property fmtid="{D5CDD505-2E9C-101B-9397-08002B2CF9AE}" pid="782" name="FinancePDP_DisabledMarketing">
    <vt:lpwstr/>
  </property>
  <property fmtid="{D5CDD505-2E9C-101B-9397-08002B2CF9AE}" pid="783" name="FinancePDP_DisabledNonMarketing">
    <vt:lpwstr/>
  </property>
  <property fmtid="{D5CDD505-2E9C-101B-9397-08002B2CF9AE}" pid="784" name="FinanceCorporateICONumber">
    <vt:lpwstr/>
  </property>
  <property fmtid="{D5CDD505-2E9C-101B-9397-08002B2CF9AE}" pid="785" name="FinanceVatNumber">
    <vt:lpwstr/>
  </property>
  <property fmtid="{D5CDD505-2E9C-101B-9397-08002B2CF9AE}" pid="786" name="FinanceEUVatNumber">
    <vt:lpwstr/>
  </property>
  <property fmtid="{D5CDD505-2E9C-101B-9397-08002B2CF9AE}" pid="787" name="FinanceContactCountryCode">
    <vt:lpwstr/>
  </property>
  <property fmtid="{D5CDD505-2E9C-101B-9397-08002B2CF9AE}" pid="788" name="FinanceContactCounty">
    <vt:lpwstr/>
  </property>
  <property fmtid="{D5CDD505-2E9C-101B-9397-08002B2CF9AE}" pid="789" name="FinanceContactBirthName">
    <vt:lpwstr/>
  </property>
  <property fmtid="{D5CDD505-2E9C-101B-9397-08002B2CF9AE}" pid="790" name="FinanceContactExciseNumber">
    <vt:lpwstr/>
  </property>
  <property fmtid="{D5CDD505-2E9C-101B-9397-08002B2CF9AE}" pid="791" name="FinanceContactContractorLicenseNumber">
    <vt:lpwstr/>
  </property>
  <property fmtid="{D5CDD505-2E9C-101B-9397-08002B2CF9AE}" pid="792" name="FinanceContactBusinessLicenseNumber">
    <vt:lpwstr/>
  </property>
  <property fmtid="{D5CDD505-2E9C-101B-9397-08002B2CF9AE}" pid="793" name="FinanceContactTaxIdentificationNumber">
    <vt:lpwstr/>
  </property>
  <property fmtid="{D5CDD505-2E9C-101B-9397-08002B2CF9AE}" pid="794" name="FinanceContactEUTaxIdentificationNumber">
    <vt:lpwstr/>
  </property>
  <property fmtid="{D5CDD505-2E9C-101B-9397-08002B2CF9AE}" pid="795" name="FinanceContactCompanyIdentificationNumber">
    <vt:lpwstr/>
  </property>
  <property fmtid="{D5CDD505-2E9C-101B-9397-08002B2CF9AE}" pid="796" name="FinanceContactDrivingLicenceNumber">
    <vt:lpwstr/>
  </property>
  <property fmtid="{D5CDD505-2E9C-101B-9397-08002B2CF9AE}" pid="797" name="FinanceContactDrivingLicenceIssuedBy">
    <vt:lpwstr/>
  </property>
  <property fmtid="{D5CDD505-2E9C-101B-9397-08002B2CF9AE}" pid="798" name="FinanceContactDrivingLicenceIssueDate">
    <vt:lpwstr/>
  </property>
  <property fmtid="{D5CDD505-2E9C-101B-9397-08002B2CF9AE}" pid="799" name="FinanceContactDrivingLicenceValidityDate">
    <vt:lpwstr/>
  </property>
  <property fmtid="{D5CDD505-2E9C-101B-9397-08002B2CF9AE}" pid="800" name="FinanceContactPostalAddress_Name">
    <vt:lpwstr/>
  </property>
  <property fmtid="{D5CDD505-2E9C-101B-9397-08002B2CF9AE}" pid="801" name="FinanceContactPDP_StatementExists">
    <vt:lpwstr/>
  </property>
  <property fmtid="{D5CDD505-2E9C-101B-9397-08002B2CF9AE}" pid="802" name="FinanceContactPDP_AllowedDataTransmission">
    <vt:lpwstr/>
  </property>
  <property fmtid="{D5CDD505-2E9C-101B-9397-08002B2CF9AE}" pid="803" name="FinanceContactPDP_AllowedMarketingPostal">
    <vt:lpwstr/>
  </property>
  <property fmtid="{D5CDD505-2E9C-101B-9397-08002B2CF9AE}" pid="804" name="FinanceContactPDP_AllowedMarketingEmail">
    <vt:lpwstr/>
  </property>
  <property fmtid="{D5CDD505-2E9C-101B-9397-08002B2CF9AE}" pid="805" name="FinanceContactPDP_AllowedMarketingPhone">
    <vt:lpwstr/>
  </property>
  <property fmtid="{D5CDD505-2E9C-101B-9397-08002B2CF9AE}" pid="806" name="FinanceContactPDP_AllowedMarketingFax">
    <vt:lpwstr/>
  </property>
  <property fmtid="{D5CDD505-2E9C-101B-9397-08002B2CF9AE}" pid="807" name="FinanceContactPDP_AllowedMarketingSms">
    <vt:lpwstr/>
  </property>
  <property fmtid="{D5CDD505-2E9C-101B-9397-08002B2CF9AE}" pid="808" name="FinanceContactPDP_AllowedNonMarketingPostal">
    <vt:lpwstr/>
  </property>
  <property fmtid="{D5CDD505-2E9C-101B-9397-08002B2CF9AE}" pid="809" name="FinanceContactPDP_AllowedNonMarketingEmail">
    <vt:lpwstr/>
  </property>
  <property fmtid="{D5CDD505-2E9C-101B-9397-08002B2CF9AE}" pid="810" name="FinanceContactPDP_AllowedNonMarketingPhone">
    <vt:lpwstr/>
  </property>
  <property fmtid="{D5CDD505-2E9C-101B-9397-08002B2CF9AE}" pid="811" name="FinanceContactPDP_AllowedNonMarketingFax">
    <vt:lpwstr/>
  </property>
  <property fmtid="{D5CDD505-2E9C-101B-9397-08002B2CF9AE}" pid="812" name="FinanceContactPDP_AllowedNonMarketingSMS">
    <vt:lpwstr/>
  </property>
  <property fmtid="{D5CDD505-2E9C-101B-9397-08002B2CF9AE}" pid="813" name="FinanceContactPDP_EnabledDataTransmission">
    <vt:lpwstr/>
  </property>
  <property fmtid="{D5CDD505-2E9C-101B-9397-08002B2CF9AE}" pid="814" name="FinanceContactPDP_EnabledMarketingPostal">
    <vt:lpwstr/>
  </property>
  <property fmtid="{D5CDD505-2E9C-101B-9397-08002B2CF9AE}" pid="815" name="FinanceContactPDP_EnabledMarketingEmail">
    <vt:lpwstr/>
  </property>
  <property fmtid="{D5CDD505-2E9C-101B-9397-08002B2CF9AE}" pid="816" name="FinanceContactPDP_EnabledMarketingPhone">
    <vt:lpwstr/>
  </property>
  <property fmtid="{D5CDD505-2E9C-101B-9397-08002B2CF9AE}" pid="817" name="FinanceContactPDP_EnabledMarketingFax">
    <vt:lpwstr/>
  </property>
  <property fmtid="{D5CDD505-2E9C-101B-9397-08002B2CF9AE}" pid="818" name="FinanceContactPDP_EnabledMarketingSms">
    <vt:lpwstr/>
  </property>
  <property fmtid="{D5CDD505-2E9C-101B-9397-08002B2CF9AE}" pid="819" name="FinanceContactPDP_EnabledNonMarketingPostal">
    <vt:lpwstr/>
  </property>
  <property fmtid="{D5CDD505-2E9C-101B-9397-08002B2CF9AE}" pid="820" name="FinanceContactPDP_EnabledNonMarketingEmail">
    <vt:lpwstr/>
  </property>
  <property fmtid="{D5CDD505-2E9C-101B-9397-08002B2CF9AE}" pid="821" name="FinanceContactPDP_EnabledNonMarketingPhone">
    <vt:lpwstr/>
  </property>
  <property fmtid="{D5CDD505-2E9C-101B-9397-08002B2CF9AE}" pid="822" name="FinanceContactPDP_EnabledNonMarketingFax">
    <vt:lpwstr/>
  </property>
  <property fmtid="{D5CDD505-2E9C-101B-9397-08002B2CF9AE}" pid="823" name="FinanceContactPDP_EnabledNonMarketingSMS">
    <vt:lpwstr/>
  </property>
  <property fmtid="{D5CDD505-2E9C-101B-9397-08002B2CF9AE}" pid="824" name="FinanceContactPDP_DisabledDataTransmission">
    <vt:lpwstr/>
  </property>
  <property fmtid="{D5CDD505-2E9C-101B-9397-08002B2CF9AE}" pid="825" name="FinanceContactPDP_DisabledMarketingPostal">
    <vt:lpwstr/>
  </property>
  <property fmtid="{D5CDD505-2E9C-101B-9397-08002B2CF9AE}" pid="826" name="FinanceContactPDP_DisabledMarketingEmail">
    <vt:lpwstr/>
  </property>
  <property fmtid="{D5CDD505-2E9C-101B-9397-08002B2CF9AE}" pid="827" name="FinanceContactPDP_DisabledMarketingPhone">
    <vt:lpwstr/>
  </property>
  <property fmtid="{D5CDD505-2E9C-101B-9397-08002B2CF9AE}" pid="828" name="FinanceContactPDP_DisabledMarketingFax">
    <vt:lpwstr/>
  </property>
  <property fmtid="{D5CDD505-2E9C-101B-9397-08002B2CF9AE}" pid="829" name="FinanceContactPDP_DisabledMarketingSms">
    <vt:lpwstr/>
  </property>
  <property fmtid="{D5CDD505-2E9C-101B-9397-08002B2CF9AE}" pid="830" name="FinanceContactPDP_DisabledNonMarketingPostal">
    <vt:lpwstr/>
  </property>
  <property fmtid="{D5CDD505-2E9C-101B-9397-08002B2CF9AE}" pid="831" name="FinanceContactPDP_DisabledNonMarketingEmail">
    <vt:lpwstr/>
  </property>
  <property fmtid="{D5CDD505-2E9C-101B-9397-08002B2CF9AE}" pid="832" name="FinanceContactPDP_DisabledNonMarketingPhone">
    <vt:lpwstr/>
  </property>
  <property fmtid="{D5CDD505-2E9C-101B-9397-08002B2CF9AE}" pid="833" name="FinanceContactPDP_DisabledNonMarketingFax">
    <vt:lpwstr/>
  </property>
  <property fmtid="{D5CDD505-2E9C-101B-9397-08002B2CF9AE}" pid="834" name="FinanceContactPDP_DisabledNonMarketingSMS">
    <vt:lpwstr/>
  </property>
  <property fmtid="{D5CDD505-2E9C-101B-9397-08002B2CF9AE}" pid="835" name="FinanceContactPDP_AllowedMarketing">
    <vt:lpwstr/>
  </property>
  <property fmtid="{D5CDD505-2E9C-101B-9397-08002B2CF9AE}" pid="836" name="FinanceContactPDP_AllowedNonMarketing">
    <vt:lpwstr/>
  </property>
  <property fmtid="{D5CDD505-2E9C-101B-9397-08002B2CF9AE}" pid="837" name="FinanceContactPDP_EnabledMarketing">
    <vt:lpwstr/>
  </property>
  <property fmtid="{D5CDD505-2E9C-101B-9397-08002B2CF9AE}" pid="838" name="FinanceContactPDP_EnabledNonMarketing">
    <vt:lpwstr/>
  </property>
  <property fmtid="{D5CDD505-2E9C-101B-9397-08002B2CF9AE}" pid="839" name="FinanceContactPDP_DisabledMarketing">
    <vt:lpwstr/>
  </property>
  <property fmtid="{D5CDD505-2E9C-101B-9397-08002B2CF9AE}" pid="840" name="FinanceContactPDP_DisabledNonMarketing">
    <vt:lpwstr/>
  </property>
  <property fmtid="{D5CDD505-2E9C-101B-9397-08002B2CF9AE}" pid="841" name="FinanceContactCorporateICONumber">
    <vt:lpwstr/>
  </property>
  <property fmtid="{D5CDD505-2E9C-101B-9397-08002B2CF9AE}" pid="842" name="FinanceContactVatNumber">
    <vt:lpwstr/>
  </property>
  <property fmtid="{D5CDD505-2E9C-101B-9397-08002B2CF9AE}" pid="843" name="FinanceContactEUVatNumber">
    <vt:lpwstr/>
  </property>
  <property fmtid="{D5CDD505-2E9C-101B-9397-08002B2CF9AE}" pid="844" name="OwnCompanyGroupTaxNumber">
    <vt:lpwstr/>
  </property>
  <property fmtid="{D5CDD505-2E9C-101B-9397-08002B2CF9AE}" pid="845" name="CurrentUserPosition">
    <vt:lpwstr/>
  </property>
  <property fmtid="{D5CDD505-2E9C-101B-9397-08002B2CF9AE}" pid="846" name="SalesmanUserPosition">
    <vt:lpwstr/>
  </property>
  <property fmtid="{D5CDD505-2E9C-101B-9397-08002B2CF9AE}" pid="847" name="AdministratorUserPosition">
    <vt:lpwstr/>
  </property>
  <property fmtid="{D5CDD505-2E9C-101B-9397-08002B2CF9AE}" pid="848" name="CustomerPosition">
    <vt:lpwstr/>
  </property>
  <property fmtid="{D5CDD505-2E9C-101B-9397-08002B2CF9AE}" pid="849" name="CustomerGroupTaxNumber">
    <vt:lpwstr/>
  </property>
  <property fmtid="{D5CDD505-2E9C-101B-9397-08002B2CF9AE}" pid="850" name="CustomerContactPosition">
    <vt:lpwstr/>
  </property>
  <property fmtid="{D5CDD505-2E9C-101B-9397-08002B2CF9AE}" pid="851" name="CustomerContactGroupTaxNumber">
    <vt:lpwstr/>
  </property>
  <property fmtid="{D5CDD505-2E9C-101B-9397-08002B2CF9AE}" pid="852" name="FinancePosition">
    <vt:lpwstr/>
  </property>
  <property fmtid="{D5CDD505-2E9C-101B-9397-08002B2CF9AE}" pid="853" name="FinanceGroupTaxNumber">
    <vt:lpwstr/>
  </property>
  <property fmtid="{D5CDD505-2E9C-101B-9397-08002B2CF9AE}" pid="854" name="FinanceContactPosition">
    <vt:lpwstr/>
  </property>
  <property fmtid="{D5CDD505-2E9C-101B-9397-08002B2CF9AE}" pid="855" name="FinanceContactGroupTaxNumber">
    <vt:lpwstr/>
  </property>
  <property fmtid="{D5CDD505-2E9C-101B-9397-08002B2CF9AE}" pid="856" name="SeriesListCode">
    <vt:lpwstr>_x000d_
ICFAQ_x000d_
5LC_x000d_
CBAAB_x000d_
CPGAB_x000d_
GPAAJ_x000d_
FEAAN_x000d_
GBZAJ_x000d_
HNDAC_x000d_
CBFAL_x000d_
_x000d_
CLFGB
_x000d_
J4YAB_x000d_
JCMAB_x000d_
_x000d_
A6ABA_x000d_
_x000d_
D17AD_x000d_
BVFAB_x000d_
JBCAB_x000d_
DECAU_x000d_
B2GAB_x000d_
BY5AJ_x000d_
GRAAF_x000d_
A6KAB_x000d_
A9JAE_x000d_
</vt:lpwstr>
  </property>
  <property fmtid="{D5CDD505-2E9C-101B-9397-08002B2CF9AE}" pid="857" name="ExtrasListCode">
    <vt:lpwstr>5FW_x000d_
5LD_x000d_
5MB_x000d_
5LJ_x000d_
5S3_x000d_
</vt:lpwstr>
  </property>
  <property fmtid="{D5CDD505-2E9C-101B-9397-08002B2CF9AE}" pid="858" name="ExhaustEmissionStandard">
    <vt:lpwstr/>
  </property>
  <property fmtid="{D5CDD505-2E9C-101B-9397-08002B2CF9AE}" pid="859" name="CustomerId">
    <vt:lpwstr>54666</vt:lpwstr>
  </property>
  <property fmtid="{D5CDD505-2E9C-101B-9397-08002B2CF9AE}" pid="860" name="CustomerGuid">
    <vt:lpwstr>3C65742266C9E7D2E050030A5C08664A</vt:lpwstr>
  </property>
  <property fmtid="{D5CDD505-2E9C-101B-9397-08002B2CF9AE}" pid="861" name="CustomerPDP_AllowedMarketingSocialNet">
    <vt:lpwstr>Ne</vt:lpwstr>
  </property>
  <property fmtid="{D5CDD505-2E9C-101B-9397-08002B2CF9AE}" pid="862" name="CustomerPDP_AllowedNonMarketingSocialNet">
    <vt:lpwstr>Ne</vt:lpwstr>
  </property>
  <property fmtid="{D5CDD505-2E9C-101B-9397-08002B2CF9AE}" pid="863" name="CustomerPDP_EnabledMarketingSocialNet">
    <vt:lpwstr> </vt:lpwstr>
  </property>
  <property fmtid="{D5CDD505-2E9C-101B-9397-08002B2CF9AE}" pid="864" name="CustomerPDP_EnabledNonMarketingSocialNet">
    <vt:lpwstr> </vt:lpwstr>
  </property>
  <property fmtid="{D5CDD505-2E9C-101B-9397-08002B2CF9AE}" pid="865" name="CustomerPDP_DisabledMarketingSocialNet">
    <vt:lpwstr>X</vt:lpwstr>
  </property>
  <property fmtid="{D5CDD505-2E9C-101B-9397-08002B2CF9AE}" pid="866" name="CustomerPDP_DisabledNonMarketingSocialNet">
    <vt:lpwstr>X</vt:lpwstr>
  </property>
  <property fmtid="{D5CDD505-2E9C-101B-9397-08002B2CF9AE}" pid="867" name="CustomerPDP_LicenceBeginDate">
    <vt:lpwstr/>
  </property>
  <property fmtid="{D5CDD505-2E9C-101B-9397-08002B2CF9AE}" pid="868" name="CustomerPDP_LicenceEndDate">
    <vt:lpwstr/>
  </property>
  <property fmtid="{D5CDD505-2E9C-101B-9397-08002B2CF9AE}" pid="869" name="CustomerPDP_LicenceRevocationDate">
    <vt:lpwstr/>
  </property>
  <property fmtid="{D5CDD505-2E9C-101B-9397-08002B2CF9AE}" pid="870" name="CustomerContactId">
    <vt:lpwstr/>
  </property>
  <property fmtid="{D5CDD505-2E9C-101B-9397-08002B2CF9AE}" pid="871" name="CustomerContactGuid">
    <vt:lpwstr/>
  </property>
  <property fmtid="{D5CDD505-2E9C-101B-9397-08002B2CF9AE}" pid="872" name="CustomerContactPDP_AllowedMarketingSocialNet">
    <vt:lpwstr/>
  </property>
  <property fmtid="{D5CDD505-2E9C-101B-9397-08002B2CF9AE}" pid="873" name="CustomerContactPDP_AllowedNonMarketingSocialNet">
    <vt:lpwstr/>
  </property>
  <property fmtid="{D5CDD505-2E9C-101B-9397-08002B2CF9AE}" pid="874" name="CustomerContactPDP_EnabledMarketingSocialNet">
    <vt:lpwstr/>
  </property>
  <property fmtid="{D5CDD505-2E9C-101B-9397-08002B2CF9AE}" pid="875" name="CustomerContactPDP_EnabledNonMarketingSocialNet">
    <vt:lpwstr/>
  </property>
  <property fmtid="{D5CDD505-2E9C-101B-9397-08002B2CF9AE}" pid="876" name="CustomerContactPDP_DisabledMarketingSocialNet">
    <vt:lpwstr/>
  </property>
  <property fmtid="{D5CDD505-2E9C-101B-9397-08002B2CF9AE}" pid="877" name="CustomerContactPDP_DisabledNonMarketingSocialNet">
    <vt:lpwstr/>
  </property>
  <property fmtid="{D5CDD505-2E9C-101B-9397-08002B2CF9AE}" pid="878" name="CustomerContactPDP_LicenceBeginDate">
    <vt:lpwstr/>
  </property>
  <property fmtid="{D5CDD505-2E9C-101B-9397-08002B2CF9AE}" pid="879" name="CustomerContactPDP_LicenceEndDate">
    <vt:lpwstr/>
  </property>
  <property fmtid="{D5CDD505-2E9C-101B-9397-08002B2CF9AE}" pid="880" name="CustomerContactPDP_LicenceRevocationDate">
    <vt:lpwstr/>
  </property>
  <property fmtid="{D5CDD505-2E9C-101B-9397-08002B2CF9AE}" pid="881" name="FinanceId">
    <vt:lpwstr/>
  </property>
  <property fmtid="{D5CDD505-2E9C-101B-9397-08002B2CF9AE}" pid="882" name="FinanceGuid">
    <vt:lpwstr/>
  </property>
  <property fmtid="{D5CDD505-2E9C-101B-9397-08002B2CF9AE}" pid="883" name="FinancePDP_AllowedMarketingSocialNet">
    <vt:lpwstr/>
  </property>
  <property fmtid="{D5CDD505-2E9C-101B-9397-08002B2CF9AE}" pid="884" name="FinancePDP_AllowedNonMarketingSocialNet">
    <vt:lpwstr/>
  </property>
  <property fmtid="{D5CDD505-2E9C-101B-9397-08002B2CF9AE}" pid="885" name="FinancePDP_EnabledMarketingSocialNet">
    <vt:lpwstr/>
  </property>
  <property fmtid="{D5CDD505-2E9C-101B-9397-08002B2CF9AE}" pid="886" name="FinancePDP_EnabledNonMarketingSocialNet">
    <vt:lpwstr/>
  </property>
  <property fmtid="{D5CDD505-2E9C-101B-9397-08002B2CF9AE}" pid="887" name="FinancePDP_DisabledMarketingSocialNet">
    <vt:lpwstr/>
  </property>
  <property fmtid="{D5CDD505-2E9C-101B-9397-08002B2CF9AE}" pid="888" name="FinancePDP_DisabledNonMarketingSocialNet">
    <vt:lpwstr/>
  </property>
  <property fmtid="{D5CDD505-2E9C-101B-9397-08002B2CF9AE}" pid="889" name="FinancePDP_LicenceBeginDate">
    <vt:lpwstr/>
  </property>
  <property fmtid="{D5CDD505-2E9C-101B-9397-08002B2CF9AE}" pid="890" name="FinancePDP_LicenceEndDate">
    <vt:lpwstr/>
  </property>
  <property fmtid="{D5CDD505-2E9C-101B-9397-08002B2CF9AE}" pid="891" name="FinancePDP_LicenceRevocationDate">
    <vt:lpwstr/>
  </property>
  <property fmtid="{D5CDD505-2E9C-101B-9397-08002B2CF9AE}" pid="892" name="FinanceContactId">
    <vt:lpwstr/>
  </property>
  <property fmtid="{D5CDD505-2E9C-101B-9397-08002B2CF9AE}" pid="893" name="FinanceContactGuid">
    <vt:lpwstr/>
  </property>
  <property fmtid="{D5CDD505-2E9C-101B-9397-08002B2CF9AE}" pid="894" name="FinanceContactPDP_AllowedMarketingSocialNet">
    <vt:lpwstr/>
  </property>
  <property fmtid="{D5CDD505-2E9C-101B-9397-08002B2CF9AE}" pid="895" name="FinanceContactPDP_AllowedNonMarketingSocialNet">
    <vt:lpwstr/>
  </property>
  <property fmtid="{D5CDD505-2E9C-101B-9397-08002B2CF9AE}" pid="896" name="FinanceContactPDP_EnabledMarketingSocialNet">
    <vt:lpwstr/>
  </property>
  <property fmtid="{D5CDD505-2E9C-101B-9397-08002B2CF9AE}" pid="897" name="FinanceContactPDP_EnabledNonMarketingSocialNet">
    <vt:lpwstr/>
  </property>
  <property fmtid="{D5CDD505-2E9C-101B-9397-08002B2CF9AE}" pid="898" name="FinanceContactPDP_DisabledMarketingSocialNet">
    <vt:lpwstr/>
  </property>
  <property fmtid="{D5CDD505-2E9C-101B-9397-08002B2CF9AE}" pid="899" name="FinanceContactPDP_DisabledNonMarketingSocialNet">
    <vt:lpwstr/>
  </property>
  <property fmtid="{D5CDD505-2E9C-101B-9397-08002B2CF9AE}" pid="900" name="FinanceContactPDP_LicenceBeginDate">
    <vt:lpwstr/>
  </property>
  <property fmtid="{D5CDD505-2E9C-101B-9397-08002B2CF9AE}" pid="901" name="FinanceContactPDP_LicenceEndDate">
    <vt:lpwstr/>
  </property>
  <property fmtid="{D5CDD505-2E9C-101B-9397-08002B2CF9AE}" pid="902" name="FinanceContactPDP_LicenceRevocationDate">
    <vt:lpwstr/>
  </property>
  <property fmtid="{D5CDD505-2E9C-101B-9397-08002B2CF9AE}" pid="903" name="BidNumber">
    <vt:lpwstr/>
  </property>
  <property fmtid="{D5CDD505-2E9C-101B-9397-08002B2CF9AE}" pid="904" name="VehiclePropertyTaxAmount">
    <vt:lpwstr>0,00</vt:lpwstr>
  </property>
  <property fmtid="{D5CDD505-2E9C-101B-9397-08002B2CF9AE}" pid="905" name="WheelDrive">
    <vt:lpwstr>přední pohon</vt:lpwstr>
  </property>
  <property fmtid="{D5CDD505-2E9C-101B-9397-08002B2CF9AE}" pid="906" name="GearBox">
    <vt:lpwstr>6st. manuální</vt:lpwstr>
  </property>
  <property fmtid="{D5CDD505-2E9C-101B-9397-08002B2CF9AE}" pid="907" name="CustomerCurrentDate">
    <vt:lpwstr>14.02.2023</vt:lpwstr>
  </property>
  <property fmtid="{D5CDD505-2E9C-101B-9397-08002B2CF9AE}" pid="908" name="CustomerCurrentTime">
    <vt:lpwstr>8:47</vt:lpwstr>
  </property>
  <property fmtid="{D5CDD505-2E9C-101B-9397-08002B2CF9AE}" pid="909" name="CustomerContactCurrentDate">
    <vt:lpwstr/>
  </property>
  <property fmtid="{D5CDD505-2E9C-101B-9397-08002B2CF9AE}" pid="910" name="CustomerContactCurrentTime">
    <vt:lpwstr/>
  </property>
  <property fmtid="{D5CDD505-2E9C-101B-9397-08002B2CF9AE}" pid="911" name="FinanceCurrentDate">
    <vt:lpwstr/>
  </property>
  <property fmtid="{D5CDD505-2E9C-101B-9397-08002B2CF9AE}" pid="912" name="FinanceCurrentTime">
    <vt:lpwstr/>
  </property>
  <property fmtid="{D5CDD505-2E9C-101B-9397-08002B2CF9AE}" pid="913" name="FinanceContactCurrentDate">
    <vt:lpwstr/>
  </property>
  <property fmtid="{D5CDD505-2E9C-101B-9397-08002B2CF9AE}" pid="914" name="FinanceContactCurrentTime">
    <vt:lpwstr/>
  </property>
  <property fmtid="{D5CDD505-2E9C-101B-9397-08002B2CF9AE}" pid="915" name="NedcCo2Combined">
    <vt:lpwstr/>
  </property>
  <property fmtid="{D5CDD505-2E9C-101B-9397-08002B2CF9AE}" pid="916" name="NedcCo2Urban">
    <vt:lpwstr/>
  </property>
  <property fmtid="{D5CDD505-2E9C-101B-9397-08002B2CF9AE}" pid="917" name="NedcCo2ExtraUrban">
    <vt:lpwstr/>
  </property>
  <property fmtid="{D5CDD505-2E9C-101B-9397-08002B2CF9AE}" pid="918" name="WltpFeOverall">
    <vt:lpwstr>6,8</vt:lpwstr>
  </property>
  <property fmtid="{D5CDD505-2E9C-101B-9397-08002B2CF9AE}" pid="919" name="WltpFeLow">
    <vt:lpwstr>7,8</vt:lpwstr>
  </property>
  <property fmtid="{D5CDD505-2E9C-101B-9397-08002B2CF9AE}" pid="920" name="WltpFeMedium">
    <vt:lpwstr>6,2</vt:lpwstr>
  </property>
  <property fmtid="{D5CDD505-2E9C-101B-9397-08002B2CF9AE}" pid="921" name="WltpFeHigh">
    <vt:lpwstr>5,9</vt:lpwstr>
  </property>
  <property fmtid="{D5CDD505-2E9C-101B-9397-08002B2CF9AE}" pid="922" name="WltpFeExtraHigh">
    <vt:lpwstr>7,7</vt:lpwstr>
  </property>
  <property fmtid="{D5CDD505-2E9C-101B-9397-08002B2CF9AE}" pid="923" name="WltpCo2Overall">
    <vt:lpwstr>155</vt:lpwstr>
  </property>
  <property fmtid="{D5CDD505-2E9C-101B-9397-08002B2CF9AE}" pid="924" name="WltpCo2Low">
    <vt:lpwstr>176</vt:lpwstr>
  </property>
  <property fmtid="{D5CDD505-2E9C-101B-9397-08002B2CF9AE}" pid="925" name="WltpCo2Medium">
    <vt:lpwstr>140</vt:lpwstr>
  </property>
  <property fmtid="{D5CDD505-2E9C-101B-9397-08002B2CF9AE}" pid="926" name="WltpCo2High">
    <vt:lpwstr>133</vt:lpwstr>
  </property>
  <property fmtid="{D5CDD505-2E9C-101B-9397-08002B2CF9AE}" pid="927" name="WltpCo2ExtraHigh">
    <vt:lpwstr>173</vt:lpwstr>
  </property>
  <property fmtid="{D5CDD505-2E9C-101B-9397-08002B2CF9AE}" pid="928" name="Co2Source">
    <vt:lpwstr/>
  </property>
  <property fmtid="{D5CDD505-2E9C-101B-9397-08002B2CF9AE}" pid="929" name="ExtraTableChanged">
    <vt:i4>11</vt:i4>
  </property>
  <property fmtid="{D5CDD505-2E9C-101B-9397-08002B2CF9AE}" pid="930" name="AccesoriesTableChanged">
    <vt:lpwstr>sorted</vt:lpwstr>
  </property>
</Properties>
</file>