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B4DC" w14:textId="77777777" w:rsidR="007C5CC5" w:rsidRPr="0078494D" w:rsidRDefault="007C5CC5">
      <w:pPr>
        <w:pStyle w:val="Nadpis1"/>
      </w:pPr>
      <w:r w:rsidRPr="0078494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C5CC5" w:rsidRPr="0078494D" w14:paraId="4ADFC7E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B29A0" w14:textId="77777777" w:rsidR="007C5CC5" w:rsidRPr="0078494D" w:rsidRDefault="007C5C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8494D">
              <w:rPr>
                <w:rFonts w:ascii="Arial" w:hAnsi="Arial" w:cs="Arial"/>
                <w:b/>
                <w:bCs/>
              </w:rPr>
              <w:t>ODBĚRATEL:</w:t>
            </w:r>
          </w:p>
          <w:p w14:paraId="4F58A076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</w:p>
          <w:p w14:paraId="1610B7B2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Okresní soud v Chomutově</w:t>
            </w:r>
          </w:p>
          <w:p w14:paraId="1A63DF90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 </w:t>
            </w:r>
          </w:p>
          <w:p w14:paraId="04845E20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 </w:t>
            </w:r>
          </w:p>
          <w:p w14:paraId="651B97B0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6E971F44" w14:textId="45C98AA0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Účet: </w:t>
            </w:r>
            <w:proofErr w:type="spellStart"/>
            <w:r w:rsidR="00946258" w:rsidRPr="0078494D">
              <w:rPr>
                <w:rFonts w:ascii="Arial" w:hAnsi="Arial" w:cs="Arial"/>
              </w:rPr>
              <w:t>xxxxxxx</w:t>
            </w:r>
            <w:proofErr w:type="spellEnd"/>
            <w:r w:rsidRPr="0078494D">
              <w:rPr>
                <w:rFonts w:ascii="Arial" w:hAnsi="Arial" w:cs="Arial"/>
              </w:rPr>
              <w:t xml:space="preserve"> / </w:t>
            </w:r>
            <w:proofErr w:type="spellStart"/>
            <w:r w:rsidR="00946258" w:rsidRPr="0078494D">
              <w:rPr>
                <w:rFonts w:ascii="Arial" w:hAnsi="Arial" w:cs="Arial"/>
              </w:rPr>
              <w:t>xxxx</w:t>
            </w:r>
            <w:proofErr w:type="spellEnd"/>
          </w:p>
          <w:p w14:paraId="369755DC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66C5B0F6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  <w:r w:rsidRPr="0078494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22B79E" w14:textId="77777777" w:rsidR="007C5CC5" w:rsidRPr="0078494D" w:rsidRDefault="007C5CC5">
            <w:pPr>
              <w:spacing w:before="60"/>
              <w:rPr>
                <w:rFonts w:ascii="Arial" w:hAnsi="Arial" w:cs="Arial"/>
              </w:rPr>
            </w:pPr>
            <w:proofErr w:type="gramStart"/>
            <w:r w:rsidRPr="0078494D">
              <w:rPr>
                <w:rFonts w:ascii="Arial" w:hAnsi="Arial" w:cs="Arial"/>
                <w:b/>
                <w:bCs/>
              </w:rPr>
              <w:t xml:space="preserve">IČ:  </w:t>
            </w:r>
            <w:r w:rsidRPr="0078494D">
              <w:rPr>
                <w:rFonts w:ascii="Arial" w:hAnsi="Arial" w:cs="Arial"/>
              </w:rPr>
              <w:t>00024848</w:t>
            </w:r>
            <w:proofErr w:type="gramEnd"/>
          </w:p>
          <w:p w14:paraId="53EAF19A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38C8A" w14:textId="77777777" w:rsidR="007C5CC5" w:rsidRPr="0078494D" w:rsidRDefault="007C5CC5">
            <w:pPr>
              <w:spacing w:before="60"/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Číslo objednávky: </w:t>
            </w:r>
          </w:p>
          <w:p w14:paraId="7573840A" w14:textId="77777777" w:rsidR="007C5CC5" w:rsidRPr="0078494D" w:rsidRDefault="007C5CC5">
            <w:pPr>
              <w:spacing w:before="60"/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2023 / OBJ / 35</w:t>
            </w:r>
          </w:p>
          <w:p w14:paraId="6B9D61DA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0FBFC988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Spisová značka:</w:t>
            </w:r>
          </w:p>
          <w:p w14:paraId="4BA31815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 </w:t>
            </w:r>
          </w:p>
        </w:tc>
      </w:tr>
      <w:tr w:rsidR="007C5CC5" w:rsidRPr="0078494D" w14:paraId="7CD5D4C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3CBF2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 </w:t>
            </w:r>
          </w:p>
          <w:p w14:paraId="5AB3C826" w14:textId="77777777" w:rsidR="007C5CC5" w:rsidRPr="0078494D" w:rsidRDefault="007C5CC5">
            <w:pPr>
              <w:spacing w:after="120"/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122D5A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A629D7A" w14:textId="77777777" w:rsidR="007C5CC5" w:rsidRPr="0078494D" w:rsidRDefault="007C5CC5">
            <w:pPr>
              <w:rPr>
                <w:rFonts w:ascii="Arial" w:hAnsi="Arial" w:cs="Arial"/>
                <w:sz w:val="28"/>
                <w:szCs w:val="28"/>
              </w:rPr>
            </w:pPr>
            <w:r w:rsidRPr="0078494D">
              <w:rPr>
                <w:rFonts w:ascii="Arial" w:hAnsi="Arial" w:cs="Arial"/>
              </w:rPr>
              <w:t>IČ: 62913671</w:t>
            </w:r>
          </w:p>
          <w:p w14:paraId="14402B9D" w14:textId="77777777" w:rsidR="007C5CC5" w:rsidRPr="0078494D" w:rsidRDefault="007C5CC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DIČ: 00262913671</w:t>
            </w:r>
          </w:p>
        </w:tc>
      </w:tr>
      <w:tr w:rsidR="007C5CC5" w:rsidRPr="0078494D" w14:paraId="1B93F75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513069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BAFCB1" w14:textId="77777777" w:rsidR="007C5CC5" w:rsidRPr="0078494D" w:rsidRDefault="007C5CC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CF641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Up Česká republika s.r.o.</w:t>
            </w:r>
          </w:p>
          <w:p w14:paraId="1C000171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Zelený pruh 1560/99</w:t>
            </w:r>
          </w:p>
          <w:p w14:paraId="47442032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140 </w:t>
            </w:r>
            <w:proofErr w:type="gramStart"/>
            <w:r w:rsidRPr="0078494D">
              <w:rPr>
                <w:rFonts w:ascii="Arial" w:hAnsi="Arial" w:cs="Arial"/>
              </w:rPr>
              <w:t>00  Praha</w:t>
            </w:r>
            <w:proofErr w:type="gramEnd"/>
            <w:r w:rsidRPr="0078494D">
              <w:rPr>
                <w:rFonts w:ascii="Arial" w:hAnsi="Arial" w:cs="Arial"/>
              </w:rPr>
              <w:t xml:space="preserve"> 4</w:t>
            </w:r>
          </w:p>
        </w:tc>
      </w:tr>
      <w:tr w:rsidR="007C5CC5" w:rsidRPr="0078494D" w14:paraId="1B6F80E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843134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Datum objednání:</w:t>
            </w:r>
          </w:p>
          <w:p w14:paraId="686049A4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Datum dodání:</w:t>
            </w:r>
          </w:p>
          <w:p w14:paraId="50F609CB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E29C32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07.03.2023</w:t>
            </w:r>
          </w:p>
          <w:p w14:paraId="558EEFC5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67914EF3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EC02E" w14:textId="77777777" w:rsidR="007C5CC5" w:rsidRPr="0078494D" w:rsidRDefault="007C5CC5">
            <w:pPr>
              <w:rPr>
                <w:rFonts w:ascii="Arial" w:hAnsi="Arial" w:cs="Arial"/>
              </w:rPr>
            </w:pPr>
          </w:p>
        </w:tc>
      </w:tr>
      <w:tr w:rsidR="007C5CC5" w:rsidRPr="0078494D" w14:paraId="734D38E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4E3" w14:textId="77777777" w:rsidR="007C5CC5" w:rsidRPr="0078494D" w:rsidRDefault="007C5CC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Text: </w:t>
            </w:r>
          </w:p>
          <w:p w14:paraId="3786D531" w14:textId="77777777" w:rsidR="007C5CC5" w:rsidRPr="0078494D" w:rsidRDefault="007C5CC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Okresní soud v Chomutově objednává nabití </w:t>
            </w:r>
            <w:proofErr w:type="spellStart"/>
            <w:r w:rsidRPr="0078494D">
              <w:rPr>
                <w:rFonts w:ascii="Arial" w:hAnsi="Arial" w:cs="Arial"/>
              </w:rPr>
              <w:t>eStravenek</w:t>
            </w:r>
            <w:proofErr w:type="spellEnd"/>
            <w:r w:rsidRPr="0078494D">
              <w:rPr>
                <w:rFonts w:ascii="Arial" w:hAnsi="Arial" w:cs="Arial"/>
              </w:rPr>
              <w:t xml:space="preserve"> na měsíc </w:t>
            </w:r>
            <w:proofErr w:type="gramStart"/>
            <w:r w:rsidRPr="0078494D">
              <w:rPr>
                <w:rFonts w:ascii="Arial" w:hAnsi="Arial" w:cs="Arial"/>
              </w:rPr>
              <w:t>březen  2023</w:t>
            </w:r>
            <w:proofErr w:type="gramEnd"/>
            <w:r w:rsidRPr="0078494D">
              <w:rPr>
                <w:rFonts w:ascii="Arial" w:hAnsi="Arial" w:cs="Arial"/>
              </w:rPr>
              <w:t xml:space="preserve"> - 2622 Kusů v celkové hodnotě 393.300,-Kč.</w:t>
            </w:r>
          </w:p>
          <w:p w14:paraId="4AAD92A4" w14:textId="77777777" w:rsidR="007C5CC5" w:rsidRPr="0078494D" w:rsidRDefault="007C5CC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14:paraId="7FDF6F3F" w14:textId="77777777" w:rsidR="007C5CC5" w:rsidRPr="0078494D" w:rsidRDefault="007C5CC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neurčitou v Registru smluv podle zákona č. 340/2015 Sb.</w:t>
            </w:r>
          </w:p>
          <w:p w14:paraId="39BBC3A4" w14:textId="77777777" w:rsidR="007C5CC5" w:rsidRPr="0078494D" w:rsidRDefault="007C5CC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7C5CC5" w:rsidRPr="0078494D" w14:paraId="669F0A5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BE275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8494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8494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B90B9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  <w:r w:rsidRPr="0078494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BEA8A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  <w:r w:rsidRPr="0078494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1881A" w14:textId="77777777" w:rsidR="007C5CC5" w:rsidRPr="0078494D" w:rsidRDefault="007C5CC5">
            <w:pPr>
              <w:rPr>
                <w:rFonts w:ascii="Arial" w:hAnsi="Arial" w:cs="Arial"/>
                <w:b/>
                <w:bCs/>
              </w:rPr>
            </w:pPr>
            <w:r w:rsidRPr="0078494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E5D5F1C" w14:textId="77777777" w:rsidR="007C5CC5" w:rsidRPr="0078494D" w:rsidRDefault="007C5CC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7C5CC5" w:rsidRPr="0078494D" w14:paraId="0438D9F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F16A065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1419D6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 xml:space="preserve">dobití </w:t>
            </w:r>
            <w:proofErr w:type="spellStart"/>
            <w:r w:rsidRPr="0078494D">
              <w:rPr>
                <w:rFonts w:ascii="Arial" w:hAnsi="Arial" w:cs="Arial"/>
              </w:rPr>
              <w:t>eStravenek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2FE3BC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0407798" w14:textId="77777777" w:rsidR="007C5CC5" w:rsidRPr="0078494D" w:rsidRDefault="007C5CC5">
            <w:pPr>
              <w:jc w:val="right"/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2622,00</w:t>
            </w:r>
          </w:p>
        </w:tc>
      </w:tr>
    </w:tbl>
    <w:p w14:paraId="140E80BF" w14:textId="77777777" w:rsidR="007C5CC5" w:rsidRPr="0078494D" w:rsidRDefault="007C5CC5"/>
    <w:p w14:paraId="0B6DD2B7" w14:textId="77777777" w:rsidR="007C5CC5" w:rsidRPr="0078494D" w:rsidRDefault="007C5CC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C5CC5" w:rsidRPr="0078494D" w14:paraId="5CD681D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A38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Počet příloh: 0</w:t>
            </w:r>
          </w:p>
          <w:p w14:paraId="2B12719D" w14:textId="77777777" w:rsidR="007C5CC5" w:rsidRPr="0078494D" w:rsidRDefault="007C5C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D6182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Vyřizuje:</w:t>
            </w:r>
          </w:p>
          <w:p w14:paraId="19B2B163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Telefon:</w:t>
            </w:r>
          </w:p>
          <w:p w14:paraId="774BF1DC" w14:textId="77777777" w:rsidR="007C5CC5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A8F64" w14:textId="57819BB0" w:rsidR="007C5CC5" w:rsidRPr="0078494D" w:rsidRDefault="00946258">
            <w:pPr>
              <w:rPr>
                <w:rFonts w:ascii="Arial" w:hAnsi="Arial" w:cs="Arial"/>
              </w:rPr>
            </w:pPr>
            <w:proofErr w:type="spellStart"/>
            <w:r w:rsidRPr="0078494D">
              <w:rPr>
                <w:rFonts w:ascii="Arial" w:hAnsi="Arial" w:cs="Arial"/>
              </w:rPr>
              <w:t>xxxxxxxxxxx</w:t>
            </w:r>
            <w:proofErr w:type="spellEnd"/>
          </w:p>
          <w:p w14:paraId="59ABBC94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2C6E5E05" w14:textId="77777777" w:rsidR="007C5CC5" w:rsidRPr="0078494D" w:rsidRDefault="007C5CC5">
            <w:pPr>
              <w:rPr>
                <w:rFonts w:ascii="Arial" w:hAnsi="Arial" w:cs="Arial"/>
              </w:rPr>
            </w:pPr>
          </w:p>
          <w:p w14:paraId="2119C102" w14:textId="77777777" w:rsidR="007C5CC5" w:rsidRPr="0078494D" w:rsidRDefault="007C5CC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F5F" w14:textId="77777777" w:rsidR="00C051F0" w:rsidRPr="0078494D" w:rsidRDefault="007C5CC5">
            <w:pPr>
              <w:rPr>
                <w:rFonts w:ascii="Arial" w:hAnsi="Arial" w:cs="Arial"/>
              </w:rPr>
            </w:pPr>
            <w:r w:rsidRPr="0078494D">
              <w:rPr>
                <w:rFonts w:ascii="Arial" w:hAnsi="Arial" w:cs="Arial"/>
              </w:rPr>
              <w:t>Razítko a podpis:</w:t>
            </w:r>
          </w:p>
        </w:tc>
      </w:tr>
    </w:tbl>
    <w:p w14:paraId="2C3EDD9C" w14:textId="77777777" w:rsidR="007C5CC5" w:rsidRPr="0078494D" w:rsidRDefault="007C5CC5">
      <w:pPr>
        <w:rPr>
          <w:rFonts w:ascii="Arial" w:hAnsi="Arial" w:cs="Arial"/>
        </w:rPr>
      </w:pPr>
    </w:p>
    <w:p w14:paraId="02C8635F" w14:textId="77777777" w:rsidR="0038093B" w:rsidRPr="0078494D" w:rsidRDefault="0038093B">
      <w:pPr>
        <w:rPr>
          <w:rFonts w:ascii="Arial" w:hAnsi="Arial" w:cs="Arial"/>
        </w:rPr>
      </w:pPr>
    </w:p>
    <w:sectPr w:rsidR="0038093B" w:rsidRPr="0078494D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9C52" w14:textId="77777777" w:rsidR="00E65B90" w:rsidRDefault="00E65B90">
      <w:r>
        <w:separator/>
      </w:r>
    </w:p>
  </w:endnote>
  <w:endnote w:type="continuationSeparator" w:id="0">
    <w:p w14:paraId="75BBCB17" w14:textId="77777777" w:rsidR="00E65B90" w:rsidRDefault="00E6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4154" w14:textId="77777777" w:rsidR="007C5CC5" w:rsidRDefault="007C5CC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45F8" w14:textId="77777777" w:rsidR="00E65B90" w:rsidRDefault="00E65B90">
      <w:r>
        <w:separator/>
      </w:r>
    </w:p>
  </w:footnote>
  <w:footnote w:type="continuationSeparator" w:id="0">
    <w:p w14:paraId="5F7827D8" w14:textId="77777777" w:rsidR="00E65B90" w:rsidRDefault="00E6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pK3du/dmUGJDgCOWqisdYuwnnm92dzu5McWnMlkLnM4q8hEb9yuXnliyRNz0+LRUWC9iPLvYCm/Ycll/Prnt9w==" w:salt="X1C/wWNAsd9BhZwao5Lc7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5469750"/>
  </w:docVars>
  <w:rsids>
    <w:rsidRoot w:val="00C051F0"/>
    <w:rsid w:val="00016897"/>
    <w:rsid w:val="0038093B"/>
    <w:rsid w:val="0078494D"/>
    <w:rsid w:val="007C5CC5"/>
    <w:rsid w:val="00946258"/>
    <w:rsid w:val="00C051F0"/>
    <w:rsid w:val="00E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465B6"/>
  <w14:defaultImageDpi w14:val="0"/>
  <w15:docId w15:val="{30794393-8832-4A00-8169-D03B071E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116</Words>
  <Characters>689</Characters>
  <Application>Microsoft Office Word</Application>
  <DocSecurity>8</DocSecurity>
  <Lines>5</Lines>
  <Paragraphs>1</Paragraphs>
  <ScaleCrop>false</ScaleCrop>
  <Company>CCA Systems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2023-03-07T12:11:00Z</cp:lastPrinted>
  <dcterms:created xsi:type="dcterms:W3CDTF">2023-03-07T12:12:00Z</dcterms:created>
  <dcterms:modified xsi:type="dcterms:W3CDTF">2023-03-07T12:21:00Z</dcterms:modified>
</cp:coreProperties>
</file>