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6D90" w14:textId="77777777" w:rsidR="008A45EB" w:rsidRPr="00B34203" w:rsidRDefault="00000000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w:pict w14:anchorId="6E25259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1" type="#_x0000_t202" style="position:absolute;margin-left:314.05pt;margin-top:5.1pt;width:160.55pt;height:19.7pt;z-index:1;visibility:visible;mso-height-percent:200;mso-height-percent:200;mso-width-relative:margin;mso-height-relative:margin" stroked="f">
            <v:textbox style="mso-fit-shape-to-text:t">
              <w:txbxContent>
                <w:p w14:paraId="683B85C3" w14:textId="487AC1A1" w:rsidR="009F679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 w:rsidRPr="00C54519"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C54519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530332" w:rsidRPr="00C54519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="003F2CD8" w:rsidRPr="00C54519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  <w:r w:rsidR="00C54519" w:rsidRPr="00C54519">
                    <w:rPr>
                      <w:rFonts w:ascii="Georgia" w:hAnsi="Georgia"/>
                      <w:sz w:val="18"/>
                      <w:szCs w:val="18"/>
                    </w:rPr>
                    <w:t>3</w:t>
                  </w:r>
                  <w:r w:rsidR="003F2CD8" w:rsidRPr="00C54519">
                    <w:rPr>
                      <w:rFonts w:ascii="Georgia" w:hAnsi="Georgia"/>
                      <w:sz w:val="18"/>
                      <w:szCs w:val="18"/>
                    </w:rPr>
                    <w:t>/32000</w:t>
                  </w:r>
                  <w:r w:rsidR="00C50932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</w:p>
                <w:p w14:paraId="4E876FE4" w14:textId="77777777" w:rsidR="008D11F3" w:rsidRPr="00482CA3" w:rsidRDefault="008D11F3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783411CA" w14:textId="77777777"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14:paraId="009B627B" w14:textId="08B887C1" w:rsidR="003F1B27" w:rsidRPr="00AF325C" w:rsidRDefault="00DB01D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 w:rsidRPr="00DB01DB">
        <w:rPr>
          <w:rFonts w:ascii="Georgia" w:hAnsi="Georgia"/>
          <w:sz w:val="22"/>
          <w:szCs w:val="22"/>
          <w:lang w:val="de-DE"/>
        </w:rPr>
        <w:t>Štěpánská 567/15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120 </w:t>
      </w:r>
      <w:r w:rsidRPr="00DB01DB">
        <w:rPr>
          <w:rFonts w:ascii="Georgia" w:hAnsi="Georgia"/>
          <w:sz w:val="22"/>
          <w:szCs w:val="22"/>
          <w:lang w:val="de-DE"/>
        </w:rPr>
        <w:t>00</w:t>
      </w:r>
      <w:r w:rsidR="008A45EB" w:rsidRPr="00DB01DB">
        <w:rPr>
          <w:rFonts w:ascii="Georgia" w:hAnsi="Georgia"/>
          <w:sz w:val="22"/>
          <w:szCs w:val="22"/>
          <w:lang w:val="de-DE"/>
        </w:rPr>
        <w:t xml:space="preserve"> Praha 2 </w:t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br/>
      </w:r>
      <w:r w:rsidR="008A45EB" w:rsidRPr="00C54519">
        <w:rPr>
          <w:rFonts w:ascii="Georgia" w:hAnsi="Georgia"/>
          <w:sz w:val="22"/>
          <w:szCs w:val="22"/>
          <w:lang w:val="de-DE"/>
        </w:rPr>
        <w:t>Česká republika</w:t>
      </w:r>
      <w:r w:rsidR="008A45EB" w:rsidRPr="00DB01DB">
        <w:rPr>
          <w:rFonts w:ascii="Georgia" w:hAnsi="Georgia"/>
          <w:sz w:val="22"/>
          <w:szCs w:val="22"/>
          <w:lang w:val="de-DE"/>
        </w:rPr>
        <w:t xml:space="preserve"> 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tel. </w:t>
      </w:r>
      <w:r w:rsidR="008A45EB" w:rsidRPr="00AF325C">
        <w:rPr>
          <w:rFonts w:ascii="Georgia" w:hAnsi="Georgia"/>
          <w:sz w:val="22"/>
          <w:szCs w:val="22"/>
          <w:lang w:val="en-US"/>
        </w:rPr>
        <w:t>+420 </w:t>
      </w:r>
      <w:r w:rsidR="00C32A60">
        <w:rPr>
          <w:rFonts w:ascii="Georgia" w:hAnsi="Georgia"/>
          <w:sz w:val="22"/>
          <w:szCs w:val="22"/>
          <w:lang w:val="en-US"/>
        </w:rPr>
        <w:t>XXX</w:t>
      </w:r>
      <w:r w:rsidR="008A45EB" w:rsidRPr="00AF325C">
        <w:rPr>
          <w:rFonts w:ascii="Georgia" w:hAnsi="Georgia"/>
          <w:sz w:val="22"/>
          <w:szCs w:val="22"/>
          <w:lang w:val="en-US"/>
        </w:rPr>
        <w:br/>
        <w:t>fax: +420 </w:t>
      </w:r>
      <w:r w:rsidR="00C32A60">
        <w:rPr>
          <w:rFonts w:ascii="Georgia" w:hAnsi="Georgia"/>
          <w:sz w:val="22"/>
          <w:szCs w:val="22"/>
          <w:lang w:val="en-US"/>
        </w:rPr>
        <w:t>XXX</w:t>
      </w:r>
    </w:p>
    <w:p w14:paraId="641DB1F8" w14:textId="77777777" w:rsidR="003F1B27" w:rsidRDefault="00000000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11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14:paraId="62415427" w14:textId="77777777"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14:paraId="7F465865" w14:textId="77777777"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14:paraId="48BA210A" w14:textId="77777777"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14:paraId="27924A56" w14:textId="77777777"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4C409CD5" w14:textId="545D42DF" w:rsidR="00E756FD" w:rsidRPr="00E756FD" w:rsidRDefault="003F1B27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C50932">
        <w:rPr>
          <w:rFonts w:ascii="Georgia" w:hAnsi="Georgia" w:cs="Arial"/>
          <w:b/>
          <w:sz w:val="22"/>
          <w:szCs w:val="22"/>
        </w:rPr>
        <w:t>Dodavatel:</w:t>
      </w:r>
      <w:r w:rsidRPr="00C50932">
        <w:rPr>
          <w:rFonts w:ascii="Georgia" w:hAnsi="Georgia" w:cs="Arial"/>
          <w:sz w:val="22"/>
          <w:szCs w:val="22"/>
        </w:rPr>
        <w:t xml:space="preserve"> </w:t>
      </w:r>
      <w:r w:rsidRPr="00C50932">
        <w:rPr>
          <w:rFonts w:ascii="Georgia" w:hAnsi="Georgia" w:cs="Arial"/>
          <w:sz w:val="22"/>
          <w:szCs w:val="22"/>
        </w:rPr>
        <w:tab/>
      </w: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="00E756FD" w:rsidRPr="00E756FD">
        <w:rPr>
          <w:rFonts w:ascii="Georgia" w:hAnsi="Georgia" w:cs="Arial"/>
          <w:sz w:val="22"/>
          <w:szCs w:val="22"/>
        </w:rPr>
        <w:t>Ipsos</w:t>
      </w:r>
      <w:r w:rsidR="00E756FD">
        <w:rPr>
          <w:rFonts w:ascii="Georgia" w:hAnsi="Georgia" w:cs="Arial"/>
          <w:sz w:val="22"/>
          <w:szCs w:val="22"/>
        </w:rPr>
        <w:t xml:space="preserve"> s.r.o.</w:t>
      </w:r>
    </w:p>
    <w:p w14:paraId="65CD80E0" w14:textId="18DB3AE2" w:rsidR="00E756FD" w:rsidRPr="00E756FD" w:rsidRDefault="00E756FD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756FD">
        <w:rPr>
          <w:rFonts w:ascii="Georgia" w:hAnsi="Georgia" w:cs="Arial"/>
          <w:sz w:val="22"/>
          <w:szCs w:val="22"/>
        </w:rPr>
        <w:t>Slovanský dům E, Na Příkopě 22</w:t>
      </w:r>
    </w:p>
    <w:p w14:paraId="17D607FD" w14:textId="2D6EA9B9" w:rsidR="00E756FD" w:rsidRPr="00E756FD" w:rsidRDefault="00E756FD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756FD">
        <w:rPr>
          <w:rFonts w:ascii="Georgia" w:hAnsi="Georgia" w:cs="Arial"/>
          <w:sz w:val="22"/>
          <w:szCs w:val="22"/>
        </w:rPr>
        <w:t>110 00 Praha 1 – Česká republika</w:t>
      </w:r>
    </w:p>
    <w:p w14:paraId="08FD3CFF" w14:textId="5151B1C2" w:rsidR="00E756FD" w:rsidRPr="00E756FD" w:rsidRDefault="00E756FD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756FD">
        <w:rPr>
          <w:rFonts w:ascii="Georgia" w:hAnsi="Georgia" w:cs="Arial"/>
          <w:sz w:val="22"/>
          <w:szCs w:val="22"/>
        </w:rPr>
        <w:t>Tel: +</w:t>
      </w:r>
      <w:r w:rsidR="00C32A60">
        <w:rPr>
          <w:rFonts w:ascii="Georgia" w:hAnsi="Georgia" w:cs="Arial"/>
          <w:sz w:val="22"/>
          <w:szCs w:val="22"/>
        </w:rPr>
        <w:t>XXX</w:t>
      </w:r>
    </w:p>
    <w:p w14:paraId="7619AC12" w14:textId="36256BEF" w:rsidR="00E756FD" w:rsidRPr="00E756FD" w:rsidRDefault="00E756FD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756FD">
        <w:rPr>
          <w:rFonts w:ascii="Georgia" w:hAnsi="Georgia" w:cs="Arial"/>
          <w:sz w:val="22"/>
          <w:szCs w:val="22"/>
        </w:rPr>
        <w:t>Mobil: +</w:t>
      </w:r>
      <w:r w:rsidR="00C32A60">
        <w:rPr>
          <w:rFonts w:ascii="Georgia" w:hAnsi="Georgia" w:cs="Arial"/>
          <w:sz w:val="22"/>
          <w:szCs w:val="22"/>
        </w:rPr>
        <w:t>XXX</w:t>
      </w:r>
    </w:p>
    <w:p w14:paraId="51EB1989" w14:textId="0AB0D9C2" w:rsidR="00E756FD" w:rsidRPr="00E756FD" w:rsidRDefault="00E756FD" w:rsidP="00E756F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Kontaktní osoba: </w:t>
      </w:r>
      <w:r w:rsidR="00C32A60" w:rsidRPr="00C32A60">
        <w:rPr>
          <w:rFonts w:ascii="Georgia" w:hAnsi="Georgia"/>
          <w:sz w:val="22"/>
          <w:szCs w:val="22"/>
        </w:rPr>
        <w:t>XXX</w:t>
      </w:r>
    </w:p>
    <w:p w14:paraId="108853E0" w14:textId="5D8D9EAF" w:rsidR="00E756FD" w:rsidRPr="00E756FD" w:rsidRDefault="00CA70C8" w:rsidP="00E756FD">
      <w:pPr>
        <w:autoSpaceDE/>
        <w:autoSpaceDN/>
        <w:adjustRightInd/>
        <w:rPr>
          <w:rFonts w:ascii="Georgia" w:hAnsi="Georgia" w:cs="Arial"/>
          <w:sz w:val="22"/>
          <w:szCs w:val="22"/>
        </w:rPr>
      </w:pPr>
      <w:r w:rsidRPr="00C50932">
        <w:rPr>
          <w:rFonts w:ascii="Georgia" w:hAnsi="Georgia" w:cs="Arial"/>
          <w:sz w:val="22"/>
          <w:szCs w:val="22"/>
        </w:rPr>
        <w:tab/>
      </w:r>
      <w:r w:rsidR="00E756FD">
        <w:rPr>
          <w:rFonts w:ascii="Georgia" w:hAnsi="Georgia" w:cs="Arial"/>
          <w:sz w:val="22"/>
          <w:szCs w:val="22"/>
        </w:rPr>
        <w:tab/>
      </w:r>
      <w:r w:rsidRPr="00C50932">
        <w:rPr>
          <w:rFonts w:ascii="Georgia" w:hAnsi="Georgia" w:cs="Arial"/>
          <w:sz w:val="22"/>
          <w:szCs w:val="22"/>
        </w:rPr>
        <w:t xml:space="preserve">IČO: </w:t>
      </w:r>
      <w:r w:rsidR="00E756FD" w:rsidRPr="00E756FD">
        <w:rPr>
          <w:rFonts w:ascii="Georgia" w:hAnsi="Georgia" w:cs="Arial"/>
          <w:sz w:val="22"/>
          <w:szCs w:val="22"/>
        </w:rPr>
        <w:t xml:space="preserve">26738902 / plátce DPH </w:t>
      </w:r>
      <w:r w:rsidR="00E756FD">
        <w:rPr>
          <w:rFonts w:ascii="Georgia" w:hAnsi="Georgia" w:cs="Arial"/>
          <w:sz w:val="22"/>
          <w:szCs w:val="22"/>
        </w:rPr>
        <w:t>CZ</w:t>
      </w:r>
      <w:r w:rsidR="00E756FD" w:rsidRPr="00E756FD">
        <w:rPr>
          <w:rFonts w:ascii="Georgia" w:hAnsi="Georgia" w:cs="Arial"/>
          <w:sz w:val="22"/>
          <w:szCs w:val="22"/>
        </w:rPr>
        <w:t>26738902</w:t>
      </w:r>
    </w:p>
    <w:p w14:paraId="651B310A" w14:textId="4D706336" w:rsidR="00CA70C8" w:rsidRPr="00E756FD" w:rsidRDefault="00CA70C8" w:rsidP="00CA70C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61754807" w14:textId="77777777" w:rsidR="00CE6639" w:rsidRDefault="00CB64D3" w:rsidP="00725F36">
      <w:pPr>
        <w:tabs>
          <w:tab w:val="left" w:pos="1134"/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  <w:r w:rsidR="00CE6639">
        <w:rPr>
          <w:rFonts w:ascii="Georgia" w:hAnsi="Georgia" w:cs="Arial"/>
          <w:b/>
          <w:sz w:val="22"/>
          <w:szCs w:val="22"/>
        </w:rPr>
        <w:t xml:space="preserve"> Realizaci marketingového průzkumu</w:t>
      </w:r>
      <w:r w:rsidR="009850B1">
        <w:rPr>
          <w:rFonts w:ascii="Georgia" w:hAnsi="Georgia" w:cs="Arial"/>
          <w:b/>
          <w:sz w:val="22"/>
          <w:szCs w:val="22"/>
        </w:rPr>
        <w:t>.</w:t>
      </w:r>
    </w:p>
    <w:p w14:paraId="0896F300" w14:textId="023462DE" w:rsidR="00CE6639" w:rsidRPr="00E756FD" w:rsidRDefault="00CE6639" w:rsidP="00CE6639">
      <w:pPr>
        <w:pStyle w:val="Normlnweb"/>
        <w:rPr>
          <w:color w:val="000000"/>
          <w:sz w:val="27"/>
          <w:szCs w:val="27"/>
        </w:rPr>
      </w:pPr>
      <w:r w:rsidRPr="00E756FD">
        <w:rPr>
          <w:color w:val="000000"/>
          <w:sz w:val="27"/>
          <w:szCs w:val="27"/>
        </w:rPr>
        <w:t>Plány Čechů na dovolenou – jarní vlna 2023 (cílová skupina: obyvatelé ČR, repre vzorek, velikost vzorku: n=1000, metoda on-line na panelu respondentů, dotazník v délce 8–10 minut (3 otevřené otázky)</w:t>
      </w:r>
      <w:r w:rsidR="00E756FD" w:rsidRPr="00E756FD">
        <w:rPr>
          <w:color w:val="000000"/>
          <w:sz w:val="27"/>
          <w:szCs w:val="27"/>
        </w:rPr>
        <w:t>. Výstupem je datový soubor, kontroly dat, tabulky druhého a třetího stupně třídění, zpracování otevřených otázek a závěrečná zpráva v layoutu zadavatele s porovnáním předešlých vln průzkumu.</w:t>
      </w:r>
    </w:p>
    <w:p w14:paraId="54FD0F06" w14:textId="53C1DF48" w:rsidR="00725F36" w:rsidRPr="00CE6639" w:rsidRDefault="009850B1" w:rsidP="00725F36">
      <w:pPr>
        <w:tabs>
          <w:tab w:val="left" w:pos="1134"/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 </w:t>
      </w:r>
      <w:r w:rsidR="00CE6639" w:rsidRPr="00CE6639">
        <w:rPr>
          <w:rFonts w:ascii="Georgia" w:hAnsi="Georgia"/>
          <w:sz w:val="22"/>
          <w:szCs w:val="22"/>
        </w:rPr>
        <w:t>Tato objednávka je uzavřena na základě 1. části s názvem „VZ 1“ veřejné zakázky s názvem "Plány Čechů na dovolenou 2023-2026" zadávané v režimu veřejné zakázky malého rozsahu. Tato část je zadávána analogicky s ust. § 18 odst. 3 zákona č. 134/2016 Sb., o zadávání veřejných zakázek, ve znění pozdějších předpisů, postupem odpovídajícím veřejné zakázce malého rozsahu. </w:t>
      </w:r>
      <w:r w:rsidR="0095046B" w:rsidRPr="00CE6639">
        <w:rPr>
          <w:rFonts w:ascii="Georgia" w:hAnsi="Georgia"/>
          <w:sz w:val="22"/>
          <w:szCs w:val="22"/>
        </w:rPr>
        <w:t xml:space="preserve"> </w:t>
      </w:r>
      <w:r w:rsidR="00CA70C8" w:rsidRPr="00CE6639">
        <w:rPr>
          <w:rFonts w:ascii="Georgia" w:hAnsi="Georgia"/>
          <w:sz w:val="22"/>
          <w:szCs w:val="22"/>
        </w:rPr>
        <w:t xml:space="preserve"> </w:t>
      </w:r>
    </w:p>
    <w:p w14:paraId="378455A6" w14:textId="77777777" w:rsidR="00CE6639" w:rsidRDefault="00CE6639" w:rsidP="00725F36">
      <w:pPr>
        <w:spacing w:line="288" w:lineRule="auto"/>
        <w:jc w:val="both"/>
        <w:rPr>
          <w:rFonts w:ascii="Georgia" w:hAnsi="Georgia"/>
          <w:b/>
          <w:bCs/>
          <w:sz w:val="22"/>
          <w:szCs w:val="22"/>
        </w:rPr>
      </w:pPr>
    </w:p>
    <w:p w14:paraId="0B362CA7" w14:textId="23C4B060" w:rsidR="00725F36" w:rsidRPr="00E756FD" w:rsidRDefault="00725F36" w:rsidP="00725F36">
      <w:pPr>
        <w:spacing w:line="288" w:lineRule="auto"/>
        <w:jc w:val="both"/>
        <w:rPr>
          <w:rFonts w:ascii="Georgia" w:hAnsi="Georgia"/>
          <w:b/>
          <w:bCs/>
          <w:sz w:val="20"/>
          <w:szCs w:val="20"/>
        </w:rPr>
      </w:pPr>
      <w:r w:rsidRPr="00E756FD">
        <w:rPr>
          <w:rFonts w:ascii="Georgia" w:hAnsi="Georgia"/>
          <w:b/>
          <w:bCs/>
          <w:sz w:val="22"/>
          <w:szCs w:val="22"/>
        </w:rPr>
        <w:t xml:space="preserve">Termín plnění: </w:t>
      </w:r>
      <w:r w:rsidR="00E756FD" w:rsidRPr="00E756FD">
        <w:rPr>
          <w:rFonts w:ascii="Georgia" w:hAnsi="Georgia"/>
          <w:b/>
          <w:bCs/>
          <w:sz w:val="22"/>
          <w:szCs w:val="22"/>
        </w:rPr>
        <w:t>15</w:t>
      </w:r>
      <w:r w:rsidR="009A4698" w:rsidRPr="00E756FD">
        <w:rPr>
          <w:rFonts w:ascii="Georgia" w:hAnsi="Georgia"/>
          <w:b/>
          <w:bCs/>
          <w:sz w:val="22"/>
          <w:szCs w:val="22"/>
        </w:rPr>
        <w:t>.</w:t>
      </w:r>
      <w:r w:rsidR="00E756FD" w:rsidRPr="00E756FD">
        <w:rPr>
          <w:rFonts w:ascii="Georgia" w:hAnsi="Georgia"/>
          <w:b/>
          <w:bCs/>
          <w:sz w:val="22"/>
          <w:szCs w:val="22"/>
        </w:rPr>
        <w:t xml:space="preserve"> </w:t>
      </w:r>
      <w:r w:rsidR="009850B1" w:rsidRPr="00E756FD">
        <w:rPr>
          <w:rFonts w:ascii="Georgia" w:hAnsi="Georgia"/>
          <w:b/>
          <w:bCs/>
          <w:sz w:val="22"/>
          <w:szCs w:val="22"/>
        </w:rPr>
        <w:t>4</w:t>
      </w:r>
      <w:r w:rsidR="009A4698" w:rsidRPr="00E756FD">
        <w:rPr>
          <w:rFonts w:ascii="Georgia" w:hAnsi="Georgia"/>
          <w:b/>
          <w:bCs/>
          <w:sz w:val="22"/>
          <w:szCs w:val="22"/>
        </w:rPr>
        <w:t>.</w:t>
      </w:r>
      <w:r w:rsidR="00E756FD" w:rsidRPr="00E756FD">
        <w:rPr>
          <w:rFonts w:ascii="Georgia" w:hAnsi="Georgia"/>
          <w:b/>
          <w:bCs/>
          <w:sz w:val="22"/>
          <w:szCs w:val="22"/>
        </w:rPr>
        <w:t xml:space="preserve"> </w:t>
      </w:r>
      <w:r w:rsidR="009A4698" w:rsidRPr="00E756FD">
        <w:rPr>
          <w:rFonts w:ascii="Georgia" w:hAnsi="Georgia"/>
          <w:b/>
          <w:bCs/>
          <w:sz w:val="22"/>
          <w:szCs w:val="22"/>
        </w:rPr>
        <w:t>202</w:t>
      </w:r>
      <w:r w:rsidR="009850B1" w:rsidRPr="00E756FD">
        <w:rPr>
          <w:rFonts w:ascii="Georgia" w:hAnsi="Georgia"/>
          <w:b/>
          <w:bCs/>
          <w:sz w:val="22"/>
          <w:szCs w:val="22"/>
        </w:rPr>
        <w:t>3</w:t>
      </w:r>
    </w:p>
    <w:p w14:paraId="385BC37B" w14:textId="473234FB" w:rsidR="00725F36" w:rsidRPr="00E756FD" w:rsidRDefault="00BF72A5" w:rsidP="00C06F36">
      <w:pPr>
        <w:tabs>
          <w:tab w:val="left" w:pos="1134"/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  <w:r w:rsidRPr="00E756FD">
        <w:rPr>
          <w:rFonts w:ascii="Georgia" w:hAnsi="Georgia" w:cs="Arial"/>
          <w:b/>
          <w:bCs/>
          <w:sz w:val="22"/>
          <w:szCs w:val="22"/>
        </w:rPr>
        <w:t>Cena</w:t>
      </w:r>
      <w:r w:rsidR="003F1B27" w:rsidRPr="00E756FD">
        <w:rPr>
          <w:rFonts w:ascii="Georgia" w:hAnsi="Georgia" w:cs="Arial"/>
          <w:b/>
          <w:bCs/>
          <w:sz w:val="22"/>
          <w:szCs w:val="22"/>
        </w:rPr>
        <w:t xml:space="preserve">: </w:t>
      </w:r>
      <w:r w:rsidR="00E756FD" w:rsidRPr="00E756FD">
        <w:rPr>
          <w:rFonts w:ascii="Georgia" w:hAnsi="Georgia" w:cs="Arial"/>
          <w:b/>
          <w:bCs/>
          <w:sz w:val="22"/>
          <w:szCs w:val="22"/>
        </w:rPr>
        <w:t>67</w:t>
      </w:r>
      <w:r w:rsidR="00F3140D" w:rsidRPr="00E756FD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E756FD" w:rsidRPr="00E756FD">
        <w:rPr>
          <w:rFonts w:ascii="Georgia" w:hAnsi="Georgia" w:cs="Arial"/>
          <w:b/>
          <w:bCs/>
          <w:sz w:val="22"/>
          <w:szCs w:val="22"/>
        </w:rPr>
        <w:t>000</w:t>
      </w:r>
      <w:r w:rsidRPr="00E756FD">
        <w:rPr>
          <w:rFonts w:ascii="Georgia" w:hAnsi="Georgia" w:cs="Arial"/>
          <w:b/>
          <w:bCs/>
          <w:sz w:val="22"/>
          <w:szCs w:val="22"/>
        </w:rPr>
        <w:t xml:space="preserve"> Kč</w:t>
      </w:r>
      <w:r w:rsidR="00E756FD" w:rsidRPr="00E756FD">
        <w:rPr>
          <w:rFonts w:ascii="Georgia" w:hAnsi="Georgia" w:cs="Arial"/>
          <w:b/>
          <w:bCs/>
          <w:sz w:val="22"/>
          <w:szCs w:val="22"/>
        </w:rPr>
        <w:t xml:space="preserve"> bez DPH </w:t>
      </w:r>
      <w:r w:rsidR="00C54519" w:rsidRPr="00E756FD">
        <w:rPr>
          <w:rFonts w:ascii="Georgia" w:hAnsi="Georgia" w:cs="Arial"/>
          <w:b/>
          <w:bCs/>
          <w:sz w:val="22"/>
          <w:szCs w:val="22"/>
        </w:rPr>
        <w:t>(</w:t>
      </w:r>
      <w:r w:rsidR="00E756FD" w:rsidRPr="00E756FD">
        <w:rPr>
          <w:rFonts w:ascii="Georgia" w:hAnsi="Georgia" w:cs="Arial"/>
          <w:b/>
          <w:bCs/>
          <w:sz w:val="22"/>
          <w:szCs w:val="22"/>
        </w:rPr>
        <w:t xml:space="preserve">81 070 Kč </w:t>
      </w:r>
      <w:r w:rsidR="00C54519" w:rsidRPr="00E756FD">
        <w:rPr>
          <w:rFonts w:ascii="Georgia" w:hAnsi="Georgia" w:cs="Arial"/>
          <w:b/>
          <w:bCs/>
          <w:sz w:val="22"/>
          <w:szCs w:val="22"/>
        </w:rPr>
        <w:t>s DPH)</w:t>
      </w:r>
    </w:p>
    <w:p w14:paraId="16E08177" w14:textId="77777777" w:rsidR="003F1B27" w:rsidRPr="00E756FD" w:rsidRDefault="008A45EB" w:rsidP="003F1B27">
      <w:pPr>
        <w:tabs>
          <w:tab w:val="left" w:pos="5387"/>
        </w:tabs>
        <w:jc w:val="both"/>
        <w:rPr>
          <w:rFonts w:ascii="Georgia" w:hAnsi="Georgia"/>
          <w:b/>
          <w:bCs/>
          <w:sz w:val="22"/>
          <w:szCs w:val="22"/>
        </w:rPr>
      </w:pPr>
      <w:r w:rsidRPr="00E756FD">
        <w:rPr>
          <w:rFonts w:ascii="Georgia" w:hAnsi="Georgia"/>
          <w:b/>
          <w:bCs/>
          <w:sz w:val="22"/>
          <w:szCs w:val="22"/>
        </w:rPr>
        <w:t xml:space="preserve">Splatnost faktury: </w:t>
      </w:r>
      <w:r w:rsidR="00EB20CC" w:rsidRPr="00E756FD">
        <w:rPr>
          <w:rFonts w:ascii="Georgia" w:hAnsi="Georgia"/>
          <w:b/>
          <w:bCs/>
          <w:sz w:val="22"/>
          <w:szCs w:val="22"/>
        </w:rPr>
        <w:t>21</w:t>
      </w:r>
      <w:r w:rsidRPr="00E756FD">
        <w:rPr>
          <w:rFonts w:ascii="Georgia" w:hAnsi="Georgia"/>
          <w:b/>
          <w:bCs/>
          <w:sz w:val="22"/>
          <w:szCs w:val="22"/>
        </w:rPr>
        <w:t xml:space="preserve"> dní</w:t>
      </w:r>
    </w:p>
    <w:p w14:paraId="3DD3766A" w14:textId="77777777" w:rsidR="008A45EB" w:rsidRPr="00DF0D8E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7472A595" w14:textId="77777777" w:rsidR="008A45EB" w:rsidRPr="00DF0D8E" w:rsidRDefault="008A45EB" w:rsidP="008A45EB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Sankce za prodlení: 0,05 % z ceny díla (poskytnuté služby) za každý den prodlení s jeho předáním (dle typu poskytnutého díla či služby). </w:t>
      </w:r>
    </w:p>
    <w:p w14:paraId="7711C5D3" w14:textId="64173E6C" w:rsidR="003F1B27" w:rsidRPr="00AF325C" w:rsidRDefault="008F489E" w:rsidP="00F80AE8">
      <w:pPr>
        <w:rPr>
          <w:rFonts w:ascii="Georgia" w:hAnsi="Georgia" w:cs="Arial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Prosíme o uvedení čísla objednávky na faktuře. Fakturu </w:t>
      </w:r>
      <w:r w:rsidR="00B00174" w:rsidRPr="00DF0D8E">
        <w:rPr>
          <w:rFonts w:ascii="Georgia" w:hAnsi="Georgia"/>
          <w:sz w:val="22"/>
          <w:szCs w:val="22"/>
        </w:rPr>
        <w:t>spolu s kopií objednávky prosím zašlete na e</w:t>
      </w:r>
      <w:r w:rsidRPr="00DF0D8E">
        <w:rPr>
          <w:rFonts w:ascii="Georgia" w:hAnsi="Georgia"/>
          <w:sz w:val="22"/>
          <w:szCs w:val="22"/>
        </w:rPr>
        <w:t xml:space="preserve">mail: </w:t>
      </w:r>
      <w:r w:rsidR="00F80AE8">
        <w:rPr>
          <w:rFonts w:ascii="Georgia" w:hAnsi="Georgia"/>
          <w:sz w:val="22"/>
          <w:szCs w:val="22"/>
        </w:rPr>
        <w:t>XXX</w:t>
      </w:r>
    </w:p>
    <w:p w14:paraId="10D82B32" w14:textId="334EE488" w:rsidR="00B34203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8F489E">
        <w:rPr>
          <w:rFonts w:ascii="Georgia" w:hAnsi="Georgia" w:cs="Arial"/>
          <w:sz w:val="22"/>
          <w:szCs w:val="22"/>
        </w:rPr>
        <w:t xml:space="preserve"> </w:t>
      </w:r>
      <w:r w:rsidR="00CE6639">
        <w:rPr>
          <w:rFonts w:ascii="Georgia" w:hAnsi="Georgia" w:cs="Arial"/>
          <w:sz w:val="22"/>
          <w:szCs w:val="22"/>
        </w:rPr>
        <w:t>2</w:t>
      </w:r>
      <w:r w:rsidR="00F503CE">
        <w:rPr>
          <w:rFonts w:ascii="Georgia" w:hAnsi="Georgia" w:cs="Arial"/>
          <w:sz w:val="22"/>
          <w:szCs w:val="22"/>
        </w:rPr>
        <w:t xml:space="preserve">. </w:t>
      </w:r>
      <w:r w:rsidR="009850B1">
        <w:rPr>
          <w:rFonts w:ascii="Georgia" w:hAnsi="Georgia" w:cs="Arial"/>
          <w:sz w:val="22"/>
          <w:szCs w:val="22"/>
        </w:rPr>
        <w:t>3</w:t>
      </w:r>
      <w:r w:rsidR="008F489E">
        <w:rPr>
          <w:rFonts w:ascii="Georgia" w:hAnsi="Georgia" w:cs="Arial"/>
          <w:sz w:val="22"/>
          <w:szCs w:val="22"/>
        </w:rPr>
        <w:t>. 20</w:t>
      </w:r>
      <w:r w:rsidR="008D11F3">
        <w:rPr>
          <w:rFonts w:ascii="Georgia" w:hAnsi="Georgia" w:cs="Arial"/>
          <w:sz w:val="22"/>
          <w:szCs w:val="22"/>
        </w:rPr>
        <w:t>2</w:t>
      </w:r>
      <w:r w:rsidR="009850B1">
        <w:rPr>
          <w:rFonts w:ascii="Georgia" w:hAnsi="Georgia" w:cs="Arial"/>
          <w:sz w:val="22"/>
          <w:szCs w:val="22"/>
        </w:rPr>
        <w:t>3</w:t>
      </w:r>
    </w:p>
    <w:p w14:paraId="347BFBD2" w14:textId="1C86C5B2" w:rsidR="00CE29B2" w:rsidRDefault="00CE29B2" w:rsidP="00CE29B2">
      <w:pPr>
        <w:rPr>
          <w:rFonts w:ascii="Georgia" w:hAnsi="Georgia"/>
          <w:sz w:val="22"/>
          <w:szCs w:val="22"/>
        </w:rPr>
      </w:pPr>
      <w:r w:rsidRPr="00CE6639">
        <w:rPr>
          <w:rFonts w:ascii="Georgia" w:hAnsi="Georgia" w:cs="Arial"/>
          <w:b/>
          <w:sz w:val="22"/>
          <w:szCs w:val="22"/>
        </w:rPr>
        <w:t xml:space="preserve">Vyřizuje: </w:t>
      </w:r>
      <w:r w:rsidR="00EC7213">
        <w:rPr>
          <w:rFonts w:ascii="Georgia" w:hAnsi="Georgia"/>
          <w:sz w:val="22"/>
          <w:szCs w:val="22"/>
        </w:rPr>
        <w:t>XXX</w:t>
      </w:r>
    </w:p>
    <w:p w14:paraId="24B44F76" w14:textId="3A6BFB18" w:rsidR="00CE6639" w:rsidRDefault="00CE6639" w:rsidP="00CE29B2">
      <w:pPr>
        <w:rPr>
          <w:rFonts w:ascii="Georgia" w:hAnsi="Georgia"/>
          <w:sz w:val="22"/>
          <w:szCs w:val="22"/>
        </w:rPr>
      </w:pPr>
    </w:p>
    <w:p w14:paraId="5B8CA022" w14:textId="77777777" w:rsidR="00E756FD" w:rsidRDefault="00E756FD" w:rsidP="00CE29B2">
      <w:pPr>
        <w:rPr>
          <w:rFonts w:ascii="Georgia" w:hAnsi="Georgia"/>
          <w:sz w:val="22"/>
          <w:szCs w:val="22"/>
        </w:rPr>
      </w:pPr>
    </w:p>
    <w:p w14:paraId="06544A8E" w14:textId="77777777" w:rsidR="00C06F36" w:rsidRDefault="00C06F36" w:rsidP="00CE29B2">
      <w:pPr>
        <w:rPr>
          <w:rFonts w:ascii="Georgia" w:hAnsi="Georgia"/>
          <w:sz w:val="22"/>
          <w:szCs w:val="22"/>
        </w:rPr>
      </w:pPr>
    </w:p>
    <w:p w14:paraId="6A48A2AE" w14:textId="77777777" w:rsidR="00CE29B2" w:rsidRPr="00DF0D8E" w:rsidRDefault="00B97BA6" w:rsidP="00CE29B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.</w:t>
      </w:r>
      <w:r w:rsidR="00CE29B2" w:rsidRPr="00DF0D8E">
        <w:rPr>
          <w:rFonts w:ascii="Georgia" w:hAnsi="Georgia"/>
          <w:sz w:val="22"/>
          <w:szCs w:val="22"/>
        </w:rPr>
        <w:t>……………………………………………..</w:t>
      </w:r>
    </w:p>
    <w:p w14:paraId="7F95E64B" w14:textId="6CC45CEA" w:rsidR="00367469" w:rsidRDefault="00EC7213" w:rsidP="00367469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  <w:r>
        <w:rPr>
          <w:rFonts w:ascii="Georgia" w:hAnsi="Georgia" w:cs="Arial"/>
          <w:b/>
          <w:sz w:val="22"/>
          <w:szCs w:val="22"/>
        </w:rPr>
        <w:t>XXX</w:t>
      </w:r>
    </w:p>
    <w:p w14:paraId="3D351961" w14:textId="1C57278B" w:rsidR="003A6035" w:rsidRDefault="00367469" w:rsidP="00367469">
      <w:pPr>
        <w:tabs>
          <w:tab w:val="left" w:pos="5387"/>
        </w:tabs>
        <w:rPr>
          <w:rFonts w:ascii="Georgia" w:hAnsi="Georgia" w:cs="Arial"/>
          <w:b/>
          <w:noProof/>
          <w:sz w:val="22"/>
          <w:szCs w:val="22"/>
        </w:rPr>
      </w:pPr>
      <w:r w:rsidRPr="00DE1D52">
        <w:rPr>
          <w:rFonts w:ascii="Georgia" w:hAnsi="Georgia" w:cs="Arial"/>
          <w:b/>
          <w:sz w:val="22"/>
          <w:szCs w:val="22"/>
        </w:rPr>
        <w:t>Ředitelka odboru produkt managementu, výzkumu a B2B spolupráce</w:t>
      </w:r>
    </w:p>
    <w:p w14:paraId="391B7A07" w14:textId="77777777" w:rsidR="003A6035" w:rsidRDefault="003A6035" w:rsidP="00367469">
      <w:pPr>
        <w:tabs>
          <w:tab w:val="left" w:pos="5387"/>
        </w:tabs>
        <w:rPr>
          <w:rFonts w:ascii="Georgia" w:hAnsi="Georgia" w:cs="Arial"/>
          <w:b/>
          <w:noProof/>
          <w:sz w:val="22"/>
          <w:szCs w:val="22"/>
        </w:rPr>
      </w:pPr>
    </w:p>
    <w:sectPr w:rsidR="003A6035" w:rsidSect="009F67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9E7D" w14:textId="77777777" w:rsidR="00D85852" w:rsidRDefault="00D85852" w:rsidP="003F1B27">
      <w:r>
        <w:separator/>
      </w:r>
    </w:p>
  </w:endnote>
  <w:endnote w:type="continuationSeparator" w:id="0">
    <w:p w14:paraId="12B28DA3" w14:textId="77777777" w:rsidR="00D85852" w:rsidRDefault="00D85852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3898" w14:textId="77777777" w:rsidR="00ED519C" w:rsidRDefault="00ED51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06A3" w14:textId="77777777" w:rsidR="00ED519C" w:rsidRDefault="00ED51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E07E" w14:textId="77777777" w:rsidR="00ED519C" w:rsidRDefault="00ED51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80DC" w14:textId="77777777" w:rsidR="00D85852" w:rsidRDefault="00D85852" w:rsidP="003F1B27">
      <w:r>
        <w:separator/>
      </w:r>
    </w:p>
  </w:footnote>
  <w:footnote w:type="continuationSeparator" w:id="0">
    <w:p w14:paraId="32FA67D3" w14:textId="77777777" w:rsidR="00D85852" w:rsidRDefault="00D85852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AD40" w14:textId="77777777" w:rsidR="00ED519C" w:rsidRDefault="00ED51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E33" w14:textId="77777777" w:rsidR="003F1B27" w:rsidRDefault="00000000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pict w14:anchorId="27D4A02A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5" type="#_x0000_t202" style="position:absolute;left:0;text-align:left;margin-left:270.7pt;margin-top:48.2pt;width:207.7pt;height:48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14:paraId="0EB32F0E" w14:textId="6E618A9A" w:rsidR="005F0671" w:rsidRDefault="00023E85" w:rsidP="005F0671">
                <w:pPr>
                  <w:rPr>
                    <w:b/>
                    <w:bCs/>
                    <w:sz w:val="36"/>
                    <w:szCs w:val="36"/>
                  </w:rPr>
                </w:pPr>
                <w:r w:rsidRPr="00ED519C"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F3140D" w:rsidRPr="00ED519C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  <w:r w:rsidR="00E866B5" w:rsidRPr="00ED519C">
                  <w:rPr>
                    <w:rFonts w:ascii="Arial" w:hAnsi="Arial" w:cs="Arial"/>
                    <w:b/>
                    <w:sz w:val="32"/>
                  </w:rPr>
                  <w:t>695</w:t>
                </w:r>
                <w:r w:rsidR="002B1E77" w:rsidRPr="00ED519C">
                  <w:rPr>
                    <w:rFonts w:ascii="Arial" w:hAnsi="Arial" w:cs="Arial"/>
                    <w:b/>
                    <w:sz w:val="32"/>
                  </w:rPr>
                  <w:t>/</w:t>
                </w:r>
                <w:r w:rsidR="00B97571" w:rsidRPr="00ED519C">
                  <w:rPr>
                    <w:rFonts w:ascii="Arial" w:hAnsi="Arial" w:cs="Arial"/>
                    <w:b/>
                    <w:sz w:val="32"/>
                  </w:rPr>
                  <w:t>202</w:t>
                </w:r>
                <w:r w:rsidR="00E866B5" w:rsidRPr="00ED519C">
                  <w:rPr>
                    <w:rFonts w:ascii="Arial" w:hAnsi="Arial" w:cs="Arial"/>
                    <w:b/>
                    <w:sz w:val="32"/>
                  </w:rPr>
                  <w:t>3</w:t>
                </w:r>
              </w:p>
              <w:p w14:paraId="0B20D2FA" w14:textId="77777777" w:rsidR="005F0671" w:rsidRDefault="005F0671" w:rsidP="005F0671">
                <w:pPr>
                  <w:rPr>
                    <w:sz w:val="22"/>
                    <w:szCs w:val="22"/>
                  </w:rPr>
                </w:pPr>
              </w:p>
              <w:p w14:paraId="054A7EB7" w14:textId="77777777" w:rsidR="003F1B27" w:rsidRPr="003F1B27" w:rsidRDefault="00E96DED" w:rsidP="00E96DED">
                <w:pPr>
                  <w:ind w:left="708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 xml:space="preserve">           </w:t>
                </w:r>
              </w:p>
            </w:txbxContent>
          </v:textbox>
        </v:shape>
      </w:pict>
    </w:r>
    <w:r>
      <w:rPr>
        <w:noProof/>
      </w:rPr>
      <w:pict w14:anchorId="23114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Czech Tourism - pro elektronicke A4 - logo" style="width:222pt;height:93.6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</w:p>
  <w:p w14:paraId="0FA3F229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4FD2" w14:textId="77777777" w:rsidR="00ED519C" w:rsidRDefault="00ED51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BBB"/>
    <w:multiLevelType w:val="hybridMultilevel"/>
    <w:tmpl w:val="FFFFFFFF"/>
    <w:lvl w:ilvl="0" w:tplc="9F9E12F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4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1203A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545A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57B4"/>
    <w:multiLevelType w:val="hybridMultilevel"/>
    <w:tmpl w:val="FFFFFFFF"/>
    <w:lvl w:ilvl="0" w:tplc="7E54DDD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042">
    <w:abstractNumId w:val="3"/>
  </w:num>
  <w:num w:numId="2" w16cid:durableId="915017611">
    <w:abstractNumId w:val="2"/>
  </w:num>
  <w:num w:numId="3" w16cid:durableId="1737820976">
    <w:abstractNumId w:val="1"/>
  </w:num>
  <w:num w:numId="4" w16cid:durableId="1652556989">
    <w:abstractNumId w:val="0"/>
  </w:num>
  <w:num w:numId="5" w16cid:durableId="155532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96082"/>
    <w:docVar w:name="SOUBOR_DOC" w:val="C:\TMP\"/>
    <w:docVar w:name="TYP_SOUBORU" w:val="RTF"/>
  </w:docVars>
  <w:rsids>
    <w:rsidRoot w:val="003F1B27"/>
    <w:rsid w:val="00007B5F"/>
    <w:rsid w:val="0001428F"/>
    <w:rsid w:val="00015151"/>
    <w:rsid w:val="00023E85"/>
    <w:rsid w:val="00030694"/>
    <w:rsid w:val="00041CEE"/>
    <w:rsid w:val="00054B52"/>
    <w:rsid w:val="000734C9"/>
    <w:rsid w:val="00084BB4"/>
    <w:rsid w:val="0008697D"/>
    <w:rsid w:val="00094E52"/>
    <w:rsid w:val="000C3BDE"/>
    <w:rsid w:val="000C70DB"/>
    <w:rsid w:val="000E1092"/>
    <w:rsid w:val="000E1957"/>
    <w:rsid w:val="00127F80"/>
    <w:rsid w:val="00141798"/>
    <w:rsid w:val="00144CEE"/>
    <w:rsid w:val="00145DD7"/>
    <w:rsid w:val="00164DA6"/>
    <w:rsid w:val="00184EAF"/>
    <w:rsid w:val="00195329"/>
    <w:rsid w:val="00195FFB"/>
    <w:rsid w:val="001A22BC"/>
    <w:rsid w:val="001B70DD"/>
    <w:rsid w:val="001C43F6"/>
    <w:rsid w:val="001D125E"/>
    <w:rsid w:val="001D2333"/>
    <w:rsid w:val="001D4679"/>
    <w:rsid w:val="001D50AF"/>
    <w:rsid w:val="00202C57"/>
    <w:rsid w:val="002045B6"/>
    <w:rsid w:val="00227B0C"/>
    <w:rsid w:val="0024338D"/>
    <w:rsid w:val="00257662"/>
    <w:rsid w:val="002608D0"/>
    <w:rsid w:val="002658E3"/>
    <w:rsid w:val="00270341"/>
    <w:rsid w:val="002A39E1"/>
    <w:rsid w:val="002B1E77"/>
    <w:rsid w:val="002B78FF"/>
    <w:rsid w:val="002C7869"/>
    <w:rsid w:val="002E1A48"/>
    <w:rsid w:val="002F32AC"/>
    <w:rsid w:val="002F7DFC"/>
    <w:rsid w:val="0030423A"/>
    <w:rsid w:val="00307B09"/>
    <w:rsid w:val="00324CC3"/>
    <w:rsid w:val="00327B9E"/>
    <w:rsid w:val="003326E8"/>
    <w:rsid w:val="00357D70"/>
    <w:rsid w:val="00367469"/>
    <w:rsid w:val="00382E7D"/>
    <w:rsid w:val="00386D9D"/>
    <w:rsid w:val="00392347"/>
    <w:rsid w:val="003A6035"/>
    <w:rsid w:val="003C2325"/>
    <w:rsid w:val="003F1B27"/>
    <w:rsid w:val="003F2CD8"/>
    <w:rsid w:val="004078B7"/>
    <w:rsid w:val="00416ADC"/>
    <w:rsid w:val="00424594"/>
    <w:rsid w:val="00435184"/>
    <w:rsid w:val="00436034"/>
    <w:rsid w:val="00441815"/>
    <w:rsid w:val="004471B9"/>
    <w:rsid w:val="00454333"/>
    <w:rsid w:val="0047196D"/>
    <w:rsid w:val="004767ED"/>
    <w:rsid w:val="00482CA3"/>
    <w:rsid w:val="00491F78"/>
    <w:rsid w:val="004B022A"/>
    <w:rsid w:val="004B6248"/>
    <w:rsid w:val="004C3866"/>
    <w:rsid w:val="004C761C"/>
    <w:rsid w:val="004D1561"/>
    <w:rsid w:val="004F52C7"/>
    <w:rsid w:val="00511802"/>
    <w:rsid w:val="00530332"/>
    <w:rsid w:val="00540A9D"/>
    <w:rsid w:val="00542CF5"/>
    <w:rsid w:val="0055255A"/>
    <w:rsid w:val="00552FD7"/>
    <w:rsid w:val="00566AA4"/>
    <w:rsid w:val="00575907"/>
    <w:rsid w:val="00596AE6"/>
    <w:rsid w:val="005B3452"/>
    <w:rsid w:val="005F0671"/>
    <w:rsid w:val="00602FBD"/>
    <w:rsid w:val="00605E11"/>
    <w:rsid w:val="00607142"/>
    <w:rsid w:val="00657230"/>
    <w:rsid w:val="00661F67"/>
    <w:rsid w:val="00691646"/>
    <w:rsid w:val="006C7416"/>
    <w:rsid w:val="006E75BC"/>
    <w:rsid w:val="006F00D0"/>
    <w:rsid w:val="006F18D9"/>
    <w:rsid w:val="007054EC"/>
    <w:rsid w:val="00706B19"/>
    <w:rsid w:val="007236C4"/>
    <w:rsid w:val="00725F36"/>
    <w:rsid w:val="00730F73"/>
    <w:rsid w:val="007544F4"/>
    <w:rsid w:val="0078794D"/>
    <w:rsid w:val="007C582C"/>
    <w:rsid w:val="007D002D"/>
    <w:rsid w:val="007D189C"/>
    <w:rsid w:val="007D2151"/>
    <w:rsid w:val="007D420F"/>
    <w:rsid w:val="007F00E5"/>
    <w:rsid w:val="00800990"/>
    <w:rsid w:val="008329D7"/>
    <w:rsid w:val="008443C0"/>
    <w:rsid w:val="00852D1F"/>
    <w:rsid w:val="00864DE2"/>
    <w:rsid w:val="00865C9B"/>
    <w:rsid w:val="008935C4"/>
    <w:rsid w:val="008A45EB"/>
    <w:rsid w:val="008B2A9C"/>
    <w:rsid w:val="008C42A3"/>
    <w:rsid w:val="008D11F3"/>
    <w:rsid w:val="008D2137"/>
    <w:rsid w:val="008E3774"/>
    <w:rsid w:val="008E3DD1"/>
    <w:rsid w:val="008F46D7"/>
    <w:rsid w:val="008F489E"/>
    <w:rsid w:val="0090147C"/>
    <w:rsid w:val="00907AA2"/>
    <w:rsid w:val="00922526"/>
    <w:rsid w:val="0095046B"/>
    <w:rsid w:val="009507C2"/>
    <w:rsid w:val="00973667"/>
    <w:rsid w:val="00976F7C"/>
    <w:rsid w:val="00982E4F"/>
    <w:rsid w:val="009850B1"/>
    <w:rsid w:val="009A4698"/>
    <w:rsid w:val="009B6C44"/>
    <w:rsid w:val="009C4D61"/>
    <w:rsid w:val="009C5C28"/>
    <w:rsid w:val="009E3570"/>
    <w:rsid w:val="009E41B3"/>
    <w:rsid w:val="009E6963"/>
    <w:rsid w:val="009F20A5"/>
    <w:rsid w:val="009F6793"/>
    <w:rsid w:val="00A06E64"/>
    <w:rsid w:val="00A150F8"/>
    <w:rsid w:val="00A163A3"/>
    <w:rsid w:val="00A30A16"/>
    <w:rsid w:val="00A321F7"/>
    <w:rsid w:val="00A34496"/>
    <w:rsid w:val="00A34A23"/>
    <w:rsid w:val="00A43EDA"/>
    <w:rsid w:val="00A547A0"/>
    <w:rsid w:val="00A54AE4"/>
    <w:rsid w:val="00A76FBC"/>
    <w:rsid w:val="00A811BF"/>
    <w:rsid w:val="00A91381"/>
    <w:rsid w:val="00A932E6"/>
    <w:rsid w:val="00A93674"/>
    <w:rsid w:val="00A97252"/>
    <w:rsid w:val="00AB346F"/>
    <w:rsid w:val="00AD0F3F"/>
    <w:rsid w:val="00AD3074"/>
    <w:rsid w:val="00AE4A80"/>
    <w:rsid w:val="00AF272E"/>
    <w:rsid w:val="00AF325C"/>
    <w:rsid w:val="00AF61CB"/>
    <w:rsid w:val="00B00174"/>
    <w:rsid w:val="00B03B06"/>
    <w:rsid w:val="00B11A1B"/>
    <w:rsid w:val="00B1797E"/>
    <w:rsid w:val="00B34203"/>
    <w:rsid w:val="00B4091D"/>
    <w:rsid w:val="00B5043F"/>
    <w:rsid w:val="00B94F37"/>
    <w:rsid w:val="00B97571"/>
    <w:rsid w:val="00B97BA6"/>
    <w:rsid w:val="00BB0F81"/>
    <w:rsid w:val="00BB4D96"/>
    <w:rsid w:val="00BD314C"/>
    <w:rsid w:val="00BF72A5"/>
    <w:rsid w:val="00C02654"/>
    <w:rsid w:val="00C04687"/>
    <w:rsid w:val="00C06F36"/>
    <w:rsid w:val="00C22BF0"/>
    <w:rsid w:val="00C23F9B"/>
    <w:rsid w:val="00C32A60"/>
    <w:rsid w:val="00C360FD"/>
    <w:rsid w:val="00C50932"/>
    <w:rsid w:val="00C50CE7"/>
    <w:rsid w:val="00C54519"/>
    <w:rsid w:val="00C609AD"/>
    <w:rsid w:val="00C971A3"/>
    <w:rsid w:val="00CA2398"/>
    <w:rsid w:val="00CA55E5"/>
    <w:rsid w:val="00CA70C8"/>
    <w:rsid w:val="00CB4C2A"/>
    <w:rsid w:val="00CB64D3"/>
    <w:rsid w:val="00CD1FEA"/>
    <w:rsid w:val="00CE29B2"/>
    <w:rsid w:val="00CE2D90"/>
    <w:rsid w:val="00CE6639"/>
    <w:rsid w:val="00D07226"/>
    <w:rsid w:val="00D072A2"/>
    <w:rsid w:val="00D231A9"/>
    <w:rsid w:val="00D47AA1"/>
    <w:rsid w:val="00D724A7"/>
    <w:rsid w:val="00D85852"/>
    <w:rsid w:val="00D870C9"/>
    <w:rsid w:val="00DA6048"/>
    <w:rsid w:val="00DB01DB"/>
    <w:rsid w:val="00DC75D3"/>
    <w:rsid w:val="00DE11C7"/>
    <w:rsid w:val="00DE1D52"/>
    <w:rsid w:val="00DF0D8E"/>
    <w:rsid w:val="00DF57D6"/>
    <w:rsid w:val="00E045BE"/>
    <w:rsid w:val="00E13F84"/>
    <w:rsid w:val="00E16659"/>
    <w:rsid w:val="00E22D96"/>
    <w:rsid w:val="00E328BD"/>
    <w:rsid w:val="00E36F18"/>
    <w:rsid w:val="00E71D57"/>
    <w:rsid w:val="00E756FD"/>
    <w:rsid w:val="00E810FA"/>
    <w:rsid w:val="00E82E72"/>
    <w:rsid w:val="00E866B5"/>
    <w:rsid w:val="00E9401A"/>
    <w:rsid w:val="00E96DED"/>
    <w:rsid w:val="00EB20CC"/>
    <w:rsid w:val="00EC6622"/>
    <w:rsid w:val="00EC7213"/>
    <w:rsid w:val="00ED519C"/>
    <w:rsid w:val="00EE62C4"/>
    <w:rsid w:val="00EF3E37"/>
    <w:rsid w:val="00F00BC8"/>
    <w:rsid w:val="00F24F83"/>
    <w:rsid w:val="00F3140D"/>
    <w:rsid w:val="00F503CE"/>
    <w:rsid w:val="00F6346C"/>
    <w:rsid w:val="00F7077C"/>
    <w:rsid w:val="00F777FF"/>
    <w:rsid w:val="00F80AE8"/>
    <w:rsid w:val="00F836F3"/>
    <w:rsid w:val="00F853D3"/>
    <w:rsid w:val="00FB2C51"/>
    <w:rsid w:val="00FD133C"/>
    <w:rsid w:val="00FE0259"/>
    <w:rsid w:val="00FE2A35"/>
    <w:rsid w:val="00FE386C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FBCC509"/>
  <w14:defaultImageDpi w14:val="0"/>
  <w15:docId w15:val="{1C1BF511-2E70-4173-9C8F-C694736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styleId="Nevyeenzmnka">
    <w:name w:val="Unresolved Mention"/>
    <w:uiPriority w:val="99"/>
    <w:semiHidden/>
    <w:unhideWhenUsed/>
    <w:rsid w:val="00DF0D8E"/>
    <w:rPr>
      <w:rFonts w:cs="Times New Roman"/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698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9A4698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00CE6639"/>
  </w:style>
  <w:style w:type="character" w:customStyle="1" w:styleId="eop">
    <w:name w:val="eop"/>
    <w:basedOn w:val="Standardnpsmoodstavce"/>
    <w:rsid w:val="00CE6639"/>
  </w:style>
  <w:style w:type="paragraph" w:styleId="Normlnweb">
    <w:name w:val="Normal (Web)"/>
    <w:basedOn w:val="Normln"/>
    <w:uiPriority w:val="99"/>
    <w:unhideWhenUsed/>
    <w:rsid w:val="00CE6639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9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DCACFAA2EAA4AB2185E7CA2271077" ma:contentTypeVersion="16" ma:contentTypeDescription="Create a new document." ma:contentTypeScope="" ma:versionID="895dec68a77e43a92d84b99cb37ca701">
  <xsd:schema xmlns:xsd="http://www.w3.org/2001/XMLSchema" xmlns:xs="http://www.w3.org/2001/XMLSchema" xmlns:p="http://schemas.microsoft.com/office/2006/metadata/properties" xmlns:ns2="080e4e72-07bf-416d-bf20-cc715e0245ed" xmlns:ns3="221f425c-cf4b-437d-a8de-47a569f77b07" targetNamespace="http://schemas.microsoft.com/office/2006/metadata/properties" ma:root="true" ma:fieldsID="965529b7a10be8b9ca36d491f1189304" ns2:_="" ns3:_="">
    <xsd:import namespace="080e4e72-07bf-416d-bf20-cc715e0245ed"/>
    <xsd:import namespace="221f425c-cf4b-437d-a8de-47a569f77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4e72-07bf-416d-bf20-cc715e024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f425c-cf4b-437d-a8de-47a569f77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546744-d1f7-4c6a-92ab-55cb39f2be7f}" ma:internalName="TaxCatchAll" ma:showField="CatchAllData" ma:web="221f425c-cf4b-437d-a8de-47a569f77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4e72-07bf-416d-bf20-cc715e0245ed">
      <Terms xmlns="http://schemas.microsoft.com/office/infopath/2007/PartnerControls"/>
    </lcf76f155ced4ddcb4097134ff3c332f>
    <TaxCatchAll xmlns="221f425c-cf4b-437d-a8de-47a569f77b07" xsi:nil="true"/>
    <SharedWithUsers xmlns="221f425c-cf4b-437d-a8de-47a569f77b07">
      <UserInfo>
        <DisplayName>Janečková Veronika, Mgr.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96F9B-4CE7-450F-AA32-01B4B89AA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D6ADC-8515-4177-9503-D6E1142E3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024D4-524B-44BA-9E86-61647F27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4e72-07bf-416d-bf20-cc715e0245ed"/>
    <ds:schemaRef ds:uri="221f425c-cf4b-437d-a8de-47a569f77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C08B1-E31D-496F-919E-50AAE7227518}">
  <ds:schemaRefs>
    <ds:schemaRef ds:uri="http://schemas.microsoft.com/office/2006/metadata/properties"/>
    <ds:schemaRef ds:uri="http://schemas.microsoft.com/office/infopath/2007/PartnerControls"/>
    <ds:schemaRef ds:uri="080e4e72-07bf-416d-bf20-cc715e0245ed"/>
    <ds:schemaRef ds:uri="221f425c-cf4b-437d-a8de-47a569f77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4</cp:revision>
  <cp:lastPrinted>2023-02-27T13:01:00Z</cp:lastPrinted>
  <dcterms:created xsi:type="dcterms:W3CDTF">2023-03-07T09:13:00Z</dcterms:created>
  <dcterms:modified xsi:type="dcterms:W3CDTF">2023-03-07T09:14:00Z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c91426376daca6415b81570324341cbd403c145a10ad07b3edff5ba0e3a65393</vt:lpwstr>
  </property>
  <property fmtid="{D5CDD505-2E9C-101B-9397-08002B2CF9AE}" pid="3" name="ContentTypeId">
    <vt:lpwstr>0x010100DFADCACFAA2EAA4AB2185E7CA2271077</vt:lpwstr>
  </property>
  <property fmtid="{D5CDD505-2E9C-101B-9397-08002B2CF9AE}" pid="4" name="MediaServiceImageTags">
    <vt:lpwstr/>
  </property>
</Properties>
</file>