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B7A2" w14:textId="2364ED85" w:rsidR="00B3486B" w:rsidRDefault="00184FF9" w:rsidP="009838E4">
      <w:pPr>
        <w:pStyle w:val="Datum"/>
        <w:ind w:left="0"/>
        <w:rPr>
          <w:rFonts w:ascii="Calibri" w:eastAsia="SimSun" w:hAnsi="Calibri"/>
          <w:kern w:val="0"/>
          <w:sz w:val="22"/>
          <w:szCs w:val="22"/>
          <w:lang w:eastAsia="zh-CN"/>
        </w:rPr>
      </w:pPr>
      <w:r>
        <w:rPr>
          <w:rFonts w:ascii="Calibri" w:eastAsia="SimSun" w:hAnsi="Calibri"/>
          <w:kern w:val="0"/>
          <w:sz w:val="22"/>
          <w:szCs w:val="22"/>
          <w:lang w:eastAsia="zh-CN"/>
        </w:rPr>
        <w:t xml:space="preserve">Objednávka č. KB </w:t>
      </w:r>
      <w:r w:rsidR="004E6622">
        <w:rPr>
          <w:rFonts w:ascii="Calibri" w:eastAsia="SimSun" w:hAnsi="Calibri"/>
          <w:kern w:val="0"/>
          <w:sz w:val="22"/>
          <w:szCs w:val="22"/>
          <w:lang w:eastAsia="zh-CN"/>
        </w:rPr>
        <w:t>2</w:t>
      </w:r>
      <w:r w:rsidR="0066697D">
        <w:rPr>
          <w:rFonts w:ascii="Calibri" w:eastAsia="SimSun" w:hAnsi="Calibri"/>
          <w:kern w:val="0"/>
          <w:sz w:val="22"/>
          <w:szCs w:val="22"/>
          <w:lang w:eastAsia="zh-CN"/>
        </w:rPr>
        <w:t>3</w:t>
      </w:r>
      <w:r w:rsidR="00B3486B">
        <w:rPr>
          <w:rFonts w:ascii="Calibri" w:eastAsia="SimSun" w:hAnsi="Calibri"/>
          <w:kern w:val="0"/>
          <w:sz w:val="22"/>
          <w:szCs w:val="22"/>
          <w:lang w:eastAsia="zh-CN"/>
        </w:rPr>
        <w:t>-</w:t>
      </w:r>
      <w:r w:rsidR="00A53B28">
        <w:rPr>
          <w:rFonts w:ascii="Calibri" w:eastAsia="SimSun" w:hAnsi="Calibri"/>
          <w:kern w:val="0"/>
          <w:sz w:val="22"/>
          <w:szCs w:val="22"/>
          <w:lang w:eastAsia="zh-CN"/>
        </w:rPr>
        <w:t>0</w:t>
      </w:r>
      <w:r w:rsidR="00BD3CEA">
        <w:rPr>
          <w:rFonts w:ascii="Calibri" w:eastAsia="SimSun" w:hAnsi="Calibri"/>
          <w:kern w:val="0"/>
          <w:sz w:val="22"/>
          <w:szCs w:val="22"/>
          <w:lang w:eastAsia="zh-CN"/>
        </w:rPr>
        <w:t>3</w:t>
      </w:r>
    </w:p>
    <w:p w14:paraId="7BF19099" w14:textId="77777777" w:rsidR="009838E4" w:rsidRPr="00B3486B" w:rsidRDefault="009838E4" w:rsidP="009838E4">
      <w:pPr>
        <w:pStyle w:val="Datum"/>
        <w:ind w:left="0"/>
        <w:rPr>
          <w:rFonts w:ascii="Calibri" w:eastAsia="SimSun" w:hAnsi="Calibri"/>
          <w:kern w:val="0"/>
          <w:sz w:val="22"/>
          <w:szCs w:val="22"/>
          <w:lang w:eastAsia="zh-CN"/>
        </w:rPr>
      </w:pPr>
      <w:r>
        <w:rPr>
          <w:rFonts w:ascii="Calibri" w:hAnsi="Calibri"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5884CE" wp14:editId="7C83B921">
                <wp:simplePos x="0" y="0"/>
                <wp:positionH relativeFrom="column">
                  <wp:posOffset>2899410</wp:posOffset>
                </wp:positionH>
                <wp:positionV relativeFrom="paragraph">
                  <wp:posOffset>165735</wp:posOffset>
                </wp:positionV>
                <wp:extent cx="2886075" cy="1217295"/>
                <wp:effectExtent l="0" t="0" r="28575" b="27305"/>
                <wp:wrapThrough wrapText="bothSides">
                  <wp:wrapPolygon edited="0">
                    <wp:start x="0" y="0"/>
                    <wp:lineTo x="0" y="21801"/>
                    <wp:lineTo x="21671" y="21801"/>
                    <wp:lineTo x="21671" y="0"/>
                    <wp:lineTo x="0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166EE" w14:textId="77777777" w:rsidR="00911C21" w:rsidRDefault="00911C21" w:rsidP="00906C01">
                            <w:pPr>
                              <w:spacing w:before="120"/>
                              <w:ind w:left="425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</w:rPr>
                              <w:t>Bazenservis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>, s.r.o.</w:t>
                            </w:r>
                          </w:p>
                          <w:p w14:paraId="290C11B2" w14:textId="22745320" w:rsidR="00906C01" w:rsidRDefault="00911C21" w:rsidP="00906C01">
                            <w:pPr>
                              <w:spacing w:before="120"/>
                              <w:ind w:left="425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Čapkova 538</w:t>
                            </w:r>
                          </w:p>
                          <w:p w14:paraId="63A5B862" w14:textId="277C363B" w:rsidR="00911C21" w:rsidRDefault="00911C21" w:rsidP="00906C01">
                            <w:pPr>
                              <w:spacing w:before="120"/>
                              <w:ind w:left="425"/>
                              <w:outlineLvl w:val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Týniště nad Orlicí</w:t>
                            </w:r>
                          </w:p>
                          <w:p w14:paraId="161DCCE7" w14:textId="7B3645AA" w:rsidR="00F27CCA" w:rsidRPr="00BA2338" w:rsidRDefault="00911C21" w:rsidP="002B07B3">
                            <w:pPr>
                              <w:spacing w:before="120"/>
                              <w:ind w:left="425"/>
                              <w:outlineLv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517 21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88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8.3pt;margin-top:13.05pt;width:227.25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">
                <v:textbox style="mso-fit-shape-to-text:t">
                  <w:txbxContent>
                    <w:p w14:paraId="5E5166EE" w14:textId="77777777" w:rsidR="00911C21" w:rsidRDefault="00911C21" w:rsidP="00906C01">
                      <w:pPr>
                        <w:spacing w:before="120"/>
                        <w:ind w:left="425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Bazenservis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>, s.r.o.</w:t>
                      </w:r>
                    </w:p>
                    <w:p w14:paraId="290C11B2" w14:textId="22745320" w:rsidR="00906C01" w:rsidRDefault="00911C21" w:rsidP="00906C01">
                      <w:pPr>
                        <w:spacing w:before="120"/>
                        <w:ind w:left="425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Čapkova 538</w:t>
                      </w:r>
                    </w:p>
                    <w:p w14:paraId="63A5B862" w14:textId="277C363B" w:rsidR="00911C21" w:rsidRDefault="00911C21" w:rsidP="00906C01">
                      <w:pPr>
                        <w:spacing w:before="120"/>
                        <w:ind w:left="425"/>
                        <w:outlineLvl w:val="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Týniště nad Orlicí</w:t>
                      </w:r>
                    </w:p>
                    <w:p w14:paraId="161DCCE7" w14:textId="7B3645AA" w:rsidR="00F27CCA" w:rsidRPr="00BA2338" w:rsidRDefault="00911C21" w:rsidP="002B07B3">
                      <w:pPr>
                        <w:spacing w:before="120"/>
                        <w:ind w:left="425"/>
                        <w:outlineLvl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517 21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453A1C" w14:textId="77777777" w:rsidR="009838E4" w:rsidRPr="000366E9" w:rsidRDefault="009838E4" w:rsidP="009838E4">
      <w:pPr>
        <w:ind w:left="4200"/>
        <w:rPr>
          <w:rFonts w:ascii="Calibri" w:hAnsi="Calibri"/>
          <w:i/>
          <w:color w:val="FF0000"/>
        </w:rPr>
      </w:pP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  <w:r w:rsidRPr="000366E9">
        <w:rPr>
          <w:rFonts w:ascii="Calibri" w:hAnsi="Calibri"/>
          <w:color w:val="FF0000"/>
        </w:rPr>
        <w:tab/>
      </w:r>
    </w:p>
    <w:p w14:paraId="63D3402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3A51EFD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746BD23D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676D7002" w14:textId="4BD51A12" w:rsidR="00B3486B" w:rsidRDefault="00842F45" w:rsidP="00842F45">
      <w:pPr>
        <w:tabs>
          <w:tab w:val="left" w:pos="5955"/>
        </w:tabs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6C6EF4AF" w14:textId="77777777" w:rsidR="00B3486B" w:rsidRDefault="00B3486B" w:rsidP="009838E4">
      <w:pPr>
        <w:outlineLvl w:val="0"/>
        <w:rPr>
          <w:rFonts w:ascii="Calibri" w:hAnsi="Calibri"/>
          <w:b/>
        </w:rPr>
      </w:pPr>
    </w:p>
    <w:p w14:paraId="77ADD65B" w14:textId="4DF1B80A" w:rsidR="009838E4" w:rsidRPr="0096235B" w:rsidRDefault="009838E4" w:rsidP="009838E4">
      <w:pPr>
        <w:outlineLvl w:val="0"/>
        <w:rPr>
          <w:rFonts w:ascii="Calibri" w:hAnsi="Calibri"/>
          <w:b/>
          <w:bCs/>
        </w:rPr>
      </w:pPr>
      <w:r w:rsidRPr="00C45387">
        <w:rPr>
          <w:rFonts w:ascii="Calibri" w:hAnsi="Calibri"/>
          <w:b/>
        </w:rPr>
        <w:t>Věc:</w:t>
      </w:r>
      <w:r w:rsidRPr="00C45387">
        <w:rPr>
          <w:rFonts w:ascii="Calibri" w:hAnsi="Calibri"/>
          <w:b/>
        </w:rPr>
        <w:tab/>
      </w:r>
      <w:r w:rsidR="00B3486B">
        <w:rPr>
          <w:rFonts w:ascii="Calibri" w:hAnsi="Calibri"/>
          <w:b/>
        </w:rPr>
        <w:t>Objednávk</w:t>
      </w:r>
      <w:r w:rsidR="00842F45">
        <w:rPr>
          <w:rFonts w:ascii="Calibri" w:hAnsi="Calibri"/>
          <w:b/>
        </w:rPr>
        <w:t>a</w:t>
      </w:r>
    </w:p>
    <w:p w14:paraId="630559C4" w14:textId="1661CDC5" w:rsidR="009838E4" w:rsidRPr="000366E9" w:rsidRDefault="009838E4" w:rsidP="009838E4">
      <w:pPr>
        <w:pBdr>
          <w:bottom w:val="single" w:sz="6" w:space="1" w:color="auto"/>
        </w:pBdr>
        <w:outlineLvl w:val="0"/>
        <w:rPr>
          <w:rFonts w:ascii="Calibri" w:hAnsi="Calibri"/>
          <w:b/>
          <w:sz w:val="28"/>
          <w:szCs w:val="28"/>
        </w:rPr>
      </w:pPr>
      <w:r w:rsidRPr="000366E9">
        <w:rPr>
          <w:rFonts w:ascii="Calibri" w:hAnsi="Calibri"/>
          <w:b/>
          <w:sz w:val="28"/>
          <w:szCs w:val="28"/>
        </w:rPr>
        <w:tab/>
      </w:r>
      <w:r w:rsidR="00911C21">
        <w:rPr>
          <w:rFonts w:ascii="Calibri" w:hAnsi="Calibri"/>
          <w:b/>
          <w:sz w:val="28"/>
          <w:szCs w:val="28"/>
        </w:rPr>
        <w:t>Servis UV</w:t>
      </w:r>
    </w:p>
    <w:p w14:paraId="5F51A605" w14:textId="77777777" w:rsidR="009838E4" w:rsidRPr="000366E9" w:rsidRDefault="009838E4" w:rsidP="009838E4">
      <w:pPr>
        <w:rPr>
          <w:rFonts w:ascii="Calibri" w:hAnsi="Calibri"/>
        </w:rPr>
      </w:pPr>
    </w:p>
    <w:p w14:paraId="5A5AE448" w14:textId="6B7197E5" w:rsidR="00B3486B" w:rsidRDefault="00842F45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Dobý den</w:t>
      </w:r>
    </w:p>
    <w:p w14:paraId="3A2241C3" w14:textId="4F7C2187" w:rsidR="004E6622" w:rsidRDefault="002758FD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základě</w:t>
      </w:r>
      <w:r w:rsidR="0076226D">
        <w:rPr>
          <w:rFonts w:ascii="Calibri" w:hAnsi="Calibri"/>
          <w:sz w:val="22"/>
          <w:szCs w:val="22"/>
        </w:rPr>
        <w:t xml:space="preserve"> </w:t>
      </w:r>
      <w:r w:rsidR="00694D05">
        <w:rPr>
          <w:rFonts w:ascii="Calibri" w:hAnsi="Calibri"/>
          <w:sz w:val="22"/>
          <w:szCs w:val="22"/>
        </w:rPr>
        <w:t xml:space="preserve">Vaší </w:t>
      </w:r>
      <w:r w:rsidR="00D34B80">
        <w:rPr>
          <w:rFonts w:ascii="Calibri" w:hAnsi="Calibri"/>
          <w:sz w:val="22"/>
          <w:szCs w:val="22"/>
        </w:rPr>
        <w:t xml:space="preserve">cenové </w:t>
      </w:r>
      <w:r w:rsidR="00694D05">
        <w:rPr>
          <w:rFonts w:ascii="Calibri" w:hAnsi="Calibri"/>
          <w:sz w:val="22"/>
          <w:szCs w:val="22"/>
        </w:rPr>
        <w:t>nabídky</w:t>
      </w:r>
      <w:r w:rsidR="00842F45">
        <w:rPr>
          <w:rFonts w:ascii="Calibri" w:hAnsi="Calibri"/>
          <w:sz w:val="22"/>
          <w:szCs w:val="22"/>
        </w:rPr>
        <w:t xml:space="preserve"> č.</w:t>
      </w:r>
      <w:r w:rsidR="0076226D">
        <w:rPr>
          <w:rFonts w:ascii="Calibri" w:hAnsi="Calibri"/>
          <w:sz w:val="22"/>
          <w:szCs w:val="22"/>
        </w:rPr>
        <w:t xml:space="preserve"> </w:t>
      </w:r>
      <w:r w:rsidR="00911C21">
        <w:rPr>
          <w:rFonts w:ascii="Calibri" w:hAnsi="Calibri"/>
          <w:sz w:val="22"/>
          <w:szCs w:val="22"/>
        </w:rPr>
        <w:t xml:space="preserve">CN 15/23 </w:t>
      </w:r>
      <w:r w:rsidR="008908D0">
        <w:rPr>
          <w:rFonts w:ascii="Calibri" w:hAnsi="Calibri"/>
          <w:sz w:val="22"/>
          <w:szCs w:val="22"/>
        </w:rPr>
        <w:t xml:space="preserve">ze dne </w:t>
      </w:r>
      <w:r w:rsidR="00911C21">
        <w:rPr>
          <w:rFonts w:ascii="Calibri" w:hAnsi="Calibri"/>
          <w:sz w:val="22"/>
          <w:szCs w:val="22"/>
        </w:rPr>
        <w:t>1</w:t>
      </w:r>
      <w:r w:rsidR="0066697D">
        <w:rPr>
          <w:rFonts w:ascii="Calibri" w:hAnsi="Calibri"/>
          <w:sz w:val="22"/>
          <w:szCs w:val="22"/>
        </w:rPr>
        <w:t>2.</w:t>
      </w:r>
      <w:r w:rsidR="00911C21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.202</w:t>
      </w:r>
      <w:r w:rsidR="0066697D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u Vás objednáváme </w:t>
      </w:r>
    </w:p>
    <w:p w14:paraId="4A2D25D1" w14:textId="3865F0D5" w:rsidR="00911C21" w:rsidRDefault="00911C21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servis UV Lampy.</w:t>
      </w:r>
    </w:p>
    <w:p w14:paraId="22337758" w14:textId="634A33A8" w:rsidR="002758FD" w:rsidRDefault="00106370" w:rsidP="006D7D6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Cena:</w:t>
      </w:r>
      <w:r w:rsidR="006A292F">
        <w:rPr>
          <w:rFonts w:ascii="Calibri" w:hAnsi="Calibri"/>
          <w:sz w:val="22"/>
          <w:szCs w:val="22"/>
        </w:rPr>
        <w:t xml:space="preserve"> </w:t>
      </w:r>
      <w:r w:rsidR="00911C21">
        <w:rPr>
          <w:rFonts w:ascii="Calibri" w:hAnsi="Calibri"/>
          <w:sz w:val="22"/>
          <w:szCs w:val="22"/>
        </w:rPr>
        <w:t>113 479</w:t>
      </w:r>
      <w:r>
        <w:rPr>
          <w:rFonts w:ascii="Calibri" w:hAnsi="Calibri"/>
          <w:sz w:val="22"/>
          <w:szCs w:val="22"/>
        </w:rPr>
        <w:t xml:space="preserve">,- </w:t>
      </w:r>
      <w:r w:rsidR="002758FD">
        <w:rPr>
          <w:rFonts w:ascii="Calibri" w:hAnsi="Calibri"/>
          <w:sz w:val="22"/>
          <w:szCs w:val="22"/>
        </w:rPr>
        <w:t>Kč bez DPH</w:t>
      </w:r>
    </w:p>
    <w:p w14:paraId="2032DAB4" w14:textId="001859BB" w:rsidR="00F22796" w:rsidRPr="00F22796" w:rsidRDefault="008E178D" w:rsidP="00F22796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Termín </w:t>
      </w:r>
      <w:r w:rsidR="00F27CCA">
        <w:rPr>
          <w:rFonts w:ascii="Calibri" w:hAnsi="Calibri"/>
          <w:sz w:val="22"/>
          <w:szCs w:val="22"/>
        </w:rPr>
        <w:t>dodání</w:t>
      </w:r>
      <w:r w:rsidR="00694D05">
        <w:rPr>
          <w:rFonts w:ascii="Calibri" w:hAnsi="Calibri"/>
          <w:sz w:val="22"/>
          <w:szCs w:val="22"/>
        </w:rPr>
        <w:t>:</w:t>
      </w:r>
      <w:r w:rsidR="00234BEB">
        <w:rPr>
          <w:rFonts w:ascii="Calibri" w:hAnsi="Calibri"/>
          <w:sz w:val="22"/>
          <w:szCs w:val="22"/>
        </w:rPr>
        <w:t xml:space="preserve"> </w:t>
      </w:r>
      <w:r w:rsidR="00B15059">
        <w:rPr>
          <w:rFonts w:ascii="Calibri" w:hAnsi="Calibri"/>
          <w:sz w:val="22"/>
          <w:szCs w:val="22"/>
        </w:rPr>
        <w:t>18.4.</w:t>
      </w:r>
      <w:r w:rsidR="002758FD">
        <w:rPr>
          <w:rFonts w:ascii="Calibri" w:hAnsi="Calibri"/>
          <w:sz w:val="22"/>
          <w:szCs w:val="22"/>
        </w:rPr>
        <w:t xml:space="preserve"> 202</w:t>
      </w:r>
      <w:r w:rsidR="0066697D">
        <w:rPr>
          <w:rFonts w:ascii="Calibri" w:hAnsi="Calibri"/>
          <w:sz w:val="22"/>
          <w:szCs w:val="22"/>
        </w:rPr>
        <w:t>3</w:t>
      </w:r>
    </w:p>
    <w:p w14:paraId="63A6987D" w14:textId="77777777" w:rsidR="002758FD" w:rsidRPr="006C0B4F" w:rsidRDefault="002758FD" w:rsidP="006C0B4F">
      <w:pPr>
        <w:spacing w:after="120"/>
        <w:jc w:val="both"/>
        <w:rPr>
          <w:rFonts w:ascii="Calibri" w:hAnsi="Calibri"/>
          <w:sz w:val="22"/>
          <w:szCs w:val="22"/>
        </w:rPr>
      </w:pPr>
    </w:p>
    <w:p w14:paraId="567A2B40" w14:textId="77777777" w:rsidR="00A70679" w:rsidRDefault="00A70679" w:rsidP="006D7D6E">
      <w:pPr>
        <w:spacing w:after="120"/>
        <w:jc w:val="both"/>
        <w:rPr>
          <w:rFonts w:ascii="Calibri" w:hAnsi="Calibri"/>
          <w:sz w:val="22"/>
          <w:szCs w:val="22"/>
        </w:rPr>
        <w:sectPr w:rsidR="00A70679" w:rsidSect="009838E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1134" w:bottom="567" w:left="1134" w:header="567" w:footer="567" w:gutter="0"/>
          <w:pgNumType w:start="1"/>
          <w:cols w:space="708"/>
          <w:titlePg/>
          <w:docGrid w:linePitch="360"/>
        </w:sectPr>
      </w:pPr>
    </w:p>
    <w:p w14:paraId="728E60B3" w14:textId="77777777" w:rsidR="000F1C36" w:rsidRPr="00A70679" w:rsidRDefault="000F1C36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70679">
        <w:rPr>
          <w:rFonts w:ascii="Calibri" w:hAnsi="Calibri"/>
          <w:b/>
          <w:sz w:val="22"/>
          <w:szCs w:val="22"/>
        </w:rPr>
        <w:t>Fakturační adresa:</w:t>
      </w:r>
    </w:p>
    <w:p w14:paraId="5B20A0A5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ST SERVIS s.r.o.</w:t>
      </w:r>
    </w:p>
    <w:p w14:paraId="0DBFD042" w14:textId="77777777" w:rsidR="002D2473" w:rsidRDefault="002D2473" w:rsidP="009561DE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Krásno nad Bečvou</w:t>
      </w:r>
    </w:p>
    <w:p w14:paraId="12A52030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0F1C36">
        <w:rPr>
          <w:rFonts w:ascii="Calibri" w:hAnsi="Calibri"/>
          <w:sz w:val="22"/>
          <w:szCs w:val="22"/>
        </w:rPr>
        <w:t>Zašovská</w:t>
      </w:r>
      <w:proofErr w:type="spellEnd"/>
      <w:r w:rsidRPr="000F1C36">
        <w:rPr>
          <w:rFonts w:ascii="Calibri" w:hAnsi="Calibri"/>
          <w:sz w:val="22"/>
          <w:szCs w:val="22"/>
        </w:rPr>
        <w:t xml:space="preserve"> 784</w:t>
      </w:r>
    </w:p>
    <w:p w14:paraId="63D08B5B" w14:textId="77777777" w:rsidR="000F1C36" w:rsidRPr="000F1C36" w:rsidRDefault="000F1C36" w:rsidP="009561DE">
      <w:pPr>
        <w:ind w:firstLine="709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757 01  Valašské Meziříčí</w:t>
      </w:r>
    </w:p>
    <w:p w14:paraId="527F0B8F" w14:textId="77777777" w:rsidR="000F1C36" w:rsidRPr="000F1C36" w:rsidRDefault="000F1C36" w:rsidP="000F1C36">
      <w:pPr>
        <w:spacing w:after="120"/>
        <w:jc w:val="both"/>
        <w:rPr>
          <w:rFonts w:ascii="Calibri" w:hAnsi="Calibri"/>
          <w:sz w:val="22"/>
          <w:szCs w:val="22"/>
        </w:rPr>
      </w:pPr>
    </w:p>
    <w:p w14:paraId="6EEB3D32" w14:textId="77777777" w:rsidR="000F1C36" w:rsidRPr="000F1C36" w:rsidRDefault="000F1C36" w:rsidP="000F1C36">
      <w:pPr>
        <w:spacing w:after="120"/>
        <w:jc w:val="both"/>
        <w:rPr>
          <w:rFonts w:ascii="Calibri" w:hAnsi="Calibri"/>
          <w:sz w:val="22"/>
          <w:szCs w:val="22"/>
        </w:rPr>
      </w:pPr>
    </w:p>
    <w:p w14:paraId="5197959C" w14:textId="77777777" w:rsidR="000F1C36" w:rsidRPr="00A70679" w:rsidRDefault="000F1C36" w:rsidP="000F1C36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70679">
        <w:rPr>
          <w:rFonts w:ascii="Calibri" w:hAnsi="Calibri"/>
          <w:b/>
          <w:sz w:val="22"/>
          <w:szCs w:val="22"/>
        </w:rPr>
        <w:t>Doručovací adresa:</w:t>
      </w:r>
    </w:p>
    <w:p w14:paraId="3F53519F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Krytý bazén</w:t>
      </w:r>
    </w:p>
    <w:p w14:paraId="7A6F1354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Kouty 803</w:t>
      </w:r>
    </w:p>
    <w:p w14:paraId="1245842A" w14:textId="77777777" w:rsidR="000F1C36" w:rsidRPr="000F1C36" w:rsidRDefault="000F1C36" w:rsidP="009561DE">
      <w:pPr>
        <w:ind w:firstLine="708"/>
        <w:jc w:val="both"/>
        <w:rPr>
          <w:rFonts w:ascii="Calibri" w:hAnsi="Calibri"/>
          <w:sz w:val="22"/>
          <w:szCs w:val="22"/>
        </w:rPr>
      </w:pPr>
      <w:r w:rsidRPr="000F1C36">
        <w:rPr>
          <w:rFonts w:ascii="Calibri" w:hAnsi="Calibri"/>
          <w:sz w:val="22"/>
          <w:szCs w:val="22"/>
        </w:rPr>
        <w:t>757 01  Valašské Meziříčí</w:t>
      </w:r>
    </w:p>
    <w:p w14:paraId="7CA9424A" w14:textId="77777777" w:rsidR="00A70679" w:rsidRDefault="00A70679" w:rsidP="009561DE">
      <w:pPr>
        <w:jc w:val="both"/>
        <w:rPr>
          <w:rFonts w:ascii="Calibri" w:hAnsi="Calibri"/>
          <w:sz w:val="22"/>
          <w:szCs w:val="22"/>
        </w:rPr>
      </w:pPr>
    </w:p>
    <w:p w14:paraId="0FEC0279" w14:textId="5B36192E" w:rsidR="00F27CCA" w:rsidRPr="00F27CCA" w:rsidRDefault="00F27CCA" w:rsidP="009561DE">
      <w:pPr>
        <w:jc w:val="both"/>
        <w:rPr>
          <w:rFonts w:ascii="Calibri" w:hAnsi="Calibri"/>
          <w:color w:val="FF0000"/>
          <w:sz w:val="22"/>
          <w:szCs w:val="22"/>
        </w:rPr>
        <w:sectPr w:rsidR="00F27CCA" w:rsidRPr="00F27CCA" w:rsidSect="00A70679">
          <w:type w:val="continuous"/>
          <w:pgSz w:w="11906" w:h="16838" w:code="9"/>
          <w:pgMar w:top="2835" w:right="1134" w:bottom="567" w:left="1134" w:header="567" w:footer="567" w:gutter="0"/>
          <w:pgNumType w:start="1"/>
          <w:cols w:num="2" w:space="708"/>
          <w:titlePg/>
          <w:docGrid w:linePitch="360"/>
        </w:sectPr>
      </w:pPr>
    </w:p>
    <w:p w14:paraId="6C278CCF" w14:textId="77777777" w:rsidR="00601EED" w:rsidRDefault="00601EED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p w14:paraId="4451CB86" w14:textId="57A2383D" w:rsidR="00601EED" w:rsidRDefault="00601EED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p w14:paraId="10F9A3EE" w14:textId="77777777" w:rsidR="002D2473" w:rsidRDefault="003D7040" w:rsidP="00184FF9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4A4D95">
        <w:rPr>
          <w:rFonts w:ascii="Calibri" w:hAnsi="Calibri"/>
          <w:sz w:val="22"/>
          <w:szCs w:val="22"/>
        </w:rPr>
        <w:t>ěkuji a s</w:t>
      </w:r>
      <w:r w:rsidR="00AE1F31">
        <w:rPr>
          <w:rFonts w:ascii="Calibri" w:hAnsi="Calibri"/>
          <w:sz w:val="22"/>
          <w:szCs w:val="22"/>
        </w:rPr>
        <w:t xml:space="preserve"> pozdravem</w:t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  <w:r w:rsidR="009838E4" w:rsidRPr="001747CB">
        <w:rPr>
          <w:rFonts w:ascii="Calibri" w:hAnsi="Calibri"/>
          <w:sz w:val="22"/>
          <w:szCs w:val="22"/>
        </w:rPr>
        <w:tab/>
      </w:r>
    </w:p>
    <w:p w14:paraId="5412A98B" w14:textId="77777777" w:rsidR="00184FF9" w:rsidRDefault="00184FF9" w:rsidP="00AE1F31">
      <w:pPr>
        <w:jc w:val="both"/>
        <w:rPr>
          <w:rFonts w:ascii="Calibri" w:hAnsi="Calibri"/>
          <w:sz w:val="22"/>
          <w:szCs w:val="22"/>
        </w:rPr>
      </w:pPr>
    </w:p>
    <w:p w14:paraId="4EA91F42" w14:textId="6B67F911" w:rsidR="002758FD" w:rsidRDefault="002758FD" w:rsidP="002758FD">
      <w:pPr>
        <w:ind w:left="2124" w:firstLine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</w:t>
      </w:r>
      <w:r w:rsidR="0076226D">
        <w:rPr>
          <w:rFonts w:ascii="Calibri" w:hAnsi="Calibri"/>
          <w:i/>
          <w:sz w:val="22"/>
          <w:szCs w:val="22"/>
        </w:rPr>
        <w:t>Provozní hospodářských středisek</w:t>
      </w:r>
    </w:p>
    <w:p w14:paraId="147C28D5" w14:textId="77777777" w:rsidR="002758FD" w:rsidRDefault="002758FD" w:rsidP="002758FD">
      <w:pPr>
        <w:ind w:left="2124" w:firstLine="708"/>
        <w:jc w:val="both"/>
        <w:rPr>
          <w:rFonts w:ascii="Calibri" w:hAnsi="Calibri"/>
          <w:i/>
          <w:sz w:val="22"/>
          <w:szCs w:val="22"/>
        </w:rPr>
      </w:pPr>
    </w:p>
    <w:p w14:paraId="1F5EE0EA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346D6987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64761C95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15E72742" w14:textId="77777777" w:rsidR="002758FD" w:rsidRDefault="002758FD" w:rsidP="002758FD">
      <w:pPr>
        <w:jc w:val="both"/>
        <w:rPr>
          <w:rFonts w:ascii="Calibri" w:hAnsi="Calibri"/>
          <w:i/>
          <w:sz w:val="22"/>
          <w:szCs w:val="22"/>
        </w:rPr>
      </w:pPr>
    </w:p>
    <w:p w14:paraId="6CE633A7" w14:textId="79BFD5DB" w:rsidR="0055318C" w:rsidRPr="002758FD" w:rsidRDefault="002D2473" w:rsidP="002758FD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Ve V</w:t>
      </w:r>
      <w:r w:rsidR="00A70679">
        <w:rPr>
          <w:rFonts w:ascii="Calibri" w:hAnsi="Calibri"/>
          <w:sz w:val="22"/>
          <w:szCs w:val="22"/>
        </w:rPr>
        <w:t xml:space="preserve">alašském Meziříčí, dne </w:t>
      </w:r>
      <w:r w:rsidR="00B15059">
        <w:rPr>
          <w:rFonts w:ascii="Calibri" w:hAnsi="Calibri"/>
          <w:sz w:val="22"/>
          <w:szCs w:val="22"/>
        </w:rPr>
        <w:t>6</w:t>
      </w:r>
      <w:r w:rsidR="002758FD">
        <w:rPr>
          <w:rFonts w:ascii="Calibri" w:hAnsi="Calibri"/>
          <w:sz w:val="22"/>
          <w:szCs w:val="22"/>
        </w:rPr>
        <w:t xml:space="preserve">. </w:t>
      </w:r>
      <w:r w:rsidR="0066697D">
        <w:rPr>
          <w:rFonts w:ascii="Calibri" w:hAnsi="Calibri"/>
          <w:sz w:val="22"/>
          <w:szCs w:val="22"/>
        </w:rPr>
        <w:t>3</w:t>
      </w:r>
      <w:r w:rsidR="002758FD">
        <w:rPr>
          <w:rFonts w:ascii="Calibri" w:hAnsi="Calibri"/>
          <w:sz w:val="22"/>
          <w:szCs w:val="22"/>
        </w:rPr>
        <w:t>. 202</w:t>
      </w:r>
      <w:r w:rsidR="0066697D">
        <w:rPr>
          <w:rFonts w:ascii="Calibri" w:hAnsi="Calibri"/>
          <w:sz w:val="22"/>
          <w:szCs w:val="22"/>
        </w:rPr>
        <w:t>3</w:t>
      </w:r>
    </w:p>
    <w:p w14:paraId="2E70E4C9" w14:textId="77777777" w:rsidR="003203C0" w:rsidRPr="003D7040" w:rsidRDefault="003203C0" w:rsidP="003D7040">
      <w:pPr>
        <w:tabs>
          <w:tab w:val="left" w:pos="0"/>
          <w:tab w:val="left" w:pos="720"/>
        </w:tabs>
        <w:rPr>
          <w:rFonts w:ascii="Calibri" w:hAnsi="Calibri"/>
          <w:sz w:val="22"/>
          <w:szCs w:val="22"/>
        </w:rPr>
      </w:pPr>
    </w:p>
    <w:sectPr w:rsidR="003203C0" w:rsidRPr="003D7040" w:rsidSect="00A70679">
      <w:type w:val="continuous"/>
      <w:pgSz w:w="11906" w:h="16838" w:code="9"/>
      <w:pgMar w:top="2835" w:right="1134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B117" w14:textId="77777777" w:rsidR="00013EEB" w:rsidRDefault="00013EEB">
      <w:r>
        <w:separator/>
      </w:r>
    </w:p>
  </w:endnote>
  <w:endnote w:type="continuationSeparator" w:id="0">
    <w:p w14:paraId="24DB6232" w14:textId="77777777" w:rsidR="00013EEB" w:rsidRDefault="0001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CC7" w14:textId="77777777" w:rsidR="006C0B4F" w:rsidRDefault="006C0B4F" w:rsidP="00552D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73E55A" w14:textId="77777777" w:rsidR="006C0B4F" w:rsidRDefault="006C0B4F" w:rsidP="00552D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FACC" w14:textId="77777777" w:rsidR="006C0B4F" w:rsidRDefault="006C0B4F" w:rsidP="00552DA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7DBC" w14:textId="77777777" w:rsidR="006C0B4F" w:rsidRDefault="006C0B4F" w:rsidP="00F05074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7C1CE1E" wp14:editId="610D5B9E">
          <wp:simplePos x="0" y="0"/>
          <wp:positionH relativeFrom="page">
            <wp:posOffset>0</wp:posOffset>
          </wp:positionH>
          <wp:positionV relativeFrom="page">
            <wp:posOffset>9624695</wp:posOffset>
          </wp:positionV>
          <wp:extent cx="6838950" cy="748030"/>
          <wp:effectExtent l="0" t="0" r="0" b="0"/>
          <wp:wrapSquare wrapText="bothSides"/>
          <wp:docPr id="8" name="obrázek 5" descr="hlavickovy_papir_dolni_c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ovy_papir_dolni_c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519C" w14:textId="77777777" w:rsidR="00013EEB" w:rsidRDefault="00013EEB">
      <w:r>
        <w:separator/>
      </w:r>
    </w:p>
  </w:footnote>
  <w:footnote w:type="continuationSeparator" w:id="0">
    <w:p w14:paraId="303E08BE" w14:textId="77777777" w:rsidR="00013EEB" w:rsidRDefault="0001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50E6" w14:textId="77777777" w:rsidR="006C0B4F" w:rsidRDefault="006C0B4F">
    <w:pPr>
      <w:pStyle w:val="Zhlav"/>
    </w:pPr>
    <w:r>
      <w:rPr>
        <w:noProof/>
        <w:lang w:eastAsia="cs-CZ"/>
      </w:rPr>
      <w:drawing>
        <wp:inline distT="0" distB="0" distL="0" distR="0" wp14:anchorId="141452CF" wp14:editId="6AB97BB4">
          <wp:extent cx="1076325" cy="466725"/>
          <wp:effectExtent l="0" t="0" r="9525" b="9525"/>
          <wp:docPr id="3" name="obrázek 1" descr="hlavickovy_pap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AA3" w14:textId="77777777" w:rsidR="006C0B4F" w:rsidRDefault="006C0B4F" w:rsidP="00295D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8CBA48B" wp14:editId="677467DF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838950" cy="1257300"/>
          <wp:effectExtent l="0" t="0" r="0" b="0"/>
          <wp:wrapNone/>
          <wp:docPr id="7" name="obrázek 4" descr="hlavickovy_papir_horni_c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ovy_papir_horni_c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ED93C" w14:textId="77777777" w:rsidR="006C0B4F" w:rsidRPr="00295DCC" w:rsidRDefault="006C0B4F" w:rsidP="00295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CBD"/>
    <w:multiLevelType w:val="hybridMultilevel"/>
    <w:tmpl w:val="CD0CF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1E80"/>
    <w:multiLevelType w:val="hybridMultilevel"/>
    <w:tmpl w:val="3BD26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64F"/>
    <w:multiLevelType w:val="hybridMultilevel"/>
    <w:tmpl w:val="3C560E36"/>
    <w:lvl w:ilvl="0" w:tplc="0382DAB0">
      <w:start w:val="757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C1264E1"/>
    <w:multiLevelType w:val="hybridMultilevel"/>
    <w:tmpl w:val="23C81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800E0"/>
    <w:multiLevelType w:val="hybridMultilevel"/>
    <w:tmpl w:val="5E1CE956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2520D2"/>
    <w:multiLevelType w:val="hybridMultilevel"/>
    <w:tmpl w:val="10887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6293"/>
    <w:multiLevelType w:val="hybridMultilevel"/>
    <w:tmpl w:val="75E8D450"/>
    <w:lvl w:ilvl="0" w:tplc="32147F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52969005">
    <w:abstractNumId w:val="4"/>
  </w:num>
  <w:num w:numId="2" w16cid:durableId="1100031275">
    <w:abstractNumId w:val="6"/>
  </w:num>
  <w:num w:numId="3" w16cid:durableId="999188387">
    <w:abstractNumId w:val="2"/>
  </w:num>
  <w:num w:numId="4" w16cid:durableId="1661349176">
    <w:abstractNumId w:val="0"/>
  </w:num>
  <w:num w:numId="5" w16cid:durableId="1553880519">
    <w:abstractNumId w:val="1"/>
  </w:num>
  <w:num w:numId="6" w16cid:durableId="1543321426">
    <w:abstractNumId w:val="5"/>
  </w:num>
  <w:num w:numId="7" w16cid:durableId="268702514">
    <w:abstractNumId w:val="3"/>
  </w:num>
  <w:num w:numId="8" w16cid:durableId="1193036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25"/>
    <w:rsid w:val="00002203"/>
    <w:rsid w:val="00010100"/>
    <w:rsid w:val="00013EEB"/>
    <w:rsid w:val="00025880"/>
    <w:rsid w:val="000349B3"/>
    <w:rsid w:val="00047DF9"/>
    <w:rsid w:val="0006432F"/>
    <w:rsid w:val="00096C98"/>
    <w:rsid w:val="000A1F88"/>
    <w:rsid w:val="000B1692"/>
    <w:rsid w:val="000C2DC1"/>
    <w:rsid w:val="000D27D8"/>
    <w:rsid w:val="000F1C36"/>
    <w:rsid w:val="000F78C2"/>
    <w:rsid w:val="00102E8F"/>
    <w:rsid w:val="00106370"/>
    <w:rsid w:val="00125EDD"/>
    <w:rsid w:val="00162986"/>
    <w:rsid w:val="00183632"/>
    <w:rsid w:val="00184FF9"/>
    <w:rsid w:val="00191DDA"/>
    <w:rsid w:val="001B081B"/>
    <w:rsid w:val="001B375B"/>
    <w:rsid w:val="001D3E95"/>
    <w:rsid w:val="001F0DA0"/>
    <w:rsid w:val="001F3953"/>
    <w:rsid w:val="00200945"/>
    <w:rsid w:val="00203666"/>
    <w:rsid w:val="002159AB"/>
    <w:rsid w:val="00222E99"/>
    <w:rsid w:val="00224D29"/>
    <w:rsid w:val="00230A83"/>
    <w:rsid w:val="00234BEB"/>
    <w:rsid w:val="00237940"/>
    <w:rsid w:val="0025439F"/>
    <w:rsid w:val="0026041E"/>
    <w:rsid w:val="00264108"/>
    <w:rsid w:val="00273AB0"/>
    <w:rsid w:val="00274F1C"/>
    <w:rsid w:val="00275227"/>
    <w:rsid w:val="002758FD"/>
    <w:rsid w:val="0027771D"/>
    <w:rsid w:val="00277AC2"/>
    <w:rsid w:val="00284C3A"/>
    <w:rsid w:val="00295DCC"/>
    <w:rsid w:val="00297309"/>
    <w:rsid w:val="002A1520"/>
    <w:rsid w:val="002B07B3"/>
    <w:rsid w:val="002B5AC3"/>
    <w:rsid w:val="002C2B45"/>
    <w:rsid w:val="002D2473"/>
    <w:rsid w:val="002D2E99"/>
    <w:rsid w:val="002E4C14"/>
    <w:rsid w:val="002F6E7A"/>
    <w:rsid w:val="003004D1"/>
    <w:rsid w:val="003124F6"/>
    <w:rsid w:val="00314A76"/>
    <w:rsid w:val="00315BA0"/>
    <w:rsid w:val="003203C0"/>
    <w:rsid w:val="00326769"/>
    <w:rsid w:val="003418A8"/>
    <w:rsid w:val="00345CCB"/>
    <w:rsid w:val="003568E5"/>
    <w:rsid w:val="0037117D"/>
    <w:rsid w:val="00372046"/>
    <w:rsid w:val="00391A91"/>
    <w:rsid w:val="003B1ADD"/>
    <w:rsid w:val="003B6EDC"/>
    <w:rsid w:val="003C1471"/>
    <w:rsid w:val="003D345E"/>
    <w:rsid w:val="003D7040"/>
    <w:rsid w:val="003E3E53"/>
    <w:rsid w:val="003E5D99"/>
    <w:rsid w:val="003E76A8"/>
    <w:rsid w:val="00424222"/>
    <w:rsid w:val="00444310"/>
    <w:rsid w:val="0044520D"/>
    <w:rsid w:val="0045294F"/>
    <w:rsid w:val="00464E45"/>
    <w:rsid w:val="00471F21"/>
    <w:rsid w:val="00487C09"/>
    <w:rsid w:val="00494133"/>
    <w:rsid w:val="004A4D95"/>
    <w:rsid w:val="004C42BB"/>
    <w:rsid w:val="004E0B1A"/>
    <w:rsid w:val="004E34F9"/>
    <w:rsid w:val="004E5668"/>
    <w:rsid w:val="004E6622"/>
    <w:rsid w:val="00533A21"/>
    <w:rsid w:val="0053500D"/>
    <w:rsid w:val="00552DA2"/>
    <w:rsid w:val="00553188"/>
    <w:rsid w:val="0055318C"/>
    <w:rsid w:val="00563F38"/>
    <w:rsid w:val="00571FC0"/>
    <w:rsid w:val="005726CA"/>
    <w:rsid w:val="005765C9"/>
    <w:rsid w:val="00596F7A"/>
    <w:rsid w:val="00597182"/>
    <w:rsid w:val="005A0345"/>
    <w:rsid w:val="005A4844"/>
    <w:rsid w:val="005B00AB"/>
    <w:rsid w:val="005C7EEF"/>
    <w:rsid w:val="005E66EB"/>
    <w:rsid w:val="005E7E4D"/>
    <w:rsid w:val="005F2064"/>
    <w:rsid w:val="00601EED"/>
    <w:rsid w:val="00604FC1"/>
    <w:rsid w:val="00613176"/>
    <w:rsid w:val="00623F29"/>
    <w:rsid w:val="00631A45"/>
    <w:rsid w:val="00632261"/>
    <w:rsid w:val="006355E5"/>
    <w:rsid w:val="0066697D"/>
    <w:rsid w:val="006745A1"/>
    <w:rsid w:val="00694D05"/>
    <w:rsid w:val="006A292F"/>
    <w:rsid w:val="006B32F0"/>
    <w:rsid w:val="006C0B4F"/>
    <w:rsid w:val="006D72F8"/>
    <w:rsid w:val="006D7D6E"/>
    <w:rsid w:val="006F3FF1"/>
    <w:rsid w:val="0073400D"/>
    <w:rsid w:val="00740DAF"/>
    <w:rsid w:val="00752135"/>
    <w:rsid w:val="00754B5C"/>
    <w:rsid w:val="00755AC8"/>
    <w:rsid w:val="00755D3E"/>
    <w:rsid w:val="00757707"/>
    <w:rsid w:val="0076226D"/>
    <w:rsid w:val="00765B13"/>
    <w:rsid w:val="00776236"/>
    <w:rsid w:val="0078377C"/>
    <w:rsid w:val="00786180"/>
    <w:rsid w:val="00796B16"/>
    <w:rsid w:val="00797C9E"/>
    <w:rsid w:val="00797F93"/>
    <w:rsid w:val="007A107B"/>
    <w:rsid w:val="007A4E41"/>
    <w:rsid w:val="007B32CF"/>
    <w:rsid w:val="007B3875"/>
    <w:rsid w:val="007C0130"/>
    <w:rsid w:val="007C3CD7"/>
    <w:rsid w:val="007E5898"/>
    <w:rsid w:val="007E5CB4"/>
    <w:rsid w:val="007F39E4"/>
    <w:rsid w:val="007F6D48"/>
    <w:rsid w:val="008274A6"/>
    <w:rsid w:val="0084235D"/>
    <w:rsid w:val="00842F45"/>
    <w:rsid w:val="00864799"/>
    <w:rsid w:val="008723A9"/>
    <w:rsid w:val="008908D0"/>
    <w:rsid w:val="008977FA"/>
    <w:rsid w:val="008D3104"/>
    <w:rsid w:val="008E178D"/>
    <w:rsid w:val="008F7767"/>
    <w:rsid w:val="00904B9C"/>
    <w:rsid w:val="00906C01"/>
    <w:rsid w:val="00911C21"/>
    <w:rsid w:val="0091352B"/>
    <w:rsid w:val="0091371A"/>
    <w:rsid w:val="009471A3"/>
    <w:rsid w:val="009561DE"/>
    <w:rsid w:val="0096235B"/>
    <w:rsid w:val="0096754A"/>
    <w:rsid w:val="00973E99"/>
    <w:rsid w:val="00974473"/>
    <w:rsid w:val="00977CB4"/>
    <w:rsid w:val="009838E4"/>
    <w:rsid w:val="009B07E4"/>
    <w:rsid w:val="009C140D"/>
    <w:rsid w:val="009C1946"/>
    <w:rsid w:val="009E228F"/>
    <w:rsid w:val="009E411C"/>
    <w:rsid w:val="009E4F2A"/>
    <w:rsid w:val="009E7CB0"/>
    <w:rsid w:val="009F237E"/>
    <w:rsid w:val="009F4E6E"/>
    <w:rsid w:val="00A13871"/>
    <w:rsid w:val="00A17BA6"/>
    <w:rsid w:val="00A25D54"/>
    <w:rsid w:val="00A323A7"/>
    <w:rsid w:val="00A377A4"/>
    <w:rsid w:val="00A53B28"/>
    <w:rsid w:val="00A55D0C"/>
    <w:rsid w:val="00A57E1A"/>
    <w:rsid w:val="00A63295"/>
    <w:rsid w:val="00A64BE8"/>
    <w:rsid w:val="00A67AC0"/>
    <w:rsid w:val="00A701F6"/>
    <w:rsid w:val="00A70679"/>
    <w:rsid w:val="00AA0466"/>
    <w:rsid w:val="00AA3020"/>
    <w:rsid w:val="00AA6B32"/>
    <w:rsid w:val="00AB2425"/>
    <w:rsid w:val="00AB58BA"/>
    <w:rsid w:val="00AC3BF2"/>
    <w:rsid w:val="00AC7EF8"/>
    <w:rsid w:val="00AE1F31"/>
    <w:rsid w:val="00AF2CC8"/>
    <w:rsid w:val="00AF2CF2"/>
    <w:rsid w:val="00B13816"/>
    <w:rsid w:val="00B15059"/>
    <w:rsid w:val="00B3486B"/>
    <w:rsid w:val="00B36028"/>
    <w:rsid w:val="00B81870"/>
    <w:rsid w:val="00BA20D4"/>
    <w:rsid w:val="00BA2338"/>
    <w:rsid w:val="00BD19C6"/>
    <w:rsid w:val="00BD2B7A"/>
    <w:rsid w:val="00BD3CEA"/>
    <w:rsid w:val="00BD613B"/>
    <w:rsid w:val="00BF4A73"/>
    <w:rsid w:val="00C00845"/>
    <w:rsid w:val="00C165DB"/>
    <w:rsid w:val="00C216DA"/>
    <w:rsid w:val="00C50D23"/>
    <w:rsid w:val="00C57588"/>
    <w:rsid w:val="00C75991"/>
    <w:rsid w:val="00C82B7C"/>
    <w:rsid w:val="00C93EC1"/>
    <w:rsid w:val="00C9682E"/>
    <w:rsid w:val="00CA36AA"/>
    <w:rsid w:val="00CB263D"/>
    <w:rsid w:val="00CB446F"/>
    <w:rsid w:val="00CB55BB"/>
    <w:rsid w:val="00CC72C3"/>
    <w:rsid w:val="00CE453E"/>
    <w:rsid w:val="00D059BE"/>
    <w:rsid w:val="00D31126"/>
    <w:rsid w:val="00D32143"/>
    <w:rsid w:val="00D327C7"/>
    <w:rsid w:val="00D34B80"/>
    <w:rsid w:val="00D511CA"/>
    <w:rsid w:val="00D52D33"/>
    <w:rsid w:val="00D61D4E"/>
    <w:rsid w:val="00D72664"/>
    <w:rsid w:val="00D733FF"/>
    <w:rsid w:val="00D877FF"/>
    <w:rsid w:val="00D94EC7"/>
    <w:rsid w:val="00DA63C1"/>
    <w:rsid w:val="00DA6B49"/>
    <w:rsid w:val="00DA6F21"/>
    <w:rsid w:val="00DB11C0"/>
    <w:rsid w:val="00DC2D58"/>
    <w:rsid w:val="00DC3343"/>
    <w:rsid w:val="00DD1C81"/>
    <w:rsid w:val="00DE0C77"/>
    <w:rsid w:val="00DE134F"/>
    <w:rsid w:val="00DE25A8"/>
    <w:rsid w:val="00E06FB1"/>
    <w:rsid w:val="00E113FD"/>
    <w:rsid w:val="00E26A19"/>
    <w:rsid w:val="00E46797"/>
    <w:rsid w:val="00E60330"/>
    <w:rsid w:val="00E70B93"/>
    <w:rsid w:val="00E83278"/>
    <w:rsid w:val="00E84B73"/>
    <w:rsid w:val="00EB11D5"/>
    <w:rsid w:val="00EB541B"/>
    <w:rsid w:val="00EB59A6"/>
    <w:rsid w:val="00ED2ADE"/>
    <w:rsid w:val="00EE1405"/>
    <w:rsid w:val="00EE5AB8"/>
    <w:rsid w:val="00EE6038"/>
    <w:rsid w:val="00EF7F92"/>
    <w:rsid w:val="00F05074"/>
    <w:rsid w:val="00F22796"/>
    <w:rsid w:val="00F27CCA"/>
    <w:rsid w:val="00F33346"/>
    <w:rsid w:val="00F453E9"/>
    <w:rsid w:val="00F53BDD"/>
    <w:rsid w:val="00F63C5F"/>
    <w:rsid w:val="00F744E8"/>
    <w:rsid w:val="00F77E31"/>
    <w:rsid w:val="00FA1183"/>
    <w:rsid w:val="00FB60EC"/>
    <w:rsid w:val="00FC20B8"/>
    <w:rsid w:val="00FC5879"/>
    <w:rsid w:val="00FC5B47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EA14B09"/>
  <w15:docId w15:val="{6295F82F-3F08-438B-99DB-FCA220F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C2D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2D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D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2DA2"/>
  </w:style>
  <w:style w:type="character" w:customStyle="1" w:styleId="boldc-red-dark">
    <w:name w:val="bold c-red-dark"/>
    <w:basedOn w:val="Standardnpsmoodstavce"/>
    <w:rsid w:val="0084235D"/>
  </w:style>
  <w:style w:type="paragraph" w:styleId="Titulek">
    <w:name w:val="caption"/>
    <w:basedOn w:val="Normln"/>
    <w:next w:val="Normln"/>
    <w:qFormat/>
    <w:rsid w:val="009F4E6E"/>
    <w:rPr>
      <w:rFonts w:ascii="Arial Narrow" w:eastAsia="Times New Roman" w:hAnsi="Arial Narrow"/>
      <w:b/>
      <w:bCs/>
      <w:sz w:val="20"/>
      <w:lang w:eastAsia="cs-CZ"/>
    </w:rPr>
  </w:style>
  <w:style w:type="paragraph" w:styleId="Textbubliny">
    <w:name w:val="Balloon Text"/>
    <w:basedOn w:val="Normln"/>
    <w:semiHidden/>
    <w:rsid w:val="00D327C7"/>
    <w:rPr>
      <w:rFonts w:ascii="Tahoma" w:hAnsi="Tahoma" w:cs="Tahoma"/>
      <w:sz w:val="16"/>
      <w:szCs w:val="16"/>
    </w:rPr>
  </w:style>
  <w:style w:type="paragraph" w:styleId="Datum">
    <w:name w:val="Date"/>
    <w:basedOn w:val="Normln"/>
    <w:next w:val="Normln"/>
    <w:link w:val="DatumChar"/>
    <w:rsid w:val="009838E4"/>
    <w:pPr>
      <w:spacing w:after="220"/>
      <w:ind w:left="4565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rsid w:val="009838E4"/>
    <w:rPr>
      <w:rFonts w:ascii="Garamond" w:eastAsia="Times New Roman" w:hAnsi="Garamond"/>
      <w:kern w:val="18"/>
      <w:lang w:eastAsia="en-US"/>
    </w:rPr>
  </w:style>
  <w:style w:type="paragraph" w:styleId="Odstavecseseznamem">
    <w:name w:val="List Paragraph"/>
    <w:basedOn w:val="Normln"/>
    <w:uiPriority w:val="34"/>
    <w:qFormat/>
    <w:rsid w:val="0027522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71F2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471F2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C2DC1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%20SERVIS\Vzory\Predavaci%20protoko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510D-DBCD-46EE-ABA8-DD679091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Predavaci protokol</Template>
  <TotalTime>12</TotalTime>
  <Pages>1</Pages>
  <Words>75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Studený</dc:creator>
  <cp:lastModifiedBy>Jindřich Studený</cp:lastModifiedBy>
  <cp:revision>4</cp:revision>
  <cp:lastPrinted>2021-08-11T14:52:00Z</cp:lastPrinted>
  <dcterms:created xsi:type="dcterms:W3CDTF">2023-03-06T13:03:00Z</dcterms:created>
  <dcterms:modified xsi:type="dcterms:W3CDTF">2023-03-07T08:40:00Z</dcterms:modified>
</cp:coreProperties>
</file>