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AF66A0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AF66A0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AF66A0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AF66A0">
        <w:rPr>
          <w:b w:val="0"/>
          <w:noProof/>
          <w:sz w:val="24"/>
          <w:szCs w:val="24"/>
        </w:rPr>
        <w:t>2. 3. 2023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AF66A0">
        <w:rPr>
          <w:b w:val="0"/>
          <w:noProof/>
          <w:sz w:val="24"/>
          <w:szCs w:val="24"/>
        </w:rPr>
        <w:t>3. 3. 2023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AF66A0">
        <w:rPr>
          <w:b/>
          <w:sz w:val="28"/>
        </w:rPr>
        <w:t>44/23/INVE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AF66A0" w:rsidRDefault="00AF66A0">
      <w:pPr>
        <w:rPr>
          <w:sz w:val="24"/>
        </w:rPr>
      </w:pPr>
      <w:r>
        <w:rPr>
          <w:sz w:val="24"/>
        </w:rPr>
        <w:t xml:space="preserve">na základě usnesení RM č. 10/2023-RADA/453 přípravu štěrkového podloží pod 3 ks skladových kontejnerů v areálu 1.FC Žamberk - celková plocha cca 7x10 m. </w:t>
      </w:r>
    </w:p>
    <w:p w:rsidR="00380497" w:rsidRDefault="00AF66A0">
      <w:pPr>
        <w:rPr>
          <w:sz w:val="24"/>
        </w:rPr>
      </w:pPr>
      <w:r>
        <w:rPr>
          <w:sz w:val="24"/>
        </w:rPr>
        <w:t>Termín realizace: nejbližší možný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AF66A0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1.Tribuna 1.FC Žamberk - příprava podloží pod 3ks skladových kontejnerů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AF66A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AF66A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AF66A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AF66A0">
        <w:rPr>
          <w:b/>
          <w:noProof/>
        </w:rPr>
        <w:t>70 000,00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6A0" w:rsidRDefault="00AF66A0">
      <w:r>
        <w:separator/>
      </w:r>
    </w:p>
  </w:endnote>
  <w:endnote w:type="continuationSeparator" w:id="0">
    <w:p w:rsidR="00AF66A0" w:rsidRDefault="00AF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6A0" w:rsidRDefault="00AF66A0">
      <w:r>
        <w:separator/>
      </w:r>
    </w:p>
  </w:footnote>
  <w:footnote w:type="continuationSeparator" w:id="0">
    <w:p w:rsidR="00AF66A0" w:rsidRDefault="00AF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AF66A0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14204263">
    <w:abstractNumId w:val="0"/>
  </w:num>
  <w:num w:numId="2" w16cid:durableId="81082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A0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AF66A0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B1CFFE3-4F55-4EF6-850C-BBE8647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894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2023-03-03T08:59:00Z</dcterms:created>
  <dcterms:modified xsi:type="dcterms:W3CDTF">2023-03-03T08:59:00Z</dcterms:modified>
</cp:coreProperties>
</file>