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2375C8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3F433D">
        <w:rPr>
          <w:rFonts w:ascii="Arial" w:hAnsi="Arial" w:cs="Arial"/>
          <w:bCs/>
          <w:sz w:val="24"/>
        </w:rPr>
        <w:t>PELI group a. s.</w:t>
      </w:r>
      <w:bookmarkEnd w:id="0"/>
    </w:p>
    <w:p w14:paraId="44E4413E" w14:textId="704F204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3F433D">
        <w:rPr>
          <w:rFonts w:ascii="Arial" w:hAnsi="Arial" w:cs="Arial"/>
          <w:bCs/>
        </w:rPr>
        <w:t>Tovární 157</w:t>
      </w:r>
      <w:bookmarkEnd w:id="1"/>
    </w:p>
    <w:p w14:paraId="03A7CE1B" w14:textId="40E63F8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3F433D">
        <w:rPr>
          <w:rFonts w:ascii="Arial" w:hAnsi="Arial" w:cs="Arial"/>
          <w:bCs/>
        </w:rPr>
        <w:t>78372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3F433D">
        <w:rPr>
          <w:rFonts w:ascii="Arial" w:hAnsi="Arial" w:cs="Arial"/>
          <w:bCs/>
        </w:rPr>
        <w:t>Velký Týnec</w:t>
      </w:r>
      <w:bookmarkEnd w:id="3"/>
    </w:p>
    <w:p w14:paraId="579A8878" w14:textId="0E29AFE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3F433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561F815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4136BA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05427E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4136BA">
        <w:t>xxx</w:t>
      </w:r>
      <w:bookmarkStart w:id="5" w:name="_GoBack"/>
      <w:bookmarkEnd w:id="5"/>
    </w:p>
    <w:p w14:paraId="6B8BBFE7" w14:textId="77777777" w:rsidR="004707BF" w:rsidRPr="005B3A75" w:rsidRDefault="00D84E5C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FFC53D9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3F433D">
        <w:rPr>
          <w:rFonts w:ascii="Arial" w:hAnsi="Arial" w:cs="Arial"/>
          <w:i w:val="0"/>
          <w:sz w:val="17"/>
          <w:szCs w:val="17"/>
        </w:rPr>
        <w:t>03826/SVSL/23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3F433D">
        <w:rPr>
          <w:rFonts w:ascii="Arial" w:hAnsi="Arial" w:cs="Arial"/>
          <w:i w:val="0"/>
          <w:sz w:val="17"/>
          <w:szCs w:val="17"/>
        </w:rPr>
        <w:t>01.03.2023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887E22B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3F433D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C1EE6C4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3F433D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3F433D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C96545B" w:rsidR="00443B62" w:rsidRPr="008C73D9" w:rsidRDefault="003F433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PO-16/00429/OM/22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35817C5" w:rsidR="00443B62" w:rsidRPr="008C73D9" w:rsidRDefault="003F433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84000003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90473D1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272D4AA3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18839</w:t>
            </w:r>
          </w:p>
        </w:tc>
        <w:tc>
          <w:tcPr>
            <w:tcW w:w="1124" w:type="dxa"/>
          </w:tcPr>
          <w:p w14:paraId="482F7A60" w14:textId="67DEF50F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237B2090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2844,69</w:t>
            </w:r>
          </w:p>
        </w:tc>
        <w:tc>
          <w:tcPr>
            <w:tcW w:w="1831" w:type="dxa"/>
          </w:tcPr>
          <w:p w14:paraId="3E735DFB" w14:textId="31BF67AC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21683,69</w:t>
            </w:r>
          </w:p>
        </w:tc>
        <w:tc>
          <w:tcPr>
            <w:tcW w:w="1831" w:type="dxa"/>
          </w:tcPr>
          <w:p w14:paraId="6AE945DD" w14:textId="6BA17BE8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2D1B6FE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98AF8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36CC39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E9901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EE03B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B5E52E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C9F802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E04F56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F47F71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6E00D4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C6AD67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9B202A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D1D54E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94FFD2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CAEF6E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F4348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345DEE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A84B6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05D3F3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44F90D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65A9EDD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CF7CA5A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21683,69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1D86980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538D949C" w:rsidR="00625156" w:rsidRPr="008C73D9" w:rsidRDefault="003F433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21684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21385" w14:textId="77777777" w:rsidR="00D84E5C" w:rsidRDefault="00D84E5C">
      <w:r>
        <w:separator/>
      </w:r>
    </w:p>
  </w:endnote>
  <w:endnote w:type="continuationSeparator" w:id="0">
    <w:p w14:paraId="6CCC1DC5" w14:textId="77777777" w:rsidR="00D84E5C" w:rsidRDefault="00D8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216B1" w14:textId="77777777" w:rsidR="00D84E5C" w:rsidRDefault="00D84E5C">
      <w:r>
        <w:separator/>
      </w:r>
    </w:p>
  </w:footnote>
  <w:footnote w:type="continuationSeparator" w:id="0">
    <w:p w14:paraId="5E029BF9" w14:textId="77777777" w:rsidR="00D84E5C" w:rsidRDefault="00D8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37CCB9D" w:rsidR="001759CA" w:rsidRDefault="004136BA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83B3C1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3F433D"/>
    <w:rsid w:val="004136BA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84E5C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3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2023-03-02T15:04:00Z</dcterms:created>
  <dcterms:modified xsi:type="dcterms:W3CDTF">2023-03-02T15:04:00Z</dcterms:modified>
</cp:coreProperties>
</file>