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C2" w:rsidRDefault="00E30BC2" w:rsidP="00E30BC2">
      <w:pPr>
        <w:pStyle w:val="cpNzevsmlouvy"/>
        <w:spacing w:after="0"/>
      </w:pPr>
      <w:r>
        <w:t xml:space="preserve">Dohoda o podmínkách podávání </w:t>
      </w:r>
      <w:r w:rsidR="00680656">
        <w:t>p</w:t>
      </w:r>
      <w:r>
        <w:t xml:space="preserve">oštovních zásilek </w:t>
      </w:r>
    </w:p>
    <w:p w:rsidR="00367F2B" w:rsidRDefault="00C94371" w:rsidP="00E30BC2">
      <w:pPr>
        <w:pStyle w:val="cpNzevsmlouvy"/>
        <w:spacing w:after="0"/>
      </w:pPr>
      <w:r>
        <w:t xml:space="preserve">Do ruky </w:t>
      </w:r>
    </w:p>
    <w:p w:rsidR="00367F2B" w:rsidRDefault="00367F2B" w:rsidP="00B555D4">
      <w:pPr>
        <w:pStyle w:val="cpNzevsmlouvy"/>
        <w:spacing w:after="0"/>
      </w:pPr>
      <w:r>
        <w:t xml:space="preserve">Číslo </w:t>
      </w:r>
      <w:r w:rsidR="00B46E5B">
        <w:t>982607 - 1726</w:t>
      </w:r>
      <w:r>
        <w:t xml:space="preserve"> / </w:t>
      </w:r>
      <w:r w:rsidR="00B46E5B">
        <w:t>2011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5032E" w:rsidTr="003C5BF8">
        <w:tc>
          <w:tcPr>
            <w:tcW w:w="3528" w:type="dxa"/>
          </w:tcPr>
          <w:p w:rsidR="00367F2B" w:rsidRPr="0095032E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 xml:space="preserve">Česká pošta, </w:t>
            </w:r>
            <w:proofErr w:type="gramStart"/>
            <w:r w:rsidRPr="0095032E">
              <w:rPr>
                <w:b/>
              </w:rPr>
              <w:t>s.p</w:t>
            </w:r>
            <w:r w:rsidR="00A441BC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95032E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 xml:space="preserve">Politických vězňů 909/4, </w:t>
            </w:r>
            <w:proofErr w:type="gramStart"/>
            <w:r w:rsidRPr="0095032E">
              <w:t>225 99</w:t>
            </w:r>
            <w:r w:rsidR="00E82EE4">
              <w:t xml:space="preserve"> </w:t>
            </w:r>
            <w:r w:rsidRPr="0095032E">
              <w:t xml:space="preserve"> Praha</w:t>
            </w:r>
            <w:proofErr w:type="gramEnd"/>
            <w:r w:rsidRPr="0095032E">
              <w:t xml:space="preserve"> 1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367F2B" w:rsidRPr="0095032E" w:rsidRDefault="00F565C7" w:rsidP="00F565C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Alena Vozábalová</w:t>
            </w:r>
            <w:r w:rsidR="00367F2B" w:rsidRPr="0095032E">
              <w:t xml:space="preserve">, </w:t>
            </w:r>
            <w:r>
              <w:t>Obchodní ředitelka Regionu Jižní Morava</w:t>
            </w:r>
            <w:r w:rsidR="00367F2B" w:rsidRPr="0095032E">
              <w:t xml:space="preserve"> 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367F2B" w:rsidRPr="0095032E" w:rsidRDefault="00F565C7" w:rsidP="00F565C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65C7">
              <w:t>134204869</w:t>
            </w:r>
            <w:r w:rsidR="00A94758">
              <w:t>/</w:t>
            </w:r>
            <w:r>
              <w:t>0300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367F2B" w:rsidRPr="0095032E" w:rsidRDefault="00F565C7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gramStart"/>
            <w:r>
              <w:t>s.p.</w:t>
            </w:r>
            <w:proofErr w:type="gramEnd"/>
            <w:r>
              <w:t>, Obchod Regionu JM, Orlí 655/30, 663 00 Brno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367F2B" w:rsidRPr="0095032E" w:rsidRDefault="00523C0C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95032E">
              <w:instrText xml:space="preserve"> FORMTEXT </w:instrText>
            </w:r>
            <w:r w:rsidRPr="0095032E">
              <w:fldChar w:fldCharType="separate"/>
            </w:r>
            <w:r w:rsidR="00367F2B" w:rsidRPr="0095032E">
              <w:rPr>
                <w:noProof/>
              </w:rPr>
              <w:t> </w:t>
            </w:r>
            <w:r w:rsidR="00367F2B" w:rsidRPr="0095032E">
              <w:rPr>
                <w:noProof/>
              </w:rPr>
              <w:t> </w:t>
            </w:r>
            <w:r w:rsidR="00367F2B" w:rsidRPr="0095032E">
              <w:rPr>
                <w:noProof/>
              </w:rPr>
              <w:t> </w:t>
            </w:r>
            <w:r w:rsidR="00367F2B" w:rsidRPr="0095032E">
              <w:rPr>
                <w:noProof/>
              </w:rPr>
              <w:t> </w:t>
            </w:r>
            <w:r w:rsidR="00367F2B" w:rsidRPr="0095032E">
              <w:rPr>
                <w:noProof/>
              </w:rPr>
              <w:t> </w:t>
            </w:r>
            <w:r w:rsidRPr="0095032E">
              <w:fldChar w:fldCharType="end"/>
            </w:r>
          </w:p>
        </w:tc>
      </w:tr>
      <w:tr w:rsidR="00367F2B" w:rsidRPr="0095032E" w:rsidTr="003C5BF8">
        <w:tc>
          <w:tcPr>
            <w:tcW w:w="3528" w:type="dxa"/>
          </w:tcPr>
          <w:p w:rsidR="00367F2B" w:rsidRPr="0095032E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:rsidR="00367F2B" w:rsidRPr="0095032E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Default="00367F2B" w:rsidP="005746B6"/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</w:t>
            </w:r>
            <w:r>
              <w:t>ŽR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2E">
              <w:instrText xml:space="preserve"> FORMTEXT </w:instrText>
            </w:r>
            <w:r w:rsidRPr="0095032E">
              <w:fldChar w:fldCharType="separate"/>
            </w:r>
            <w:r w:rsidRPr="0095032E">
              <w:rPr>
                <w:noProof/>
              </w:rPr>
              <w:t> </w:t>
            </w:r>
            <w:r w:rsidRPr="0095032E">
              <w:rPr>
                <w:noProof/>
              </w:rPr>
              <w:t> </w:t>
            </w:r>
            <w:r w:rsidRPr="0095032E">
              <w:rPr>
                <w:noProof/>
              </w:rPr>
              <w:t> </w:t>
            </w:r>
            <w:r w:rsidRPr="0095032E">
              <w:rPr>
                <w:noProof/>
              </w:rPr>
              <w:t> </w:t>
            </w:r>
            <w:r w:rsidRPr="0095032E">
              <w:rPr>
                <w:noProof/>
              </w:rPr>
              <w:t> </w:t>
            </w:r>
            <w:r w:rsidRPr="0095032E">
              <w:fldChar w:fldCharType="end"/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32E">
              <w:instrText xml:space="preserve"> FORMTEXT </w:instrText>
            </w:r>
            <w:r w:rsidRPr="0095032E">
              <w:fldChar w:fldCharType="separate"/>
            </w:r>
            <w:r w:rsidRPr="0095032E">
              <w:rPr>
                <w:noProof/>
              </w:rPr>
              <w:t> </w:t>
            </w:r>
            <w:r w:rsidRPr="0095032E">
              <w:rPr>
                <w:noProof/>
              </w:rPr>
              <w:t> </w:t>
            </w:r>
            <w:r w:rsidRPr="0095032E">
              <w:rPr>
                <w:noProof/>
              </w:rPr>
              <w:t> </w:t>
            </w:r>
            <w:r w:rsidRPr="0095032E">
              <w:rPr>
                <w:noProof/>
              </w:rPr>
              <w:t> </w:t>
            </w:r>
            <w:r w:rsidRPr="0095032E">
              <w:rPr>
                <w:noProof/>
              </w:rPr>
              <w:t> </w:t>
            </w:r>
            <w:r w:rsidRPr="0095032E">
              <w:fldChar w:fldCharType="end"/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ID CČK složky: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754A52" w:rsidRPr="0095032E" w:rsidTr="00E82EE4">
        <w:tc>
          <w:tcPr>
            <w:tcW w:w="3528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technologické číslo:</w:t>
            </w:r>
          </w:p>
        </w:tc>
        <w:tc>
          <w:tcPr>
            <w:tcW w:w="6323" w:type="dxa"/>
          </w:tcPr>
          <w:p w:rsidR="00754A52" w:rsidRPr="0095032E" w:rsidRDefault="00754A52" w:rsidP="00754A5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E82EE4" w:rsidRPr="0095032E" w:rsidTr="00E82EE4">
        <w:tc>
          <w:tcPr>
            <w:tcW w:w="3528" w:type="dxa"/>
          </w:tcPr>
          <w:p w:rsidR="00E82EE4" w:rsidRPr="0095032E" w:rsidRDefault="00E82EE4" w:rsidP="00E82EE4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Odesílatel</w:t>
            </w:r>
            <w:r w:rsidRPr="0095032E">
              <w:t>“</w:t>
            </w:r>
          </w:p>
        </w:tc>
        <w:tc>
          <w:tcPr>
            <w:tcW w:w="6323" w:type="dxa"/>
          </w:tcPr>
          <w:p w:rsidR="00E82EE4" w:rsidRPr="0095032E" w:rsidRDefault="00E82EE4" w:rsidP="00E82EE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Default="00367F2B" w:rsidP="00B555D4">
      <w:pPr>
        <w:spacing w:after="120"/>
      </w:pPr>
      <w:r>
        <w:t>a</w:t>
      </w:r>
    </w:p>
    <w:p w:rsidR="002A1346" w:rsidRDefault="002A1346">
      <w:pPr>
        <w:spacing w:after="120"/>
      </w:pPr>
    </w:p>
    <w:p w:rsidR="00311D85" w:rsidRPr="00EC1BFE" w:rsidRDefault="00311D85" w:rsidP="00311D85">
      <w:pPr>
        <w:spacing w:after="200" w:line="276" w:lineRule="auto"/>
      </w:pPr>
      <w:r w:rsidRPr="00EC1BFE">
        <w:t>dále jednotlivě jako „strana Dohody“, nebo společně jako „st</w:t>
      </w:r>
      <w:r>
        <w:t>r</w:t>
      </w:r>
      <w:r w:rsidRPr="00EC1BFE">
        <w:t>any Dohody“</w:t>
      </w:r>
      <w:r>
        <w:t>,</w:t>
      </w:r>
      <w:r w:rsidRPr="00EC1BFE">
        <w:t xml:space="preserve"> uzavírají v souladu s ustanovením § </w:t>
      </w:r>
      <w:r>
        <w:t>51</w:t>
      </w:r>
      <w:r w:rsidRPr="00EC1BFE">
        <w:t xml:space="preserve"> zákona č. </w:t>
      </w:r>
      <w:r>
        <w:t>40/1964</w:t>
      </w:r>
      <w:r w:rsidRPr="00EC1BFE">
        <w:t xml:space="preserve"> Sb., </w:t>
      </w:r>
      <w:r>
        <w:t>občanského zákoníku</w:t>
      </w:r>
      <w:r w:rsidRPr="00EC1BFE">
        <w:t xml:space="preserve"> ve znění pozdějších předpisů tuto Dohod</w:t>
      </w:r>
      <w:r>
        <w:t xml:space="preserve">u o podmínkách podávání </w:t>
      </w:r>
      <w:r w:rsidRPr="00B426DF">
        <w:rPr>
          <w:b/>
        </w:rPr>
        <w:t xml:space="preserve">poštovních zásilek </w:t>
      </w:r>
      <w:r w:rsidR="00613281" w:rsidRPr="00B426DF">
        <w:rPr>
          <w:b/>
        </w:rPr>
        <w:t>Do ruky</w:t>
      </w:r>
      <w:r w:rsidRPr="00EC1BFE">
        <w:t xml:space="preserve"> (dále jen „Dohoda“)</w:t>
      </w:r>
      <w:r>
        <w:t>.</w:t>
      </w:r>
    </w:p>
    <w:p w:rsidR="00367F2B" w:rsidRPr="00E94CC7" w:rsidRDefault="00367F2B" w:rsidP="00E30BC2">
      <w:pPr>
        <w:pStyle w:val="cplnekslovan"/>
        <w:rPr>
          <w:sz w:val="22"/>
        </w:rPr>
      </w:pPr>
      <w:r w:rsidRPr="00E94CC7">
        <w:rPr>
          <w:sz w:val="22"/>
        </w:rPr>
        <w:lastRenderedPageBreak/>
        <w:t xml:space="preserve">Účel a předmět Dohody </w:t>
      </w:r>
    </w:p>
    <w:p w:rsidR="00027E5B" w:rsidRDefault="00E30BC2" w:rsidP="00E75510">
      <w:pPr>
        <w:pStyle w:val="cpodstavecslovan1"/>
      </w:pPr>
      <w:r w:rsidRPr="00E30BC2">
        <w:t xml:space="preserve">Dohoda upravuje vzájemná práva a povinnosti obou stran Dohody, které vzniknou z postupů při podávání poštovních zásilek </w:t>
      </w:r>
      <w:r w:rsidR="00613281">
        <w:t>Do ruky</w:t>
      </w:r>
      <w:r w:rsidRPr="00E30BC2">
        <w:t xml:space="preserve"> (dále jen „zásilka“). Není-li v Dohodě výs</w:t>
      </w:r>
      <w:r>
        <w:t>lovně sjednáno jinak, práva a </w:t>
      </w:r>
      <w:r w:rsidRPr="00E30BC2">
        <w:t>povinnosti z uzavřené Dohody vyplývají z</w:t>
      </w:r>
      <w:r w:rsidR="00E82EE4">
        <w:t> </w:t>
      </w:r>
      <w:r w:rsidRPr="00E30BC2">
        <w:t xml:space="preserve">Poštovních podmínek </w:t>
      </w:r>
      <w:r w:rsidR="007D0550">
        <w:t>služby</w:t>
      </w:r>
      <w:r w:rsidR="00613281">
        <w:t xml:space="preserve"> Do ruky</w:t>
      </w:r>
      <w:r w:rsidR="002F7803">
        <w:t xml:space="preserve"> </w:t>
      </w:r>
      <w:r w:rsidR="009771E1" w:rsidRPr="00680656">
        <w:t>(dále jen „poštovní podmínky“)</w:t>
      </w:r>
      <w:r w:rsidRPr="00680656">
        <w:t xml:space="preserve">. </w:t>
      </w:r>
    </w:p>
    <w:p w:rsidR="00367F2B" w:rsidRDefault="00027E5B" w:rsidP="00027E5B">
      <w:pPr>
        <w:pStyle w:val="cpodstavecslovan1"/>
        <w:numPr>
          <w:ilvl w:val="0"/>
          <w:numId w:val="0"/>
        </w:numPr>
        <w:ind w:left="624"/>
      </w:pPr>
      <w:r>
        <w:t xml:space="preserve">Znění poštovních podmínek účinné ke dni podpisu této Dohody je </w:t>
      </w:r>
      <w:r w:rsidR="003329B1">
        <w:t xml:space="preserve">přílohou této Dohody a od </w:t>
      </w:r>
      <w:r w:rsidR="003329B1" w:rsidRPr="00044CA9">
        <w:t>1.</w:t>
      </w:r>
      <w:r w:rsidR="00E82EE4" w:rsidRPr="00044CA9">
        <w:t> </w:t>
      </w:r>
      <w:r w:rsidR="00044CA9">
        <w:t>1</w:t>
      </w:r>
      <w:r w:rsidR="008465ED" w:rsidRPr="00044CA9">
        <w:t>.</w:t>
      </w:r>
      <w:r w:rsidR="00E82EE4" w:rsidRPr="00044CA9">
        <w:t> </w:t>
      </w:r>
      <w:r w:rsidR="008465ED" w:rsidRPr="00044CA9">
        <w:t>201</w:t>
      </w:r>
      <w:r w:rsidR="00044CA9">
        <w:t>2</w:t>
      </w:r>
      <w:r w:rsidR="008465ED" w:rsidRPr="00680656">
        <w:t xml:space="preserve"> </w:t>
      </w:r>
      <w:r>
        <w:t xml:space="preserve">je aktuální znění poštovních podmínek </w:t>
      </w:r>
      <w:r w:rsidR="008465ED" w:rsidRPr="00680656">
        <w:t xml:space="preserve">také </w:t>
      </w:r>
      <w:r w:rsidR="00E30BC2" w:rsidRPr="00680656">
        <w:t>k dispozici na všech poštách v ČR a na Internetové adrese</w:t>
      </w:r>
      <w:r w:rsidR="00E30BC2" w:rsidRPr="00E30BC2">
        <w:t xml:space="preserve"> http://www.ceskaposta.cz/.</w:t>
      </w:r>
    </w:p>
    <w:p w:rsidR="00E30BC2" w:rsidRPr="00E94CC7" w:rsidRDefault="00E30BC2" w:rsidP="00E30BC2">
      <w:pPr>
        <w:pStyle w:val="cplnekslovan"/>
        <w:rPr>
          <w:sz w:val="22"/>
        </w:rPr>
      </w:pPr>
      <w:r w:rsidRPr="00E94CC7">
        <w:rPr>
          <w:sz w:val="22"/>
        </w:rPr>
        <w:t>Příprava podání</w:t>
      </w:r>
    </w:p>
    <w:p w:rsidR="00E30BC2" w:rsidRDefault="00E30BC2" w:rsidP="00E30BC2">
      <w:pPr>
        <w:pStyle w:val="cpodstavecslovan1"/>
      </w:pPr>
      <w:r>
        <w:t xml:space="preserve">Odesílatel před podáním opatří zásilku </w:t>
      </w:r>
      <w:r w:rsidR="00F50333">
        <w:t>následujícím adresním štítkem</w:t>
      </w:r>
      <w:r>
        <w:t>:</w:t>
      </w:r>
    </w:p>
    <w:p w:rsidR="00E30BC2" w:rsidRPr="00AE47F0" w:rsidRDefault="00E30BC2" w:rsidP="00240C93">
      <w:pPr>
        <w:pStyle w:val="cpodrky1"/>
        <w:tabs>
          <w:tab w:val="clear" w:pos="1440"/>
          <w:tab w:val="num" w:pos="1701"/>
        </w:tabs>
        <w:ind w:left="1702" w:hanging="284"/>
        <w:rPr>
          <w:b/>
        </w:rPr>
      </w:pPr>
      <w:r w:rsidRPr="00AE47F0">
        <w:rPr>
          <w:b/>
        </w:rPr>
        <w:t>Adresním štítkem vydávaným ČP, který Odesílatel vyplní podle předtisku;</w:t>
      </w:r>
    </w:p>
    <w:p w:rsidR="00E30BC2" w:rsidRDefault="00E30BC2" w:rsidP="00240C93">
      <w:pPr>
        <w:pStyle w:val="cpodrky1"/>
        <w:tabs>
          <w:tab w:val="clear" w:pos="1440"/>
          <w:tab w:val="num" w:pos="1701"/>
        </w:tabs>
        <w:ind w:left="1702" w:hanging="284"/>
      </w:pPr>
      <w:r>
        <w:t xml:space="preserve">Adresním štítkem vydávaným ČP, který může Odesílatel na základě schválení ČP sám opatřit čárovým kódem a přepisem podacího čísla podle Pokynů České pošty pro označování balíkových zásilek čárovými kódy – hromadní podavatelé, jejichž znění platné ke dni podpisu této Dohody je uvedeno v Příloze č. </w:t>
      </w:r>
      <w:r w:rsidR="00AE47F0">
        <w:t>--</w:t>
      </w:r>
      <w:r>
        <w:t xml:space="preserve"> této Dohody 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právo odmítnout převzetí zásilky;</w:t>
      </w:r>
    </w:p>
    <w:p w:rsidR="00E30BC2" w:rsidRDefault="00E30BC2" w:rsidP="00240C93">
      <w:pPr>
        <w:pStyle w:val="cpodrky1"/>
        <w:tabs>
          <w:tab w:val="clear" w:pos="1440"/>
          <w:tab w:val="num" w:pos="1701"/>
        </w:tabs>
        <w:ind w:left="1702" w:hanging="284"/>
      </w:pPr>
      <w:r>
        <w:t>Vlastním adresním štítkem, který si na základě schvá</w:t>
      </w:r>
      <w:r w:rsidR="004758B8">
        <w:t>lení ČP tiskne Odesílatel sám a </w:t>
      </w:r>
      <w:r>
        <w:t xml:space="preserve">který má formu stanovenou ČP, konkrétně Pokyny České pošty pro označování balíkových zásilek čárovými kódy – hromadní podavatelé, jejichž znění platné ke dni podpisu této Dohody je uvedeno v Příloze č. </w:t>
      </w:r>
      <w:r w:rsidR="00AE47F0">
        <w:t>--</w:t>
      </w:r>
      <w:r>
        <w:t xml:space="preserve"> této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</w:t>
      </w:r>
      <w:r w:rsidR="00CA328D">
        <w:t xml:space="preserve"> štítek opatřen čárovým kódem a </w:t>
      </w:r>
      <w:r>
        <w:t>jeho přepisem, který nesplňuje uvedené požadavky, má ČP právo odmítnout převzetí zásilky;</w:t>
      </w:r>
    </w:p>
    <w:p w:rsidR="00E30BC2" w:rsidRDefault="00E30BC2" w:rsidP="00240C93">
      <w:pPr>
        <w:pStyle w:val="cpodrky1"/>
        <w:tabs>
          <w:tab w:val="clear" w:pos="1440"/>
          <w:tab w:val="num" w:pos="1701"/>
        </w:tabs>
        <w:ind w:left="1702" w:hanging="284"/>
      </w:pPr>
      <w:r>
        <w:t>Adresním štítkem, jehož potisk je generován ze softwaru ČP.</w:t>
      </w:r>
    </w:p>
    <w:p w:rsidR="00E30BC2" w:rsidRDefault="00E30BC2" w:rsidP="00E30BC2">
      <w:pPr>
        <w:pStyle w:val="cpodstavecslovan1"/>
      </w:pPr>
      <w:r>
        <w:t>Vyplněný adresní štítek musí obsahovat dále i údaje o hmotnosti zásilky v kg s přesností na 100 g (tento údaj není nutno uvádět při podání na poště)</w:t>
      </w:r>
      <w:r w:rsidR="0031297E">
        <w:t xml:space="preserve"> a</w:t>
      </w:r>
      <w:r w:rsidR="005C2599">
        <w:t xml:space="preserve"> </w:t>
      </w:r>
      <w:r>
        <w:t>PSČ podací pošty. Zásilky s nečitelnými údaji má právo ČP odmítnout.</w:t>
      </w:r>
    </w:p>
    <w:p w:rsidR="00E30BC2" w:rsidRDefault="00E30BC2" w:rsidP="00E30BC2">
      <w:pPr>
        <w:pStyle w:val="cpodstavecslovan1"/>
      </w:pPr>
      <w:r>
        <w:t>Adresní štítky vydávané ČP (dále „AŠ ČP“) budou Odesílateli vydány ČP zdarma v potřebném počtu po uzavření této Dohody a dále na základě písemné, e-mailové nebo</w:t>
      </w:r>
      <w:r w:rsidR="00221B46">
        <w:t xml:space="preserve"> faxové objednávky (výjimečně i </w:t>
      </w:r>
      <w:r>
        <w:t>telefonické objednávky, která musí být následně potvrzena některým z předcházejících způsobů objednání</w:t>
      </w:r>
      <w:r w:rsidR="00F628CF">
        <w:t>)</w:t>
      </w:r>
      <w:r>
        <w:t>.</w:t>
      </w:r>
    </w:p>
    <w:p w:rsidR="00F628CF" w:rsidRPr="007701E8" w:rsidRDefault="00F628CF" w:rsidP="00F628CF">
      <w:pPr>
        <w:pStyle w:val="cpodstavecslovan1"/>
        <w:rPr>
          <w:b/>
        </w:rPr>
      </w:pPr>
      <w:r w:rsidRPr="007701E8">
        <w:rPr>
          <w:b/>
        </w:rPr>
        <w:t xml:space="preserve">Potištěné adresní štítky objednává Odesílatel v předstihu 20 pracovních dní na e-mailu: </w:t>
      </w:r>
      <w:r w:rsidR="00754A52">
        <w:rPr>
          <w:b/>
        </w:rPr>
        <w:t>XX</w:t>
      </w:r>
      <w:r w:rsidRPr="007701E8">
        <w:rPr>
          <w:b/>
        </w:rPr>
        <w:t xml:space="preserve"> prostřednictvím objednávkového formuláře, kde je zvolen způsob jejich převzetí. </w:t>
      </w:r>
    </w:p>
    <w:p w:rsidR="00E30BC2" w:rsidRDefault="00E30BC2" w:rsidP="00E30BC2">
      <w:pPr>
        <w:pStyle w:val="cpodstavecslovan1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E30BC2" w:rsidRDefault="00E30BC2" w:rsidP="00E30BC2">
      <w:pPr>
        <w:pStyle w:val="cpodstavecslovan1"/>
      </w:pPr>
      <w:r>
        <w:t>Odesílatel bude používat AŠ vzestupně v pořadí jeji</w:t>
      </w:r>
      <w:r w:rsidR="00F628CF">
        <w:t>ch podacích čísel (číslo na AŠ</w:t>
      </w:r>
      <w:r>
        <w:t xml:space="preserve"> </w:t>
      </w:r>
      <w:r w:rsidR="00FD38E8">
        <w:t xml:space="preserve">ČP </w:t>
      </w:r>
      <w:r>
        <w:t>bez poslední číslice, která je kontrolní).</w:t>
      </w:r>
    </w:p>
    <w:p w:rsidR="00463480" w:rsidRDefault="006A059E" w:rsidP="00E30BC2">
      <w:pPr>
        <w:pStyle w:val="cpodstavecslovan1"/>
      </w:pPr>
      <w:r>
        <w:lastRenderedPageBreak/>
        <w:t xml:space="preserve">V případě, že Odesílatel při podání zásilek předává provozovně ČP podací data k zásilkám ve formě datového souboru, je povinen předat je nejpozději spolu s předávanými zásilkami. </w:t>
      </w:r>
    </w:p>
    <w:p w:rsidR="00E30BC2" w:rsidRDefault="006A059E" w:rsidP="00463480">
      <w:pPr>
        <w:pStyle w:val="cpodstavecslovan1"/>
        <w:numPr>
          <w:ilvl w:val="0"/>
          <w:numId w:val="0"/>
        </w:numPr>
        <w:ind w:left="624"/>
      </w:pPr>
      <w:r>
        <w:t>ČP je oprávněna zásilky bez těchto dat nepřevzít, tedy odmítnout podání těchto zásilek do doby, než budou datové soubory předány.</w:t>
      </w:r>
    </w:p>
    <w:p w:rsidR="00E30BC2" w:rsidRDefault="00E30BC2" w:rsidP="00E30BC2">
      <w:pPr>
        <w:pStyle w:val="cpodstavecslovan1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 </w:t>
      </w:r>
      <w:r w:rsidR="00157EDF">
        <w:t xml:space="preserve">k </w:t>
      </w:r>
      <w:r w:rsidR="006F3508">
        <w:t>zásilkám Do ruky</w:t>
      </w:r>
      <w:r>
        <w:t>, předá provozovně ČP podací data k zásilkám ve formě datového souboru. Datový soubor Odesílatel předá ČP nejpozději spolu s předávanými zásilkami</w:t>
      </w:r>
      <w:r w:rsidR="003C660A">
        <w:t xml:space="preserve">. </w:t>
      </w:r>
      <w:r w:rsidR="00957989">
        <w:t>N</w:t>
      </w:r>
      <w:r w:rsidR="006F3508">
        <w:t>ebudou-li data k zásilkám předán</w:t>
      </w:r>
      <w:r w:rsidR="00957989">
        <w:t>a</w:t>
      </w:r>
      <w:r w:rsidR="006F3508">
        <w:t xml:space="preserve"> společně se zásilkami</w:t>
      </w:r>
      <w:r w:rsidR="00957989">
        <w:t>, ČP odmítne podání těchto zásilek</w:t>
      </w:r>
      <w:r w:rsidR="006F3508">
        <w:t>.</w:t>
      </w:r>
      <w:r>
        <w:t xml:space="preserve"> Odes</w:t>
      </w:r>
      <w:r w:rsidR="00221B46">
        <w:t>ílatel stanoví jedinečný účet u </w:t>
      </w:r>
      <w:r>
        <w:t>peněžního ústavu, kam budou všechny vybrané peněžní částky převáděny. V</w:t>
      </w:r>
      <w:r w:rsidR="00E82EE4">
        <w:t> </w:t>
      </w:r>
      <w:r>
        <w:t xml:space="preserve">případě, že Odesílatel používá více typů zásilek uvedených v evidenčním listu, jehož vzor je Přílohou č. </w:t>
      </w:r>
      <w:r w:rsidR="001775DF">
        <w:t>--</w:t>
      </w:r>
      <w:r w:rsidR="00662D50">
        <w:t xml:space="preserve">  </w:t>
      </w:r>
      <w:r>
        <w:t>této Dohody, může stanovit jeden účet pro každý typ zásilky. Bankovní spojení pro jednotlivé typy zásilek jsou uvedeny v evidenčním listu. Neoprávněně převedené částky na účet Odesílatele vrátí Odesílatel bez průtahů ČP.</w:t>
      </w:r>
    </w:p>
    <w:p w:rsidR="00E30BC2" w:rsidRDefault="00221B46" w:rsidP="00E30BC2">
      <w:pPr>
        <w:pStyle w:val="cplnekslovan"/>
      </w:pPr>
      <w:r w:rsidRPr="00E94CC7">
        <w:rPr>
          <w:sz w:val="22"/>
        </w:rPr>
        <w:t>Podání</w:t>
      </w:r>
    </w:p>
    <w:p w:rsidR="00E30BC2" w:rsidRDefault="00E30BC2" w:rsidP="005A7A29">
      <w:pPr>
        <w:pStyle w:val="cpodstavecslovan1"/>
      </w:pPr>
      <w:r>
        <w:t>Zásilky budou podávány:</w:t>
      </w:r>
    </w:p>
    <w:p w:rsidR="00E30BC2" w:rsidRDefault="00E30BC2" w:rsidP="005A7A29">
      <w:pPr>
        <w:pStyle w:val="cpodrky1"/>
        <w:tabs>
          <w:tab w:val="clear" w:pos="1440"/>
          <w:tab w:val="num" w:pos="1701"/>
        </w:tabs>
        <w:ind w:left="1702" w:hanging="284"/>
      </w:pPr>
      <w:r>
        <w:t xml:space="preserve">na obslužném místě Odesílatele na adrese - místě převzetí zásilek u Odesílatele (dále jen „svoz“): </w:t>
      </w:r>
      <w:r w:rsidR="00754A52">
        <w:rPr>
          <w:b/>
        </w:rPr>
        <w:t>XX</w:t>
      </w:r>
    </w:p>
    <w:p w:rsidR="00E30BC2" w:rsidRDefault="00E30BC2" w:rsidP="005A7A29">
      <w:pPr>
        <w:pStyle w:val="cpodrky2"/>
        <w:tabs>
          <w:tab w:val="clear" w:pos="1440"/>
          <w:tab w:val="num" w:pos="1985"/>
        </w:tabs>
        <w:ind w:left="1985" w:hanging="284"/>
      </w:pPr>
      <w:r>
        <w:t>přidělené ID CČK složky obslužného místa</w:t>
      </w:r>
      <w:r w:rsidR="001E36CF">
        <w:t>:</w:t>
      </w:r>
      <w:r>
        <w:t xml:space="preserve"> </w:t>
      </w:r>
      <w:r w:rsidR="00754A52">
        <w:rPr>
          <w:b/>
        </w:rPr>
        <w:t>XX</w:t>
      </w:r>
    </w:p>
    <w:p w:rsidR="00E30BC2" w:rsidRPr="00837C91" w:rsidRDefault="00E30BC2" w:rsidP="005A7A29">
      <w:pPr>
        <w:pStyle w:val="cpodrky2"/>
        <w:tabs>
          <w:tab w:val="clear" w:pos="1440"/>
          <w:tab w:val="num" w:pos="1985"/>
        </w:tabs>
        <w:ind w:left="1985" w:hanging="284"/>
        <w:rPr>
          <w:b/>
        </w:rPr>
      </w:pPr>
      <w:r w:rsidRPr="00837C91">
        <w:rPr>
          <w:b/>
        </w:rPr>
        <w:t>nepravidelně</w:t>
      </w:r>
      <w:r w:rsidR="00837C91" w:rsidRPr="00837C91">
        <w:rPr>
          <w:b/>
        </w:rPr>
        <w:t xml:space="preserve"> po předchozí objednávce v době od 10:00 do 12:00 hod.</w:t>
      </w:r>
    </w:p>
    <w:p w:rsidR="00E30BC2" w:rsidRDefault="00E30BC2" w:rsidP="005A7A29">
      <w:pPr>
        <w:pStyle w:val="cpodrky2"/>
        <w:tabs>
          <w:tab w:val="clear" w:pos="1440"/>
          <w:tab w:val="num" w:pos="1985"/>
        </w:tabs>
        <w:ind w:left="1985" w:hanging="284"/>
      </w:pPr>
      <w:r>
        <w:t>odpovědný pracovník Odesílatele</w:t>
      </w:r>
      <w:r w:rsidR="001E36CF">
        <w:t>:</w:t>
      </w:r>
      <w:r>
        <w:t xml:space="preserve"> </w:t>
      </w:r>
      <w:r w:rsidR="00754A52">
        <w:rPr>
          <w:b/>
        </w:rPr>
        <w:t>XX</w:t>
      </w:r>
    </w:p>
    <w:p w:rsidR="00E30BC2" w:rsidRDefault="00E30BC2" w:rsidP="005A7A29">
      <w:pPr>
        <w:pStyle w:val="cpodrky2"/>
        <w:tabs>
          <w:tab w:val="clear" w:pos="1440"/>
          <w:tab w:val="num" w:pos="1985"/>
        </w:tabs>
        <w:ind w:left="1985" w:hanging="284"/>
      </w:pPr>
      <w:r>
        <w:t>podací poštou je</w:t>
      </w:r>
      <w:r w:rsidR="003055AD">
        <w:t xml:space="preserve">:  </w:t>
      </w:r>
      <w:r w:rsidR="00754A52">
        <w:rPr>
          <w:b/>
        </w:rPr>
        <w:t>XX</w:t>
      </w:r>
      <w:r w:rsidR="003055AD">
        <w:rPr>
          <w:b/>
        </w:rPr>
        <w:t xml:space="preserve">   </w:t>
      </w:r>
      <w:r>
        <w:tab/>
        <w:t xml:space="preserve">PSČ </w:t>
      </w:r>
      <w:r w:rsidR="00754A52">
        <w:rPr>
          <w:b/>
        </w:rPr>
        <w:t>XX</w:t>
      </w:r>
    </w:p>
    <w:p w:rsidR="00E30BC2" w:rsidRDefault="00E30BC2" w:rsidP="005A7A29">
      <w:pPr>
        <w:pStyle w:val="cpodrky2"/>
        <w:tabs>
          <w:tab w:val="clear" w:pos="1440"/>
          <w:tab w:val="num" w:pos="1985"/>
        </w:tabs>
        <w:ind w:left="1985" w:hanging="284"/>
      </w:pPr>
      <w:r>
        <w:t>pokud bude svoz prováděn nepravidelně, tj. v přede</w:t>
      </w:r>
      <w:r w:rsidR="005A7A29">
        <w:t>m neurčených pracovních dnech a </w:t>
      </w:r>
      <w:r>
        <w:t>časových rozmezích, ČP zajistí svoz zásilek na základě telefonické objednávky</w:t>
      </w:r>
    </w:p>
    <w:p w:rsidR="002932BC" w:rsidRDefault="00E30BC2" w:rsidP="00843A3C">
      <w:pPr>
        <w:pStyle w:val="cpodrky1"/>
        <w:tabs>
          <w:tab w:val="clear" w:pos="1440"/>
          <w:tab w:val="num" w:pos="1701"/>
        </w:tabs>
        <w:ind w:left="1702" w:hanging="284"/>
      </w:pPr>
      <w:r>
        <w:t>Objednávky svozu jsou přijímány pracovištěm ČP</w:t>
      </w:r>
    </w:p>
    <w:p w:rsidR="002A1346" w:rsidRDefault="00E30BC2">
      <w:pPr>
        <w:pStyle w:val="cpodrky1"/>
        <w:numPr>
          <w:ilvl w:val="0"/>
          <w:numId w:val="0"/>
        </w:numPr>
        <w:ind w:left="1702"/>
      </w:pPr>
      <w:r w:rsidRPr="002932BC">
        <w:t>telefon:</w:t>
      </w:r>
      <w:r w:rsidR="00D6185F">
        <w:t xml:space="preserve">  </w:t>
      </w:r>
      <w:r w:rsidR="00754A52">
        <w:rPr>
          <w:b/>
        </w:rPr>
        <w:t>XX</w:t>
      </w:r>
    </w:p>
    <w:p w:rsidR="002A1346" w:rsidRDefault="00E30BC2">
      <w:pPr>
        <w:pStyle w:val="cpodrky1"/>
        <w:numPr>
          <w:ilvl w:val="0"/>
          <w:numId w:val="0"/>
        </w:numPr>
        <w:ind w:left="1702"/>
      </w:pPr>
      <w:r w:rsidRPr="002932BC">
        <w:t xml:space="preserve">v pracovní dny </w:t>
      </w:r>
      <w:r w:rsidRPr="00F34A07">
        <w:rPr>
          <w:b/>
        </w:rPr>
        <w:t xml:space="preserve">v době od </w:t>
      </w:r>
      <w:r w:rsidR="00837C91">
        <w:rPr>
          <w:b/>
        </w:rPr>
        <w:t>10:00</w:t>
      </w:r>
      <w:r w:rsidR="00C7240B" w:rsidRPr="00F34A07">
        <w:rPr>
          <w:b/>
        </w:rPr>
        <w:t xml:space="preserve"> hod. do </w:t>
      </w:r>
      <w:r w:rsidR="00837C91">
        <w:rPr>
          <w:b/>
        </w:rPr>
        <w:t>19:00</w:t>
      </w:r>
      <w:r w:rsidR="00C7240B" w:rsidRPr="00F34A07">
        <w:rPr>
          <w:b/>
        </w:rPr>
        <w:t xml:space="preserve"> hod.</w:t>
      </w:r>
      <w:r w:rsidR="00C7240B" w:rsidRPr="00C7240B">
        <w:t>, a to na následující pracovní den, pokud se strany Dohody nedohodnou jinak.</w:t>
      </w:r>
    </w:p>
    <w:p w:rsidR="00E30BC2" w:rsidRDefault="00E30BC2" w:rsidP="00E30BC2">
      <w:pPr>
        <w:pStyle w:val="cpodstavecslovan1"/>
      </w:pPr>
      <w:r>
        <w:t xml:space="preserve">V případě, že Odesílatel má sjednán svoz a nemá k podání ani jednu zásilku využívaných služeb ČP, je povinen svoz zrušit na výše zmíněném pracovišti ČP – viz uvedené kontakty v bodu </w:t>
      </w:r>
      <w:r w:rsidR="00E54FB6">
        <w:t>1</w:t>
      </w:r>
      <w:r>
        <w:t xml:space="preserve"> tohoto článku, a to </w:t>
      </w:r>
      <w:r w:rsidRPr="005C50E5">
        <w:rPr>
          <w:b/>
        </w:rPr>
        <w:t>nejpozději téhož dne do</w:t>
      </w:r>
      <w:r w:rsidR="00221B46" w:rsidRPr="005C50E5">
        <w:rPr>
          <w:b/>
        </w:rPr>
        <w:t xml:space="preserve"> </w:t>
      </w:r>
      <w:r w:rsidR="00837C91">
        <w:rPr>
          <w:b/>
        </w:rPr>
        <w:t>8:00</w:t>
      </w:r>
      <w:r w:rsidRPr="005C50E5">
        <w:rPr>
          <w:b/>
        </w:rPr>
        <w:t xml:space="preserve"> hod.</w:t>
      </w:r>
      <w:r>
        <w:t xml:space="preserve"> Pokud objednaný svoz nezruší, považuje ČP tuto jízdu za marnou jízdu. </w:t>
      </w:r>
    </w:p>
    <w:p w:rsidR="00E30BC2" w:rsidRDefault="00E30BC2" w:rsidP="00E30BC2">
      <w:pPr>
        <w:pStyle w:val="cpodstavecslovan1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E30BC2" w:rsidRDefault="00E30BC2" w:rsidP="00E30BC2">
      <w:pPr>
        <w:pStyle w:val="cpodstavecslovan1"/>
      </w:pPr>
      <w:r>
        <w:t xml:space="preserve">Při podání zásilek prostřednictvím svozu vystaví pověřený pracovník ČP pouze potvrzení o počtu převzatých zásilek. Potvrzený podací arch nebo tiskovou sestavu vyhotovenou prostřednictvím příslušného programu ČP vrátí Odesílateli: </w:t>
      </w:r>
    </w:p>
    <w:p w:rsidR="00E30BC2" w:rsidRDefault="00E30BC2" w:rsidP="005A7A29">
      <w:pPr>
        <w:pStyle w:val="cpodrky1"/>
        <w:tabs>
          <w:tab w:val="clear" w:pos="1440"/>
          <w:tab w:val="num" w:pos="1701"/>
        </w:tabs>
        <w:ind w:left="1702" w:hanging="284"/>
      </w:pPr>
      <w:r>
        <w:t xml:space="preserve">poštovní zásilkou na adresu: </w:t>
      </w:r>
      <w:r w:rsidR="00754A52">
        <w:rPr>
          <w:b/>
        </w:rPr>
        <w:t>XX</w:t>
      </w:r>
    </w:p>
    <w:p w:rsidR="00E30BC2" w:rsidRPr="00E94CC7" w:rsidRDefault="00E30BC2" w:rsidP="00E30BC2">
      <w:pPr>
        <w:pStyle w:val="cplnekslovan"/>
        <w:rPr>
          <w:sz w:val="22"/>
        </w:rPr>
      </w:pPr>
      <w:r w:rsidRPr="00E94CC7">
        <w:rPr>
          <w:sz w:val="22"/>
        </w:rPr>
        <w:lastRenderedPageBreak/>
        <w:t>Cena a způsob úhrady</w:t>
      </w:r>
    </w:p>
    <w:p w:rsidR="00E30BC2" w:rsidRDefault="00E30BC2" w:rsidP="00E30BC2">
      <w:pPr>
        <w:pStyle w:val="cpodstavecslovan1"/>
      </w:pPr>
      <w:r>
        <w:t xml:space="preserve">Způsob úhrady ceny byl sjednán: </w:t>
      </w:r>
    </w:p>
    <w:p w:rsidR="00E30BC2" w:rsidRPr="000942FA" w:rsidRDefault="00E30BC2" w:rsidP="005A7A29">
      <w:pPr>
        <w:pStyle w:val="cpodrky1"/>
        <w:tabs>
          <w:tab w:val="clear" w:pos="1440"/>
          <w:tab w:val="num" w:pos="1701"/>
        </w:tabs>
        <w:ind w:left="1702" w:hanging="284"/>
        <w:rPr>
          <w:b/>
        </w:rPr>
      </w:pPr>
      <w:r w:rsidRPr="000942FA">
        <w:rPr>
          <w:b/>
        </w:rPr>
        <w:t>na základě faktury</w:t>
      </w:r>
    </w:p>
    <w:p w:rsidR="00E30BC2" w:rsidRPr="000942FA" w:rsidRDefault="00E30BC2" w:rsidP="005A7A29">
      <w:pPr>
        <w:pStyle w:val="cpodrky2"/>
        <w:tabs>
          <w:tab w:val="clear" w:pos="1440"/>
          <w:tab w:val="num" w:pos="1985"/>
        </w:tabs>
        <w:ind w:left="1985" w:hanging="284"/>
        <w:rPr>
          <w:b/>
        </w:rPr>
      </w:pPr>
      <w:r w:rsidRPr="000942FA">
        <w:rPr>
          <w:b/>
        </w:rPr>
        <w:t>převodem z účtu</w:t>
      </w:r>
    </w:p>
    <w:p w:rsidR="00E30BC2" w:rsidRDefault="00E30BC2" w:rsidP="00A67BFE">
      <w:pPr>
        <w:pStyle w:val="cpodstavecslovan1"/>
      </w:pPr>
      <w:r>
        <w:t xml:space="preserve">Cena za službu je účtována </w:t>
      </w:r>
      <w:r w:rsidRPr="006660E4">
        <w:rPr>
          <w:b/>
        </w:rPr>
        <w:t>dle Přílohy č.</w:t>
      </w:r>
      <w:r w:rsidR="005A7A29" w:rsidRPr="006660E4">
        <w:rPr>
          <w:b/>
        </w:rPr>
        <w:t xml:space="preserve"> </w:t>
      </w:r>
      <w:r w:rsidR="00942D62">
        <w:rPr>
          <w:b/>
        </w:rPr>
        <w:t>1</w:t>
      </w:r>
      <w:r w:rsidRPr="006660E4">
        <w:rPr>
          <w:b/>
        </w:rPr>
        <w:t xml:space="preserve"> - </w:t>
      </w:r>
      <w:r w:rsidR="00942D62">
        <w:rPr>
          <w:b/>
        </w:rPr>
        <w:t>Cena</w:t>
      </w:r>
      <w:r w:rsidRPr="006660E4">
        <w:rPr>
          <w:b/>
        </w:rPr>
        <w:t xml:space="preserve"> za </w:t>
      </w:r>
      <w:r w:rsidR="00044CA9" w:rsidRPr="006660E4">
        <w:rPr>
          <w:b/>
        </w:rPr>
        <w:t xml:space="preserve">službu </w:t>
      </w:r>
      <w:r w:rsidR="00201BCB" w:rsidRPr="006660E4">
        <w:rPr>
          <w:b/>
        </w:rPr>
        <w:t>Do ruky</w:t>
      </w:r>
      <w:r w:rsidR="00201BCB">
        <w:t>.</w:t>
      </w:r>
      <w:r>
        <w:t xml:space="preserve"> </w:t>
      </w:r>
      <w:r w:rsidR="00CA328D" w:rsidRPr="00CA328D">
        <w:t>Cena je uvedena bez DPH. K ceně služby bude připočtena DPH v zákonné výši dle platných právních předpisů.</w:t>
      </w:r>
    </w:p>
    <w:p w:rsidR="00E30BC2" w:rsidRDefault="00E30BC2" w:rsidP="00E30BC2">
      <w:pPr>
        <w:pStyle w:val="cpodstavecslovan1"/>
      </w:pPr>
      <w:r>
        <w:t xml:space="preserve">V případě marné jízdy z viny Odesílatele dle Čl. </w:t>
      </w:r>
      <w:r w:rsidR="005A7A29">
        <w:t>3</w:t>
      </w:r>
      <w:r>
        <w:t xml:space="preserve">, bod </w:t>
      </w:r>
      <w:r w:rsidR="00221B46">
        <w:t>3</w:t>
      </w:r>
      <w:r w:rsidR="005A7A29">
        <w:t>.</w:t>
      </w:r>
      <w:r w:rsidR="00A67BFE">
        <w:t>2</w:t>
      </w:r>
      <w:r>
        <w:t>, je ČP oprávněna účtovat Odesílateli cenu této marné jízdy, a to ve výši ceny mimořádné jízdy dle Ceníku platného ke dni poskytnutí této služby.</w:t>
      </w:r>
    </w:p>
    <w:p w:rsidR="00E30BC2" w:rsidRDefault="00E30BC2" w:rsidP="00E30BC2">
      <w:pPr>
        <w:pStyle w:val="cpodstavecslovan1"/>
      </w:pPr>
      <w:r>
        <w:t xml:space="preserve">Fakturu – daňový doklad bude ČP vystavovat </w:t>
      </w:r>
      <w:r w:rsidRPr="007B181D">
        <w:rPr>
          <w:b/>
        </w:rPr>
        <w:t>měsíčně</w:t>
      </w:r>
      <w:r w:rsidR="009B568E" w:rsidRPr="007B181D">
        <w:rPr>
          <w:b/>
        </w:rPr>
        <w:t xml:space="preserve"> </w:t>
      </w:r>
      <w:r>
        <w:t xml:space="preserve">s lhůtou </w:t>
      </w:r>
      <w:r w:rsidRPr="007B181D">
        <w:rPr>
          <w:b/>
        </w:rPr>
        <w:t xml:space="preserve">splatnosti </w:t>
      </w:r>
      <w:r w:rsidR="00754A52">
        <w:rPr>
          <w:b/>
        </w:rPr>
        <w:t>XX</w:t>
      </w:r>
      <w:r w:rsidRPr="007B181D">
        <w:rPr>
          <w:b/>
        </w:rPr>
        <w:t xml:space="preserve"> dní</w:t>
      </w:r>
      <w:r>
        <w:t xml:space="preserve"> ode dne jejího vystavení.</w:t>
      </w:r>
    </w:p>
    <w:p w:rsidR="00E30BC2" w:rsidRDefault="00E30BC2" w:rsidP="00E30BC2">
      <w:pPr>
        <w:pStyle w:val="cpodstavecslovan1"/>
        <w:numPr>
          <w:ilvl w:val="0"/>
          <w:numId w:val="0"/>
        </w:numPr>
        <w:ind w:left="624"/>
      </w:pPr>
      <w:r>
        <w:t>Je-li Odesílatel v prodlení s placením ceny, je povinen uhradit úroky z</w:t>
      </w:r>
      <w:r w:rsidR="005A7A29">
        <w:t xml:space="preserve"> prodlení ve výši stanovené v § </w:t>
      </w:r>
      <w:r>
        <w:t xml:space="preserve">1 nařízení vlády č. 142/1994 Sb., kterým se stanoví výše úroků z prodlení a poplatku z prodlení podle občanského zákoníku v platném znění. </w:t>
      </w:r>
    </w:p>
    <w:p w:rsidR="00E30BC2" w:rsidRDefault="00E30BC2" w:rsidP="00E30BC2">
      <w:pPr>
        <w:pStyle w:val="cpodstavecslovan1"/>
        <w:numPr>
          <w:ilvl w:val="0"/>
          <w:numId w:val="0"/>
        </w:numPr>
        <w:ind w:left="624"/>
      </w:pPr>
      <w:r>
        <w:t xml:space="preserve">Úroky z prodlení je Odesílatel povinen zaplatit dle platebních podmínek stanovených v tomto bodu </w:t>
      </w:r>
      <w:r w:rsidR="005A7A29">
        <w:t>4.</w:t>
      </w:r>
      <w:r>
        <w:t xml:space="preserve">4, a to po jejich vyúčtování ze strany ČP. </w:t>
      </w:r>
    </w:p>
    <w:p w:rsidR="00E30BC2" w:rsidRDefault="00E30BC2" w:rsidP="00E30BC2">
      <w:pPr>
        <w:pStyle w:val="cpodstavecslovan1"/>
        <w:numPr>
          <w:ilvl w:val="0"/>
          <w:numId w:val="0"/>
        </w:numPr>
        <w:ind w:left="624"/>
      </w:pPr>
      <w:r>
        <w:t xml:space="preserve">Faktury – daňové doklady budou zasílány na adresu: </w:t>
      </w:r>
      <w:r w:rsidR="00754A52">
        <w:rPr>
          <w:b/>
        </w:rPr>
        <w:t>XX</w:t>
      </w:r>
    </w:p>
    <w:p w:rsidR="00E30BC2" w:rsidRDefault="00E30BC2" w:rsidP="00E30BC2">
      <w:pPr>
        <w:pStyle w:val="cpodstavecslovan1"/>
        <w:numPr>
          <w:ilvl w:val="0"/>
          <w:numId w:val="0"/>
        </w:numPr>
        <w:ind w:left="624"/>
      </w:pPr>
      <w:r>
        <w:t xml:space="preserve">ID CČK složky: </w:t>
      </w:r>
      <w:r w:rsidR="00754A52">
        <w:rPr>
          <w:b/>
        </w:rPr>
        <w:t>XX</w:t>
      </w:r>
    </w:p>
    <w:p w:rsidR="00E30BC2" w:rsidRDefault="00E30BC2" w:rsidP="00E30BC2">
      <w:pPr>
        <w:pStyle w:val="cpodstavecslovan1"/>
        <w:numPr>
          <w:ilvl w:val="0"/>
          <w:numId w:val="0"/>
        </w:numPr>
        <w:ind w:left="624"/>
      </w:pPr>
    </w:p>
    <w:p w:rsidR="00E30BC2" w:rsidRPr="00EC1BFE" w:rsidRDefault="00E30BC2" w:rsidP="00E30BC2">
      <w:pPr>
        <w:pStyle w:val="cpodstavecslovan1"/>
        <w:numPr>
          <w:ilvl w:val="0"/>
          <w:numId w:val="0"/>
        </w:numPr>
        <w:ind w:left="624"/>
      </w:pPr>
    </w:p>
    <w:p w:rsidR="0013155C" w:rsidRPr="0058545D" w:rsidRDefault="0013155C" w:rsidP="0013155C">
      <w:pPr>
        <w:pStyle w:val="cplnekslovan"/>
        <w:rPr>
          <w:sz w:val="22"/>
        </w:rPr>
      </w:pPr>
      <w:r w:rsidRPr="0058545D">
        <w:rPr>
          <w:sz w:val="22"/>
        </w:rPr>
        <w:t>Ochrana osobních údajů</w:t>
      </w:r>
    </w:p>
    <w:p w:rsidR="0013155C" w:rsidRPr="00CE04CC" w:rsidRDefault="0013155C" w:rsidP="0013155C">
      <w:pPr>
        <w:pStyle w:val="cpodstavecslovan1"/>
      </w:pPr>
      <w:r>
        <w:t xml:space="preserve">Odesílatel </w:t>
      </w:r>
      <w:r w:rsidR="009771E1">
        <w:t>bude v </w:t>
      </w:r>
      <w:r w:rsidR="00117342">
        <w:t>případech</w:t>
      </w:r>
      <w:r w:rsidR="009771E1">
        <w:t xml:space="preserve"> dle poštovních podmínek příslušné služby dle této Dohody a v souladu s těmito poštovními podmínkami </w:t>
      </w:r>
      <w:r>
        <w:t xml:space="preserve">předávat ČP osobní údaje Zákazníků Odesílatele </w:t>
      </w:r>
      <w:r w:rsidR="009771E1">
        <w:t xml:space="preserve">(adresátů </w:t>
      </w:r>
      <w:r w:rsidR="009B568E">
        <w:t>zásilek</w:t>
      </w:r>
      <w:r w:rsidR="009771E1">
        <w:t xml:space="preserve">) </w:t>
      </w:r>
      <w:r w:rsidRPr="00EB25EE">
        <w:t>v následujícím rozsahu:</w:t>
      </w:r>
    </w:p>
    <w:p w:rsidR="0013155C" w:rsidRPr="009C027A" w:rsidRDefault="0013155C" w:rsidP="006A246A">
      <w:pPr>
        <w:pStyle w:val="cpodstavecslovan1"/>
        <w:numPr>
          <w:ilvl w:val="0"/>
          <w:numId w:val="5"/>
        </w:numPr>
      </w:pPr>
      <w:r w:rsidRPr="009C027A">
        <w:t>telefonní číslo</w:t>
      </w:r>
    </w:p>
    <w:p w:rsidR="0013155C" w:rsidRDefault="009771E1" w:rsidP="006A246A">
      <w:pPr>
        <w:pStyle w:val="cpodstavecslovan1"/>
        <w:numPr>
          <w:ilvl w:val="0"/>
          <w:numId w:val="5"/>
        </w:numPr>
      </w:pPr>
      <w:r>
        <w:t>e-mailová</w:t>
      </w:r>
      <w:r w:rsidR="0013155C" w:rsidRPr="009C027A">
        <w:t xml:space="preserve"> adres</w:t>
      </w:r>
      <w:r>
        <w:t>a</w:t>
      </w:r>
      <w:r w:rsidR="0013155C" w:rsidRPr="009C027A">
        <w:t>.</w:t>
      </w:r>
    </w:p>
    <w:p w:rsidR="00781AE8" w:rsidRDefault="00781AE8" w:rsidP="00781AE8">
      <w:pPr>
        <w:pStyle w:val="cpodstavecslovan1"/>
      </w:pPr>
      <w:r>
        <w:t xml:space="preserve">ČP osobní údaje uvedené v bodě 5.1 využívá k účelu, který je popsán v poštovních podmínkách příslušné služby. </w:t>
      </w:r>
      <w:r w:rsidRPr="002F4C74">
        <w:t xml:space="preserve">ČP je oprávněna </w:t>
      </w:r>
      <w:r>
        <w:t xml:space="preserve">k tomuto účelu </w:t>
      </w:r>
      <w:r w:rsidRPr="002F4C74">
        <w:t xml:space="preserve">zmocnit i třetí osoby. </w:t>
      </w:r>
    </w:p>
    <w:p w:rsidR="0013155C" w:rsidRDefault="0013155C" w:rsidP="0013155C">
      <w:pPr>
        <w:pStyle w:val="cpodstavecslovan1"/>
      </w:pPr>
      <w:r>
        <w:t xml:space="preserve">Odesílatel se v souvislosti s osobními údaji předanými podle bodu </w:t>
      </w:r>
      <w:r w:rsidR="009771E1">
        <w:t>5</w:t>
      </w:r>
      <w:r>
        <w:t xml:space="preserve">.1 Dohody zavazuje bezplatně pro ČP získat souhlas Zákazníků Odesílatele s předáním těchto osobních údajů ČP jako správci a dalším zpracovatelům za účelem </w:t>
      </w:r>
      <w:r w:rsidR="009771E1">
        <w:t>uvedeným v poštovních podmínkách příslušné služby</w:t>
      </w:r>
      <w:r>
        <w:t xml:space="preserve">. Tento souhlas musí splňovat veškeré náležitosti podle </w:t>
      </w:r>
      <w:r w:rsidR="002D0BC6" w:rsidRPr="0025329D">
        <w:t>zákona č. 101/2000 Sb., o ochraně osobních údajů a o změně některých zákonů, v platném znění (dále jen „ZOOÚ“)</w:t>
      </w:r>
      <w:r w:rsidR="002D0BC6">
        <w:t xml:space="preserve"> </w:t>
      </w:r>
      <w:r>
        <w:t xml:space="preserve">a občanského zákoníku. Obě strany Dohody se zavazují tyto osobní údaje zpracovávat po dobu nezbytnou pro řádné poskytování služeb dle této Dohody. </w:t>
      </w:r>
    </w:p>
    <w:p w:rsidR="0013155C" w:rsidRDefault="0013155C" w:rsidP="0013155C">
      <w:pPr>
        <w:pStyle w:val="cpodstavecslovan1"/>
      </w:pPr>
      <w:r>
        <w:t xml:space="preserve">Kdykoliv ČP požádá, je Odesílatel povinen ihned jí a všem subjektům, které označí, zejména Úřadu pro ochranu osobních údajů, prokázat aktivní souhlas subjektu údajů dle předchozích ustanovení. V případě, že v souvislosti se zpracováním osobních údajů dle této Dohody bude zahájeno správní či soudní řízení, se Odesílatel zavazuje poskytnout ČP veškerou potřebnou součinnost. </w:t>
      </w:r>
    </w:p>
    <w:p w:rsidR="0013155C" w:rsidRPr="00786AF1" w:rsidRDefault="0013155C" w:rsidP="0013155C">
      <w:pPr>
        <w:pStyle w:val="cpodstavecslovan1"/>
      </w:pPr>
      <w:r>
        <w:lastRenderedPageBreak/>
        <w:t xml:space="preserve">Odesílatel </w:t>
      </w:r>
      <w:r w:rsidRPr="0025329D">
        <w:t xml:space="preserve">prohlašuje, že je správcem osobních údajů </w:t>
      </w:r>
      <w:r>
        <w:t xml:space="preserve">uvedených v bodě </w:t>
      </w:r>
      <w:r w:rsidR="009771E1">
        <w:t>5</w:t>
      </w:r>
      <w:r>
        <w:t>.1 ve smyslu</w:t>
      </w:r>
      <w:r w:rsidRPr="0025329D">
        <w:t xml:space="preserve"> příslušných ustanovení ZOOÚ</w:t>
      </w:r>
      <w:r>
        <w:t>.</w:t>
      </w:r>
    </w:p>
    <w:p w:rsidR="0013155C" w:rsidRPr="00786AF1" w:rsidRDefault="0013155C" w:rsidP="0013155C">
      <w:pPr>
        <w:pStyle w:val="cpodstavecslovan1"/>
      </w:pPr>
      <w:r>
        <w:t>Odesílatel</w:t>
      </w:r>
      <w:r w:rsidRPr="0025329D">
        <w:t xml:space="preserve"> prohlašuje, že osobní údaje uvedené v</w:t>
      </w:r>
      <w:r>
        <w:t> </w:t>
      </w:r>
      <w:r w:rsidRPr="00EB25EE">
        <w:t xml:space="preserve">bodu </w:t>
      </w:r>
      <w:r w:rsidR="00F935B3">
        <w:t>5</w:t>
      </w:r>
      <w:r w:rsidRPr="00EB25EE">
        <w:t>.</w:t>
      </w:r>
      <w:r>
        <w:t>1</w:t>
      </w:r>
      <w:r w:rsidRPr="00EB25EE">
        <w:t xml:space="preserve"> této</w:t>
      </w:r>
      <w:r w:rsidRPr="0025329D">
        <w:t xml:space="preserve"> </w:t>
      </w:r>
      <w:r>
        <w:t>Dohody</w:t>
      </w:r>
      <w:r w:rsidRPr="0025329D">
        <w:t xml:space="preserve"> jsou </w:t>
      </w:r>
      <w:r>
        <w:t>Odesílatelem</w:t>
      </w:r>
      <w:r w:rsidRPr="0025329D">
        <w:t xml:space="preserve"> získávány a</w:t>
      </w:r>
      <w:r>
        <w:t> </w:t>
      </w:r>
      <w:r w:rsidRPr="0025329D">
        <w:t>zpracovávány v souladu s</w:t>
      </w:r>
      <w:r>
        <w:t>e</w:t>
      </w:r>
      <w:r w:rsidRPr="0025329D">
        <w:t xml:space="preserve"> ZOOÚ, jsou přesné, odpovídají stanovenému účelu a jsou v rozsahu nezbytném pro naplnění stanového účelu.</w:t>
      </w:r>
    </w:p>
    <w:p w:rsidR="0013155C" w:rsidRPr="0025329D" w:rsidRDefault="0013155C" w:rsidP="0013155C">
      <w:pPr>
        <w:pStyle w:val="cpodstavecslovan1"/>
      </w:pPr>
      <w:r>
        <w:t xml:space="preserve">ČP </w:t>
      </w:r>
      <w:r w:rsidRPr="0025329D">
        <w:t xml:space="preserve">prohlašuje, že je správcem osobních údajů dle příslušných ustanovení ZOOÚ. Oznámení </w:t>
      </w:r>
      <w:r>
        <w:t>ČP</w:t>
      </w:r>
      <w:r w:rsidRPr="0025329D">
        <w:t xml:space="preserve"> o</w:t>
      </w:r>
      <w:r w:rsidR="009B568E">
        <w:t> </w:t>
      </w:r>
      <w:r w:rsidRPr="0025329D">
        <w:t>zpracovávání osobních údajů bylo řádně registrováno u Úřadu pro ochranu osobních údajů</w:t>
      </w:r>
      <w:r>
        <w:t xml:space="preserve"> pod registračním číslem 00015219-010 ze dne 15. 11. 2010.</w:t>
      </w:r>
    </w:p>
    <w:p w:rsidR="0013155C" w:rsidRDefault="0013155C" w:rsidP="0013155C">
      <w:pPr>
        <w:pStyle w:val="cpodstavecslovan1"/>
      </w:pPr>
      <w:r w:rsidRPr="00827302">
        <w:t xml:space="preserve">Informační povinnost dle § </w:t>
      </w:r>
      <w:smartTag w:uri="urn:schemas-microsoft-com:office:smarttags" w:element="metricconverter">
        <w:smartTagPr>
          <w:attr w:name="ProductID" w:val="11 a"/>
        </w:smartTagPr>
        <w:r w:rsidRPr="00827302">
          <w:t>11 a</w:t>
        </w:r>
      </w:smartTag>
      <w:r w:rsidRPr="00827302">
        <w:t xml:space="preserve"> § 12 ZOOÚ ve vztahu k subjektům údajů, jejichž osobní údaje jsou zpracovávány dle této </w:t>
      </w:r>
      <w:r>
        <w:t>Dohody</w:t>
      </w:r>
      <w:r w:rsidRPr="00827302">
        <w:t xml:space="preserve">, bude plněna </w:t>
      </w:r>
      <w:r>
        <w:t>oběma správci (Odesílatelem i ČP) v souladu s konkrétním účelem zpracování.</w:t>
      </w:r>
    </w:p>
    <w:p w:rsidR="0013155C" w:rsidRDefault="0013155C" w:rsidP="0013155C">
      <w:pPr>
        <w:pStyle w:val="cpodstavecslovan1"/>
      </w:pPr>
      <w:r w:rsidRPr="00387F09">
        <w:t>Odesílatel i ČP tímto prohlašují, že mají vytvořeny vnitřní bezpečnostní předpisy pro nakládání s</w:t>
      </w:r>
      <w:r>
        <w:t> </w:t>
      </w:r>
      <w:r w:rsidRPr="00387F09">
        <w:t>osobními údaji a technické podmínky, které zaručují ochranu všech osobních údajů, zpracovaných v souladu s uzavřenou smlouvou</w:t>
      </w:r>
      <w:r>
        <w:t xml:space="preserve"> v takovém rozsahu, aby nemohlo dojít k neoprávněnému přístupu k osobním údajům, jejich změně, zničení či ztrátě, neoprávněným přenosům, zpracování, jakož i jinému zneužití</w:t>
      </w:r>
      <w:r w:rsidRPr="00387F09">
        <w:t xml:space="preserve">. </w:t>
      </w:r>
    </w:p>
    <w:p w:rsidR="0013155C" w:rsidRPr="00827302" w:rsidRDefault="0013155C" w:rsidP="0013155C">
      <w:pPr>
        <w:pStyle w:val="cpodstavecslovan1"/>
      </w:pPr>
      <w:r w:rsidRPr="00827302">
        <w:t xml:space="preserve">V případě </w:t>
      </w:r>
      <w:r>
        <w:t xml:space="preserve">každého </w:t>
      </w:r>
      <w:r w:rsidRPr="00827302">
        <w:t xml:space="preserve">prokázaného nesplnění </w:t>
      </w:r>
      <w:r>
        <w:t xml:space="preserve">některého ze </w:t>
      </w:r>
      <w:r w:rsidRPr="00827302">
        <w:t>závazk</w:t>
      </w:r>
      <w:r>
        <w:t>ů</w:t>
      </w:r>
      <w:r w:rsidRPr="00827302">
        <w:t xml:space="preserve"> </w:t>
      </w:r>
      <w:r>
        <w:t xml:space="preserve">Odesílatele uvedených v bodech, </w:t>
      </w:r>
      <w:r w:rsidR="00DE74AF">
        <w:t>5</w:t>
      </w:r>
      <w:r>
        <w:t>.</w:t>
      </w:r>
      <w:r w:rsidR="00A46943">
        <w:t>3</w:t>
      </w:r>
      <w:r>
        <w:t xml:space="preserve">, </w:t>
      </w:r>
      <w:r w:rsidR="00DE74AF">
        <w:t>5</w:t>
      </w:r>
      <w:r>
        <w:t>.</w:t>
      </w:r>
      <w:r w:rsidR="00A46943">
        <w:t>4</w:t>
      </w:r>
      <w:r>
        <w:t xml:space="preserve">, </w:t>
      </w:r>
      <w:r w:rsidR="00DE74AF">
        <w:t>5</w:t>
      </w:r>
      <w:r>
        <w:t>.</w:t>
      </w:r>
      <w:r w:rsidR="00A46943">
        <w:t>5</w:t>
      </w:r>
      <w:r>
        <w:t xml:space="preserve">, a </w:t>
      </w:r>
      <w:r w:rsidR="00DE74AF">
        <w:t>5</w:t>
      </w:r>
      <w:r>
        <w:t>.</w:t>
      </w:r>
      <w:r w:rsidR="00A46943">
        <w:t>6</w:t>
      </w:r>
      <w:r>
        <w:t xml:space="preserve"> je</w:t>
      </w:r>
      <w:r w:rsidRPr="00827302">
        <w:t xml:space="preserve"> Odesílatel povinen uhradit ČP smluvní pokutu ve výši </w:t>
      </w:r>
      <w:r w:rsidR="009B568E" w:rsidRPr="00827302">
        <w:t xml:space="preserve">Kč </w:t>
      </w:r>
      <w:r w:rsidRPr="00827302">
        <w:t>100.000,-, a to do 21 dnů ode dne doručení písemné výzvy k jejímu zaplacení. Tímto ustanovením není dotčena povinnost k náhradě škody, a to včetně škody přesahující smluvní pokutu.</w:t>
      </w:r>
    </w:p>
    <w:p w:rsidR="0013155C" w:rsidRPr="00EC1BFE" w:rsidRDefault="0013155C" w:rsidP="0013155C">
      <w:pPr>
        <w:pStyle w:val="cpodstavecslovan1"/>
      </w:pPr>
      <w:r w:rsidRPr="00EC1BFE">
        <w:t>Ustanovení bod</w:t>
      </w:r>
      <w:r>
        <w:t xml:space="preserve">u </w:t>
      </w:r>
      <w:r w:rsidR="00BB00C1">
        <w:t>5</w:t>
      </w:r>
      <w:r>
        <w:t>.</w:t>
      </w:r>
      <w:r w:rsidR="00A46943">
        <w:t>7</w:t>
      </w:r>
      <w:r>
        <w:t xml:space="preserve"> a </w:t>
      </w:r>
      <w:r w:rsidR="00693CC1">
        <w:t>5</w:t>
      </w:r>
      <w:r>
        <w:t>.</w:t>
      </w:r>
      <w:r w:rsidR="00A46943">
        <w:t>10</w:t>
      </w:r>
      <w:r>
        <w:t xml:space="preserve"> </w:t>
      </w:r>
      <w:r w:rsidRPr="00EC1BFE">
        <w:t>tohoto článku platí i po skončení této Dohody, a to i tehdy, jestliže dojde k</w:t>
      </w:r>
      <w:r>
        <w:t> </w:t>
      </w:r>
      <w:r w:rsidRPr="00EC1BFE">
        <w:t xml:space="preserve">odstoupení od ní </w:t>
      </w:r>
      <w:r>
        <w:t xml:space="preserve">nebo k její výpovědi </w:t>
      </w:r>
      <w:r w:rsidRPr="00EC1BFE">
        <w:t>některou ze stran či oběma stranami.</w:t>
      </w:r>
    </w:p>
    <w:p w:rsidR="00367F2B" w:rsidRPr="00E94CC7" w:rsidRDefault="00367F2B" w:rsidP="00E30BC2">
      <w:pPr>
        <w:pStyle w:val="cplnekslovan"/>
        <w:rPr>
          <w:sz w:val="22"/>
        </w:rPr>
      </w:pPr>
      <w:r w:rsidRPr="00E94CC7">
        <w:rPr>
          <w:sz w:val="22"/>
        </w:rPr>
        <w:t>Ostatní ujednání</w:t>
      </w:r>
    </w:p>
    <w:p w:rsidR="00367F2B" w:rsidRPr="00EC1BFE" w:rsidRDefault="00367F2B" w:rsidP="00A773CA">
      <w:pPr>
        <w:pStyle w:val="cpodstavecslovan1"/>
      </w:pPr>
      <w:r w:rsidRPr="00EC1BFE">
        <w:t xml:space="preserve">Kontaktními osobami za </w:t>
      </w:r>
      <w:r w:rsidR="009B568E">
        <w:t>Odesílatele</w:t>
      </w:r>
      <w:r w:rsidR="009B568E" w:rsidRPr="00EC1BFE">
        <w:t xml:space="preserve"> </w:t>
      </w:r>
      <w:r w:rsidRPr="00EC1BFE">
        <w:t>jsou (jméno, pozice, tel., e-mail, popř. fax):</w:t>
      </w:r>
    </w:p>
    <w:p w:rsidR="00367F2B" w:rsidRPr="005C7C6D" w:rsidRDefault="00754A52" w:rsidP="006A246A">
      <w:pPr>
        <w:pStyle w:val="cpodstavecslovan1"/>
        <w:numPr>
          <w:ilvl w:val="0"/>
          <w:numId w:val="7"/>
        </w:numPr>
        <w:rPr>
          <w:b/>
        </w:rPr>
      </w:pPr>
      <w:r>
        <w:rPr>
          <w:b/>
        </w:rPr>
        <w:t>XX</w:t>
      </w:r>
    </w:p>
    <w:p w:rsidR="00367F2B" w:rsidRPr="00EC1BFE" w:rsidRDefault="00367F2B" w:rsidP="00A773CA">
      <w:pPr>
        <w:pStyle w:val="cpodstavecslovan1"/>
        <w:numPr>
          <w:ilvl w:val="0"/>
          <w:numId w:val="0"/>
        </w:numPr>
        <w:ind w:left="624"/>
      </w:pPr>
      <w:r w:rsidRPr="00EC1BFE">
        <w:t>Kontaktními osobami za ČP jsou (jméno, pozice, tel., e-mail, popř. fax):</w:t>
      </w:r>
    </w:p>
    <w:p w:rsidR="00367F2B" w:rsidRPr="005C7C6D" w:rsidRDefault="00754A52" w:rsidP="006A246A">
      <w:pPr>
        <w:pStyle w:val="cpodstavecslovan1"/>
        <w:numPr>
          <w:ilvl w:val="0"/>
          <w:numId w:val="6"/>
        </w:numPr>
        <w:rPr>
          <w:b/>
        </w:rPr>
      </w:pPr>
      <w:r>
        <w:rPr>
          <w:b/>
        </w:rPr>
        <w:t>XX</w:t>
      </w:r>
    </w:p>
    <w:p w:rsidR="00367F2B" w:rsidRDefault="00754A52" w:rsidP="006A246A">
      <w:pPr>
        <w:pStyle w:val="cpodstavecslovan1"/>
        <w:numPr>
          <w:ilvl w:val="0"/>
          <w:numId w:val="6"/>
        </w:numPr>
      </w:pPr>
      <w:r>
        <w:rPr>
          <w:b/>
        </w:rPr>
        <w:t>XX</w:t>
      </w:r>
    </w:p>
    <w:p w:rsidR="00367F2B" w:rsidRDefault="00367F2B" w:rsidP="00A773CA">
      <w:pPr>
        <w:pStyle w:val="cpodstavecslovan1"/>
      </w:pPr>
      <w:r w:rsidRPr="00EC1BFE">
        <w:t xml:space="preserve">O všech změnách kontaktních osob a spojení, které jsou uvedeny v tomto článku, bod </w:t>
      </w:r>
      <w:r w:rsidR="00195998">
        <w:t>6</w:t>
      </w:r>
      <w:r w:rsidR="0098779C">
        <w:t xml:space="preserve">.1 </w:t>
      </w:r>
      <w:r w:rsidRPr="00EC1BFE">
        <w:t>se budou strany Dohody neprodleně písemně informovat. Tyto změny nejsou důvodem k sepsání Dodatku.</w:t>
      </w:r>
    </w:p>
    <w:p w:rsidR="00575768" w:rsidRDefault="00575768" w:rsidP="00A773CA">
      <w:pPr>
        <w:pStyle w:val="cpodstavecslovan1"/>
      </w:pPr>
      <w:r>
        <w:t>Odesílatel se zavazuje, že v rámci své obchodní činnosti bude svým Zákazníkům nabízet alternativně obě služby ČP s přesným uvedením jejich názvů Do ruky</w:t>
      </w:r>
      <w:r w:rsidR="002F78C3">
        <w:t xml:space="preserve"> resp. Na poštu</w:t>
      </w:r>
      <w:r>
        <w:t>.</w:t>
      </w:r>
    </w:p>
    <w:p w:rsidR="00BB00C1" w:rsidRDefault="0045543C" w:rsidP="00A773CA">
      <w:pPr>
        <w:pStyle w:val="cpodstavecslovan1"/>
      </w:pPr>
      <w:r>
        <w:t xml:space="preserve">Do </w:t>
      </w:r>
      <w:r w:rsidR="00346920">
        <w:t>1.</w:t>
      </w:r>
      <w:r w:rsidR="001477BF">
        <w:t xml:space="preserve"> </w:t>
      </w:r>
      <w:r w:rsidR="00157EDF">
        <w:t>1</w:t>
      </w:r>
      <w:r w:rsidR="00346920">
        <w:t>.</w:t>
      </w:r>
      <w:r w:rsidR="001477BF">
        <w:t xml:space="preserve"> </w:t>
      </w:r>
      <w:r w:rsidR="00346920">
        <w:t>201</w:t>
      </w:r>
      <w:r w:rsidR="00157EDF">
        <w:t>2</w:t>
      </w:r>
      <w:r>
        <w:t xml:space="preserve"> se Odesílatel zavazuje informovat adresáty zásilek o obsahu poštovních podmínek </w:t>
      </w:r>
      <w:r w:rsidR="006267C1">
        <w:t xml:space="preserve">služeb dle této Dohody </w:t>
      </w:r>
      <w:r w:rsidR="001B0FEF">
        <w:t xml:space="preserve">účinných ke dni podání zásilky, </w:t>
      </w:r>
      <w:r>
        <w:t>zejména o části týkající se Dodání a</w:t>
      </w:r>
      <w:r w:rsidR="009B568E">
        <w:t> </w:t>
      </w:r>
      <w:r>
        <w:t>Reklamace.</w:t>
      </w:r>
    </w:p>
    <w:p w:rsidR="002446A2" w:rsidRDefault="00941AB3" w:rsidP="00A773CA">
      <w:pPr>
        <w:pStyle w:val="cpodstavecslovan1"/>
      </w:pPr>
      <w:r>
        <w:t xml:space="preserve">Strany Dohody </w:t>
      </w:r>
      <w:r w:rsidR="002446A2">
        <w:t>se dohodly</w:t>
      </w:r>
      <w:r>
        <w:t xml:space="preserve">, že po dobu zkušebního provozu </w:t>
      </w:r>
      <w:r w:rsidR="00157EDF">
        <w:t xml:space="preserve">služby </w:t>
      </w:r>
      <w:r>
        <w:t xml:space="preserve">Do ruky budou veškeré </w:t>
      </w:r>
      <w:r w:rsidR="00F601BA">
        <w:t xml:space="preserve">technické </w:t>
      </w:r>
      <w:r w:rsidR="00B84FAD">
        <w:t xml:space="preserve">nesrovnalosti </w:t>
      </w:r>
      <w:r w:rsidR="00F601BA">
        <w:t xml:space="preserve">a chyby </w:t>
      </w:r>
      <w:r w:rsidR="00B84FAD">
        <w:t xml:space="preserve">při poskytování služeb řešit </w:t>
      </w:r>
      <w:r w:rsidR="002446A2">
        <w:t>vzájemným jednáním a</w:t>
      </w:r>
      <w:r w:rsidR="009B568E">
        <w:t> </w:t>
      </w:r>
      <w:r w:rsidR="002446A2">
        <w:t>dohodou.</w:t>
      </w:r>
      <w:r w:rsidR="00F601BA">
        <w:t xml:space="preserve"> </w:t>
      </w:r>
      <w:r w:rsidR="00A7654C">
        <w:t xml:space="preserve">ČP prohlašuje, že </w:t>
      </w:r>
      <w:r w:rsidR="00F601BA">
        <w:t>vynaloží veškeré úsilí, aby nesrovnalosti a chyby vyřešila v co nejkratší době.</w:t>
      </w:r>
    </w:p>
    <w:p w:rsidR="00367F2B" w:rsidRPr="00E94CC7" w:rsidRDefault="00367F2B" w:rsidP="00E30BC2">
      <w:pPr>
        <w:pStyle w:val="cplnekslovan"/>
        <w:rPr>
          <w:sz w:val="22"/>
        </w:rPr>
      </w:pPr>
      <w:r w:rsidRPr="00E94CC7">
        <w:rPr>
          <w:sz w:val="22"/>
        </w:rPr>
        <w:lastRenderedPageBreak/>
        <w:t>Závěrečná ustanovení</w:t>
      </w:r>
    </w:p>
    <w:p w:rsidR="00D6082B" w:rsidRDefault="00C41BD2" w:rsidP="00C41BD2">
      <w:pPr>
        <w:pStyle w:val="cpodstavecslovan1"/>
      </w:pPr>
      <w:r>
        <w:t xml:space="preserve">Tato Dohoda se uzavírá na dobu určitou </w:t>
      </w:r>
      <w:r w:rsidRPr="006F10D3">
        <w:rPr>
          <w:b/>
        </w:rPr>
        <w:t>do</w:t>
      </w:r>
      <w:r w:rsidR="005A7A29" w:rsidRPr="006F10D3">
        <w:rPr>
          <w:b/>
        </w:rPr>
        <w:t xml:space="preserve"> </w:t>
      </w:r>
      <w:proofErr w:type="gramStart"/>
      <w:r w:rsidR="00F509EE">
        <w:rPr>
          <w:b/>
        </w:rPr>
        <w:t>31.12.2012</w:t>
      </w:r>
      <w:proofErr w:type="gramEnd"/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C41BD2" w:rsidRDefault="00C41BD2" w:rsidP="00D6082B">
      <w:pPr>
        <w:pStyle w:val="cpodstavecslovan1"/>
        <w:numPr>
          <w:ilvl w:val="0"/>
          <w:numId w:val="0"/>
        </w:numPr>
        <w:ind w:left="624"/>
      </w:pPr>
      <w:r>
        <w:t xml:space="preserve">Po skončení účinnosti Dohody vrátí Odesílatel ČP nepoužité </w:t>
      </w:r>
      <w:r w:rsidR="00CA328D">
        <w:t>adresní štítky.</w:t>
      </w:r>
    </w:p>
    <w:p w:rsidR="00C41BD2" w:rsidRDefault="00C41BD2" w:rsidP="00C41BD2">
      <w:pPr>
        <w:pStyle w:val="cpodstavecslovan1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CA328D" w:rsidRDefault="00CA328D" w:rsidP="00CA328D">
      <w:pPr>
        <w:pStyle w:val="cpodstavecslovan1"/>
        <w:numPr>
          <w:ilvl w:val="0"/>
          <w:numId w:val="0"/>
        </w:numPr>
        <w:ind w:left="624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C41BD2" w:rsidRDefault="00CA328D" w:rsidP="00CA328D">
      <w:pPr>
        <w:pStyle w:val="cpodstavecslovan1"/>
        <w:numPr>
          <w:ilvl w:val="0"/>
          <w:numId w:val="0"/>
        </w:numPr>
        <w:ind w:left="624"/>
      </w:pPr>
      <w:r>
        <w:t>Odstoupení od této Dohody je vždy účinné a Dohoda se ruší ke dni doručení písemného oznámení o odstoupení druhé straně Dohody. Vzájemná plnění poskytnutá stranami Dohody do odstoupení se nevrací a Odesílatel je povinen uhradit cenu služeb, poskytnutých ČP do odstoupení.</w:t>
      </w:r>
    </w:p>
    <w:p w:rsidR="00CA328D" w:rsidRDefault="00CA328D" w:rsidP="00CA328D">
      <w:pPr>
        <w:pStyle w:val="cpodstavecslovan1"/>
      </w:pPr>
      <w:r>
        <w:t xml:space="preserve">Dnem doručení písemnosti odeslaných na základě této Dohody nebo v souvislosti s touto Dohodu, pokud není prokázán jiný den doručení, se rozumí poslední den lhůty, ve které byla písemnost pro adresáta uložena u provozovatele poštovních služeb, a to i tehdy, jestliže se adresát o jejím uložení nedověděl. </w:t>
      </w:r>
    </w:p>
    <w:p w:rsidR="0058545D" w:rsidRPr="00EC3680" w:rsidRDefault="009B568E" w:rsidP="0058545D">
      <w:pPr>
        <w:pStyle w:val="cpodstavecslovan1"/>
      </w:pPr>
      <w:r>
        <w:t>Strany Dohody</w:t>
      </w:r>
      <w:r w:rsidR="0058545D" w:rsidRPr="00EC3680">
        <w:t xml:space="preserve"> se dohodly, že veškeré majetkové spory vyplývající z této </w:t>
      </w:r>
      <w:r>
        <w:t>Dohody</w:t>
      </w:r>
      <w:r w:rsidRPr="00EC3680">
        <w:t xml:space="preserve"> </w:t>
      </w:r>
      <w:r w:rsidR="0058545D" w:rsidRPr="00EC3680">
        <w:t>n</w:t>
      </w:r>
      <w:r w:rsidR="0058545D">
        <w:t xml:space="preserve">ebo vzniklé v souvislosti s ní </w:t>
      </w:r>
      <w:r w:rsidR="0058545D" w:rsidRPr="00EC3680">
        <w:t>budou rozhodovány s konečnou platností v rozhodčí</w:t>
      </w:r>
      <w:r w:rsidR="0058545D">
        <w:t xml:space="preserve">m řízení, a to jedním rozhodcem. Ve smyslu § 7 odst. 1 zákona č. 216/1994 Sb. rozhodce určí </w:t>
      </w:r>
      <w:r w:rsidR="0058545D" w:rsidRPr="00EC3680">
        <w:t>Sp</w:t>
      </w:r>
      <w:r w:rsidR="0058545D">
        <w:t>olečnost</w:t>
      </w:r>
      <w:r w:rsidR="0058545D" w:rsidRPr="00EC3680">
        <w:t xml:space="preserve"> pro rozhodčí řízení a. s., IČ 26421381, se sídlem Praha 2, Sokolská 60, P</w:t>
      </w:r>
      <w:r w:rsidR="0058545D">
        <w:t>SČ 120 00 (dále jen „Společnost“)</w:t>
      </w:r>
      <w:r w:rsidR="0058545D" w:rsidRPr="00EC3680">
        <w:t>. Smluvní strany se dohodly, že spor bude rozhodnut bez ústního jednání. Rozhodce ale může nařídit ústní jednání, pokud to bude považovat za potřebné.</w:t>
      </w:r>
      <w:r w:rsidR="0058545D">
        <w:t xml:space="preserve"> Ř</w:t>
      </w:r>
      <w:r w:rsidR="0058545D" w:rsidRPr="00D041E1">
        <w:t>ízení je neveřejné, jednací místo je v sídle Společnosti.</w:t>
      </w:r>
      <w:r w:rsidR="0058545D" w:rsidRPr="00EC3680">
        <w:t xml:space="preserve"> Rozhodčí řízení se bude řídit ustanoveními zákona</w:t>
      </w:r>
      <w:r w:rsidR="0058545D">
        <w:t xml:space="preserve"> č. 216/1994 Sb. </w:t>
      </w:r>
      <w:r w:rsidR="0058545D" w:rsidRPr="00631DC2">
        <w:t>Zásady tohoto řízení jsou uvedeny v Jednacím řádu</w:t>
      </w:r>
      <w:r w:rsidR="0058545D" w:rsidRPr="00EC3680">
        <w:t xml:space="preserve"> pro rozhodčí řízení Společnosti </w:t>
      </w:r>
      <w:r w:rsidR="0058545D">
        <w:t>publikované</w:t>
      </w:r>
      <w:r w:rsidR="0058545D" w:rsidRPr="00631DC2">
        <w:t>m</w:t>
      </w:r>
      <w:r w:rsidR="0058545D" w:rsidRPr="00EC3680">
        <w:t xml:space="preserve"> na internetové stránce </w:t>
      </w:r>
      <w:hyperlink r:id="rId9" w:history="1">
        <w:r w:rsidR="0058545D" w:rsidRPr="00EC3680">
          <w:t>http://www.rozhodci-rizeni.cz/</w:t>
        </w:r>
      </w:hyperlink>
      <w:r w:rsidR="0058545D">
        <w:t xml:space="preserve"> a dostupném v sídle Společnosti</w:t>
      </w:r>
      <w:r w:rsidR="0058545D" w:rsidRPr="00EC3680">
        <w:t>. Rozhodnutí ve věci je konečné.</w:t>
      </w:r>
    </w:p>
    <w:p w:rsidR="0058545D" w:rsidRDefault="0058545D" w:rsidP="0058545D">
      <w:pPr>
        <w:pStyle w:val="cpodstavecslovan1"/>
        <w:numPr>
          <w:ilvl w:val="0"/>
          <w:numId w:val="0"/>
        </w:numPr>
        <w:ind w:left="624"/>
      </w:pPr>
      <w:r>
        <w:t>Ř</w:t>
      </w:r>
      <w:r w:rsidRPr="001F2918">
        <w:t>ízení se zahajuje doručením žaloby. Účastníci jsou povinni označit důkazy k prokazování svých tvrzení. Rozhodce uvědomí o podání žaloby žalovaného, kterému zašle kopii žaloby a vyzve jej,</w:t>
      </w:r>
      <w:r>
        <w:t xml:space="preserve"> aby se k ní do 15</w:t>
      </w:r>
      <w:r w:rsidRPr="001F2918">
        <w:t xml:space="preserve"> dnů</w:t>
      </w:r>
      <w:r>
        <w:t xml:space="preserve"> od doručení</w:t>
      </w:r>
      <w:r w:rsidRPr="001F2918">
        <w:t xml:space="preserve"> vyjádřil a doložil důkazy, jichž se dovolává s tím, že pokud se k žalobě ve stanovené lhůtě nevyjádří, budou skutečnosti uvedené v žalobě považovány za nesporné. </w:t>
      </w:r>
      <w:r>
        <w:t>Písemnosti se stranám</w:t>
      </w:r>
      <w:r w:rsidRPr="001F2918">
        <w:t xml:space="preserve"> </w:t>
      </w:r>
      <w:r>
        <w:t xml:space="preserve">doručují </w:t>
      </w:r>
      <w:r w:rsidRPr="001F2918">
        <w:t>poštou</w:t>
      </w:r>
      <w:r>
        <w:t>, případně osobně, a to</w:t>
      </w:r>
      <w:r w:rsidRPr="001F2918">
        <w:t xml:space="preserve"> do vlastních rukou na adre</w:t>
      </w:r>
      <w:r>
        <w:t xml:space="preserve">su uvedenou </w:t>
      </w:r>
      <w:r w:rsidR="009B568E">
        <w:t>v Dohodě</w:t>
      </w:r>
      <w:r>
        <w:t>, nesdělí-li strany písemně jinou doručovací adresu, na kterou mají být písemnosti doručovány</w:t>
      </w:r>
      <w:r w:rsidRPr="001F2918">
        <w:t>. Při doručování poštou</w:t>
      </w:r>
      <w:r>
        <w:t xml:space="preserve"> se postupuje analogicky dle </w:t>
      </w:r>
      <w:proofErr w:type="spellStart"/>
      <w:r>
        <w:t>ust</w:t>
      </w:r>
      <w:proofErr w:type="spellEnd"/>
      <w:r>
        <w:t xml:space="preserve">. § </w:t>
      </w:r>
      <w:smartTag w:uri="urn:schemas-microsoft-com:office:smarttags" w:element="metricconverter">
        <w:smartTagPr>
          <w:attr w:name="ProductID" w:val="45 a"/>
        </w:smartTagPr>
        <w:r>
          <w:t>45 a</w:t>
        </w:r>
      </w:smartTag>
      <w:r>
        <w:t xml:space="preserve"> násl. </w:t>
      </w:r>
      <w:proofErr w:type="gramStart"/>
      <w:r>
        <w:t>o.s.</w:t>
      </w:r>
      <w:proofErr w:type="gramEnd"/>
      <w:r>
        <w:t>ř. Společnost pro vyvěšení využívá úřední desku Obvodního soudu pro Prahu 2</w:t>
      </w:r>
      <w:r w:rsidRPr="001F2918">
        <w:t>.</w:t>
      </w:r>
      <w:r>
        <w:t xml:space="preserve"> V případě doručování do ciziny se zásilky zasílají poštou doporučeně s mezinárodní dodejkou. Doručování se řídí předpisy příslušného státu. Pokud je zásilka u pošty uložena, toto je adresátovi oznámeno a ten si ji v úložní době nevyzvedne, platí, že zásilka se považuje za doručenou 10. dnem od uložení.</w:t>
      </w:r>
    </w:p>
    <w:p w:rsidR="00311D85" w:rsidRPr="0058545D" w:rsidRDefault="0058545D" w:rsidP="0058545D">
      <w:pPr>
        <w:pStyle w:val="cpodstavecslovan1"/>
        <w:numPr>
          <w:ilvl w:val="0"/>
          <w:numId w:val="0"/>
        </w:numPr>
        <w:ind w:left="624"/>
        <w:rPr>
          <w:spacing w:val="-2"/>
        </w:rPr>
      </w:pPr>
      <w:r w:rsidRPr="00E75BF6">
        <w:t>Výši poplatku za rozhodčí řízení určí Společnost s tím, že jeho výše nesmí být vyšší než 4</w:t>
      </w:r>
      <w:r w:rsidR="009B568E">
        <w:t xml:space="preserve"> </w:t>
      </w:r>
      <w:r w:rsidRPr="00E75BF6">
        <w:t xml:space="preserve">% z ceny předmětu řízení. Minimální výše poplatku činí </w:t>
      </w:r>
      <w:r w:rsidR="009B568E" w:rsidRPr="00E75BF6">
        <w:t xml:space="preserve">Kč </w:t>
      </w:r>
      <w:r w:rsidRPr="00E75BF6">
        <w:t>600,-. Při urychleném řízení se poplatek zvyšuje o</w:t>
      </w:r>
      <w:r w:rsidR="009B568E">
        <w:t> </w:t>
      </w:r>
      <w:r>
        <w:t>50</w:t>
      </w:r>
      <w:r w:rsidR="009B568E">
        <w:t xml:space="preserve"> </w:t>
      </w:r>
      <w:r>
        <w:t>%.</w:t>
      </w:r>
    </w:p>
    <w:p w:rsidR="00311D85" w:rsidRDefault="00311D85" w:rsidP="00CA328D">
      <w:pPr>
        <w:pStyle w:val="cpodstavecslovan1"/>
      </w:pPr>
      <w:r>
        <w:t xml:space="preserve">Rozhodčí doložka uvedená v předchozím bodě </w:t>
      </w:r>
      <w:r w:rsidR="00BC4D2A">
        <w:t>7</w:t>
      </w:r>
      <w:r>
        <w:t>.4 nabývá účinnosti dnem podání žaloby k rozhodci prostřednictvím Společnosti.</w:t>
      </w:r>
      <w:r w:rsidR="00CA328D">
        <w:t xml:space="preserve"> </w:t>
      </w:r>
    </w:p>
    <w:p w:rsidR="00CA328D" w:rsidRDefault="00CA328D" w:rsidP="00CA328D">
      <w:pPr>
        <w:pStyle w:val="cpodstavecslovan1"/>
      </w:pPr>
      <w:r>
        <w:t xml:space="preserve">Ustanovení bodu </w:t>
      </w:r>
      <w:r w:rsidR="00BC4D2A">
        <w:t>7</w:t>
      </w:r>
      <w:r>
        <w:t>.4</w:t>
      </w:r>
      <w:r w:rsidR="00311D85">
        <w:t xml:space="preserve"> a </w:t>
      </w:r>
      <w:r w:rsidR="00BC4D2A">
        <w:t>7</w:t>
      </w:r>
      <w:r w:rsidR="00311D85">
        <w:t>.5</w:t>
      </w:r>
      <w:r>
        <w:t xml:space="preserve"> tohoto článku platí i po skončení této Dohody, a to i tehdy, jestliže dojde k odstoupení od ní některou ze stran či oběma stranami.</w:t>
      </w:r>
    </w:p>
    <w:p w:rsidR="00CA328D" w:rsidRDefault="00CA328D" w:rsidP="00CA328D">
      <w:pPr>
        <w:pStyle w:val="cpodstavecslovan1"/>
      </w:pPr>
      <w:r>
        <w:lastRenderedPageBreak/>
        <w:t>Tato Dohoda může být měněna pouze vzestupně očíslovanými písemnými dodatky k Dohodě podepsanými oběma stranami Dohody.</w:t>
      </w:r>
    </w:p>
    <w:p w:rsidR="00CA328D" w:rsidRDefault="00CA328D" w:rsidP="00CA328D">
      <w:pPr>
        <w:pStyle w:val="cpodstavecslovan1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B568E" w:rsidRDefault="009B568E" w:rsidP="009B568E">
      <w:pPr>
        <w:pStyle w:val="cpodstavecslovan1"/>
      </w:pPr>
      <w:r w:rsidRPr="002E0F3B">
        <w:t xml:space="preserve">Tato </w:t>
      </w:r>
      <w:r>
        <w:t xml:space="preserve">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C41BD2" w:rsidRDefault="00CA328D" w:rsidP="00CA328D">
      <w:pPr>
        <w:pStyle w:val="cpodstavecslovan1"/>
      </w:pPr>
      <w:r>
        <w:t>Práva a povinnosti plynoucí z této Dohody pro každou ze stran přecházejí na jejich právní nástupce.</w:t>
      </w:r>
    </w:p>
    <w:p w:rsidR="00367F2B" w:rsidRPr="00EC1BFE" w:rsidRDefault="00C41BD2" w:rsidP="00C41BD2">
      <w:pPr>
        <w:pStyle w:val="cpodstavecslovan1"/>
      </w:pPr>
      <w:r>
        <w:t>Vztahy neupravené touto Dohodou se řídí platným právním řádem</w:t>
      </w:r>
      <w:r w:rsidR="00221B46">
        <w:t xml:space="preserve"> ČR, zejména zákonem č. 29/2000 </w:t>
      </w:r>
      <w:r>
        <w:t>Sb., o poštovních službách, v platném znění a zákonem č. 40/1964 Sb., občanský zákoník, v platném znění.</w:t>
      </w:r>
    </w:p>
    <w:p w:rsidR="00367F2B" w:rsidRDefault="00367F2B" w:rsidP="00A773CA">
      <w:pPr>
        <w:pStyle w:val="cpodstavecslovan1"/>
      </w:pPr>
      <w:r>
        <w:t xml:space="preserve">Oprávnění k podpisu </w:t>
      </w:r>
      <w:r w:rsidRPr="00EC1BFE">
        <w:t>této Dohody</w:t>
      </w:r>
      <w:r>
        <w:t xml:space="preserve"> </w:t>
      </w:r>
      <w:r w:rsidR="0069506B">
        <w:t>Odesílatel</w:t>
      </w:r>
      <w:r>
        <w:t xml:space="preserve"> dokládá: </w:t>
      </w:r>
    </w:p>
    <w:p w:rsidR="00367F2B" w:rsidRDefault="00367F2B" w:rsidP="00D33AD6">
      <w:pPr>
        <w:pStyle w:val="cpodrky1"/>
        <w:tabs>
          <w:tab w:val="clear" w:pos="1440"/>
          <w:tab w:val="num" w:pos="1701"/>
        </w:tabs>
        <w:ind w:left="1702" w:hanging="284"/>
      </w:pPr>
      <w:r>
        <w:t>platným výpisem z živnostenského rejstříku nebo jeho ověřenou kopií (ne staršími 6 měsíců)</w:t>
      </w:r>
    </w:p>
    <w:p w:rsidR="00AD4FE2" w:rsidRDefault="00AD4FE2" w:rsidP="00AD4FE2">
      <w:pPr>
        <w:pStyle w:val="cpodstavecslovan1"/>
        <w:jc w:val="left"/>
      </w:pPr>
      <w:r w:rsidRPr="00EC1BFE">
        <w:t>Dohoda je platná a účinná dnem podpisu oběma stranami Dohody.</w:t>
      </w:r>
    </w:p>
    <w:p w:rsidR="00CA328D" w:rsidRPr="00EC1BFE" w:rsidRDefault="00CA328D" w:rsidP="00CA328D">
      <w:pPr>
        <w:pStyle w:val="cpodstavecslovan1"/>
      </w:pPr>
      <w:r w:rsidRPr="00EC1BFE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</w:t>
      </w:r>
      <w:r>
        <w:t>dě jejich pravé, vážně míněné a </w:t>
      </w:r>
      <w:r w:rsidRPr="00EC1BFE">
        <w:t>svobodné vůle. Na důkaz uvedených skutečností připojují podpisy svých oprávněných osob či zástupců.</w:t>
      </w:r>
    </w:p>
    <w:p w:rsidR="00367F2B" w:rsidRDefault="00367F2B" w:rsidP="00A773CA">
      <w:pPr>
        <w:pStyle w:val="cpodstavecslovan1"/>
        <w:numPr>
          <w:ilvl w:val="0"/>
          <w:numId w:val="0"/>
        </w:numPr>
      </w:pPr>
    </w:p>
    <w:p w:rsidR="00367F2B" w:rsidRPr="00AE693B" w:rsidRDefault="00367F2B" w:rsidP="00A773CA">
      <w:pPr>
        <w:pStyle w:val="cpodstavecslovan1"/>
        <w:numPr>
          <w:ilvl w:val="0"/>
          <w:numId w:val="0"/>
        </w:numPr>
        <w:rPr>
          <w:b/>
          <w:u w:val="single"/>
        </w:rPr>
      </w:pPr>
      <w:r w:rsidRPr="00AE693B">
        <w:rPr>
          <w:b/>
          <w:u w:val="single"/>
        </w:rPr>
        <w:t>Příloha:</w:t>
      </w:r>
    </w:p>
    <w:p w:rsidR="00C121F5" w:rsidRDefault="00C121F5" w:rsidP="00C121F5">
      <w:pPr>
        <w:pStyle w:val="cpodstavecslovan1"/>
        <w:numPr>
          <w:ilvl w:val="0"/>
          <w:numId w:val="0"/>
        </w:numPr>
        <w:ind w:left="624" w:hanging="624"/>
      </w:pPr>
      <w:r>
        <w:t xml:space="preserve">Příloha č. </w:t>
      </w:r>
      <w:r w:rsidR="00942D62">
        <w:t>1</w:t>
      </w:r>
      <w:r>
        <w:t xml:space="preserve"> – Cena za službu Do ruky </w:t>
      </w:r>
    </w:p>
    <w:p w:rsidR="00C121F5" w:rsidRDefault="00C121F5" w:rsidP="00C121F5">
      <w:pPr>
        <w:pStyle w:val="cpodstavecslovan1"/>
        <w:numPr>
          <w:ilvl w:val="0"/>
          <w:numId w:val="0"/>
        </w:numPr>
        <w:ind w:left="1134" w:hanging="1134"/>
      </w:pPr>
      <w:r>
        <w:t>Příloha č.</w:t>
      </w:r>
      <w:r w:rsidRPr="006947C2">
        <w:t xml:space="preserve"> </w:t>
      </w:r>
      <w:r w:rsidR="00942D62">
        <w:t>2</w:t>
      </w:r>
      <w:r>
        <w:t xml:space="preserve"> – Ceník za službu Do ruky</w:t>
      </w:r>
    </w:p>
    <w:p w:rsidR="0058545D" w:rsidRDefault="0058545D" w:rsidP="0058545D">
      <w:pPr>
        <w:pStyle w:val="cpodstavecslovan1"/>
        <w:numPr>
          <w:ilvl w:val="0"/>
          <w:numId w:val="0"/>
        </w:numPr>
        <w:ind w:left="624" w:hanging="624"/>
      </w:pPr>
    </w:p>
    <w:p w:rsidR="00367F2B" w:rsidRDefault="00367F2B" w:rsidP="00A773CA">
      <w:pPr>
        <w:pStyle w:val="cpodstavecslovan1"/>
        <w:numPr>
          <w:ilvl w:val="0"/>
          <w:numId w:val="0"/>
        </w:numPr>
        <w:ind w:left="624" w:hanging="624"/>
      </w:pPr>
    </w:p>
    <w:p w:rsidR="00D6082B" w:rsidRDefault="00D6082B" w:rsidP="00A773CA">
      <w:pPr>
        <w:pStyle w:val="cpodstavecslovan1"/>
        <w:numPr>
          <w:ilvl w:val="0"/>
          <w:numId w:val="0"/>
        </w:numPr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67F2B" w:rsidRPr="0095032E" w:rsidTr="0095032E">
        <w:trPr>
          <w:trHeight w:val="709"/>
        </w:trPr>
        <w:tc>
          <w:tcPr>
            <w:tcW w:w="4889" w:type="dxa"/>
          </w:tcPr>
          <w:p w:rsidR="00367F2B" w:rsidRDefault="00367F2B" w:rsidP="00942D62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432A81">
              <w:t>Brně</w:t>
            </w:r>
            <w:r>
              <w:t xml:space="preserve"> dne </w:t>
            </w:r>
            <w:proofErr w:type="gramStart"/>
            <w:r w:rsidR="00942D62">
              <w:t>9.11.2011</w:t>
            </w:r>
            <w:proofErr w:type="gramEnd"/>
          </w:p>
        </w:tc>
        <w:tc>
          <w:tcPr>
            <w:tcW w:w="4889" w:type="dxa"/>
          </w:tcPr>
          <w:p w:rsidR="00367F2B" w:rsidRDefault="00367F2B" w:rsidP="0095032E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523C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23C0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23C0C">
              <w:fldChar w:fldCharType="end"/>
            </w:r>
            <w:r>
              <w:t xml:space="preserve"> dne </w:t>
            </w:r>
            <w:r w:rsidR="00523C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523C0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23C0C">
              <w:fldChar w:fldCharType="end"/>
            </w:r>
          </w:p>
        </w:tc>
      </w:tr>
      <w:tr w:rsidR="00367F2B" w:rsidRPr="0095032E" w:rsidTr="0095032E">
        <w:trPr>
          <w:trHeight w:val="703"/>
        </w:trPr>
        <w:tc>
          <w:tcPr>
            <w:tcW w:w="4889" w:type="dxa"/>
          </w:tcPr>
          <w:p w:rsidR="00367F2B" w:rsidRDefault="00367F2B" w:rsidP="0095032E">
            <w:pPr>
              <w:pStyle w:val="cpodstavecslovan1"/>
              <w:numPr>
                <w:ilvl w:val="0"/>
                <w:numId w:val="0"/>
              </w:numPr>
            </w:pPr>
            <w:r>
              <w:t>za ČP</w:t>
            </w:r>
            <w:r w:rsidR="001A73FC">
              <w:t>:</w:t>
            </w:r>
          </w:p>
        </w:tc>
        <w:tc>
          <w:tcPr>
            <w:tcW w:w="4889" w:type="dxa"/>
          </w:tcPr>
          <w:p w:rsidR="00367F2B" w:rsidRDefault="00367F2B" w:rsidP="009D1B0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9D1B06">
              <w:t>Odesílatele</w:t>
            </w:r>
            <w:r>
              <w:t>:</w:t>
            </w:r>
          </w:p>
        </w:tc>
      </w:tr>
      <w:tr w:rsidR="00367F2B" w:rsidRPr="0095032E" w:rsidTr="0095032E">
        <w:trPr>
          <w:trHeight w:val="583"/>
        </w:trPr>
        <w:tc>
          <w:tcPr>
            <w:tcW w:w="4889" w:type="dxa"/>
          </w:tcPr>
          <w:p w:rsidR="00367F2B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67F2B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95032E" w:rsidTr="0095032E">
        <w:tc>
          <w:tcPr>
            <w:tcW w:w="4889" w:type="dxa"/>
          </w:tcPr>
          <w:p w:rsidR="00206015" w:rsidRDefault="00206015" w:rsidP="002060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Alena Vozábalová</w:t>
            </w:r>
          </w:p>
          <w:p w:rsidR="00367F2B" w:rsidRDefault="00206015" w:rsidP="002060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ředitelka Regionu Jižní Morava</w:t>
            </w:r>
          </w:p>
        </w:tc>
        <w:tc>
          <w:tcPr>
            <w:tcW w:w="4889" w:type="dxa"/>
          </w:tcPr>
          <w:p w:rsidR="00367F2B" w:rsidRDefault="00754A52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</w:t>
            </w:r>
            <w:bookmarkStart w:id="0" w:name="_GoBack"/>
            <w:bookmarkEnd w:id="0"/>
          </w:p>
        </w:tc>
      </w:tr>
    </w:tbl>
    <w:p w:rsidR="00367F2B" w:rsidRDefault="00367F2B" w:rsidP="00A773CA">
      <w:pPr>
        <w:pStyle w:val="cpodstavecslovan1"/>
        <w:numPr>
          <w:ilvl w:val="0"/>
          <w:numId w:val="0"/>
        </w:numPr>
        <w:ind w:left="624"/>
      </w:pPr>
    </w:p>
    <w:sectPr w:rsidR="00367F2B" w:rsidSect="002932BC">
      <w:headerReference w:type="default" r:id="rId10"/>
      <w:footerReference w:type="default" r:id="rId11"/>
      <w:pgSz w:w="11906" w:h="16838" w:code="9"/>
      <w:pgMar w:top="2155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3F" w:rsidRDefault="00306E3F" w:rsidP="00BB2C84">
      <w:pPr>
        <w:spacing w:after="0" w:line="240" w:lineRule="auto"/>
      </w:pPr>
      <w:r>
        <w:separator/>
      </w:r>
    </w:p>
  </w:endnote>
  <w:endnote w:type="continuationSeparator" w:id="0">
    <w:p w:rsidR="00306E3F" w:rsidRDefault="00306E3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1F8" w:rsidRDefault="007251F8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54A52">
      <w:rPr>
        <w:noProof/>
        <w:sz w:val="18"/>
        <w:szCs w:val="18"/>
      </w:rPr>
      <w:t>7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54A52">
      <w:rPr>
        <w:noProof/>
        <w:sz w:val="18"/>
        <w:szCs w:val="18"/>
      </w:rPr>
      <w:t>7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3F" w:rsidRDefault="00306E3F" w:rsidP="00BB2C84">
      <w:pPr>
        <w:spacing w:after="0" w:line="240" w:lineRule="auto"/>
      </w:pPr>
      <w:r>
        <w:separator/>
      </w:r>
    </w:p>
  </w:footnote>
  <w:footnote w:type="continuationSeparator" w:id="0">
    <w:p w:rsidR="00306E3F" w:rsidRDefault="00306E3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1F8" w:rsidRPr="00E6080F" w:rsidRDefault="00FB242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251F8" w:rsidRDefault="00FB2422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1F8">
      <w:rPr>
        <w:rFonts w:ascii="Arial" w:hAnsi="Arial" w:cs="Arial"/>
        <w:noProof/>
        <w:lang w:eastAsia="cs-CZ"/>
      </w:rPr>
      <w:t xml:space="preserve">Dohoda o podmínkách podávání poštovních zásilek Do ruky </w:t>
    </w:r>
  </w:p>
  <w:p w:rsidR="007251F8" w:rsidRPr="00BB2C84" w:rsidRDefault="00FB2422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1F8">
      <w:rPr>
        <w:rFonts w:ascii="Arial" w:hAnsi="Arial" w:cs="Arial"/>
      </w:rPr>
      <w:t>Číslo 982607-1726 /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1A44F984"/>
    <w:lvl w:ilvl="0" w:tplc="E8A00632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E862EF0"/>
    <w:multiLevelType w:val="hybridMultilevel"/>
    <w:tmpl w:val="6E8443D6"/>
    <w:lvl w:ilvl="0" w:tplc="FD8ECFA2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3BB4"/>
    <w:rsid w:val="0000469F"/>
    <w:rsid w:val="0000724C"/>
    <w:rsid w:val="00012164"/>
    <w:rsid w:val="00027E5B"/>
    <w:rsid w:val="00044CA9"/>
    <w:rsid w:val="000521A8"/>
    <w:rsid w:val="00054997"/>
    <w:rsid w:val="00075185"/>
    <w:rsid w:val="00077874"/>
    <w:rsid w:val="00082B53"/>
    <w:rsid w:val="000942FA"/>
    <w:rsid w:val="000A5A42"/>
    <w:rsid w:val="000B23A6"/>
    <w:rsid w:val="000C0B03"/>
    <w:rsid w:val="000D5123"/>
    <w:rsid w:val="000E2816"/>
    <w:rsid w:val="0010064A"/>
    <w:rsid w:val="00101078"/>
    <w:rsid w:val="001135A6"/>
    <w:rsid w:val="00117342"/>
    <w:rsid w:val="0012301D"/>
    <w:rsid w:val="00127637"/>
    <w:rsid w:val="0013155C"/>
    <w:rsid w:val="001477BF"/>
    <w:rsid w:val="00155A80"/>
    <w:rsid w:val="001570A7"/>
    <w:rsid w:val="00157EDF"/>
    <w:rsid w:val="00160A6D"/>
    <w:rsid w:val="00175F8D"/>
    <w:rsid w:val="001775DF"/>
    <w:rsid w:val="00195998"/>
    <w:rsid w:val="001A73FC"/>
    <w:rsid w:val="001B0FEF"/>
    <w:rsid w:val="001E36CF"/>
    <w:rsid w:val="001E7D2A"/>
    <w:rsid w:val="001F1AE7"/>
    <w:rsid w:val="001F46E3"/>
    <w:rsid w:val="001F7727"/>
    <w:rsid w:val="00201BCB"/>
    <w:rsid w:val="00206015"/>
    <w:rsid w:val="00211B95"/>
    <w:rsid w:val="00214AB1"/>
    <w:rsid w:val="00216485"/>
    <w:rsid w:val="00221B46"/>
    <w:rsid w:val="002235CC"/>
    <w:rsid w:val="00232CBE"/>
    <w:rsid w:val="00234385"/>
    <w:rsid w:val="0023780D"/>
    <w:rsid w:val="002379F4"/>
    <w:rsid w:val="00240C93"/>
    <w:rsid w:val="002446A2"/>
    <w:rsid w:val="0027414A"/>
    <w:rsid w:val="002817FF"/>
    <w:rsid w:val="002836F1"/>
    <w:rsid w:val="002932BC"/>
    <w:rsid w:val="002A1346"/>
    <w:rsid w:val="002B19BB"/>
    <w:rsid w:val="002D0BC6"/>
    <w:rsid w:val="002E05A9"/>
    <w:rsid w:val="002F44EA"/>
    <w:rsid w:val="002F7803"/>
    <w:rsid w:val="002F78C3"/>
    <w:rsid w:val="003001AD"/>
    <w:rsid w:val="00304A09"/>
    <w:rsid w:val="003055AD"/>
    <w:rsid w:val="00306E3F"/>
    <w:rsid w:val="00311D85"/>
    <w:rsid w:val="0031297E"/>
    <w:rsid w:val="003317F4"/>
    <w:rsid w:val="003329B1"/>
    <w:rsid w:val="00336993"/>
    <w:rsid w:val="00346920"/>
    <w:rsid w:val="00355FFC"/>
    <w:rsid w:val="00362FA3"/>
    <w:rsid w:val="00367F2B"/>
    <w:rsid w:val="00373EBA"/>
    <w:rsid w:val="00393DAF"/>
    <w:rsid w:val="00395BA6"/>
    <w:rsid w:val="00396FCF"/>
    <w:rsid w:val="003B5E76"/>
    <w:rsid w:val="003C5BF8"/>
    <w:rsid w:val="003C660A"/>
    <w:rsid w:val="003C7CFC"/>
    <w:rsid w:val="003D2EDC"/>
    <w:rsid w:val="003E0E92"/>
    <w:rsid w:val="003E2C93"/>
    <w:rsid w:val="003E78DD"/>
    <w:rsid w:val="00404607"/>
    <w:rsid w:val="00407DEC"/>
    <w:rsid w:val="00432A81"/>
    <w:rsid w:val="004433EA"/>
    <w:rsid w:val="0045543C"/>
    <w:rsid w:val="00456384"/>
    <w:rsid w:val="00456583"/>
    <w:rsid w:val="00460E56"/>
    <w:rsid w:val="00463480"/>
    <w:rsid w:val="00471B74"/>
    <w:rsid w:val="004758B8"/>
    <w:rsid w:val="004971F7"/>
    <w:rsid w:val="004A5077"/>
    <w:rsid w:val="004B26D6"/>
    <w:rsid w:val="004B58BF"/>
    <w:rsid w:val="004B5F96"/>
    <w:rsid w:val="004C4F3A"/>
    <w:rsid w:val="004C75BD"/>
    <w:rsid w:val="004D07A2"/>
    <w:rsid w:val="004F1777"/>
    <w:rsid w:val="004F4B67"/>
    <w:rsid w:val="005130F7"/>
    <w:rsid w:val="00523C0C"/>
    <w:rsid w:val="00543821"/>
    <w:rsid w:val="0055336F"/>
    <w:rsid w:val="005746B6"/>
    <w:rsid w:val="00575768"/>
    <w:rsid w:val="0058545D"/>
    <w:rsid w:val="005926F8"/>
    <w:rsid w:val="005A0CC4"/>
    <w:rsid w:val="005A3CFE"/>
    <w:rsid w:val="005A41F7"/>
    <w:rsid w:val="005A5625"/>
    <w:rsid w:val="005A7A29"/>
    <w:rsid w:val="005C2599"/>
    <w:rsid w:val="005C50E5"/>
    <w:rsid w:val="005C64A3"/>
    <w:rsid w:val="005C7C6D"/>
    <w:rsid w:val="005D325A"/>
    <w:rsid w:val="005D6457"/>
    <w:rsid w:val="005F381D"/>
    <w:rsid w:val="005F73E1"/>
    <w:rsid w:val="00602989"/>
    <w:rsid w:val="00612237"/>
    <w:rsid w:val="00613281"/>
    <w:rsid w:val="006267C1"/>
    <w:rsid w:val="0064065D"/>
    <w:rsid w:val="00662D50"/>
    <w:rsid w:val="00664E81"/>
    <w:rsid w:val="006660E4"/>
    <w:rsid w:val="00675251"/>
    <w:rsid w:val="00680656"/>
    <w:rsid w:val="00684F67"/>
    <w:rsid w:val="00693CC1"/>
    <w:rsid w:val="006947C2"/>
    <w:rsid w:val="0069506B"/>
    <w:rsid w:val="006A059E"/>
    <w:rsid w:val="006A246A"/>
    <w:rsid w:val="006B13BF"/>
    <w:rsid w:val="006C2ADC"/>
    <w:rsid w:val="006D03E8"/>
    <w:rsid w:val="006D0C31"/>
    <w:rsid w:val="006D5DE6"/>
    <w:rsid w:val="006E449A"/>
    <w:rsid w:val="006E7F15"/>
    <w:rsid w:val="006F10D3"/>
    <w:rsid w:val="006F3508"/>
    <w:rsid w:val="007036A0"/>
    <w:rsid w:val="007040FB"/>
    <w:rsid w:val="00705DEA"/>
    <w:rsid w:val="007251F8"/>
    <w:rsid w:val="0072698D"/>
    <w:rsid w:val="00731911"/>
    <w:rsid w:val="0073595F"/>
    <w:rsid w:val="00741D12"/>
    <w:rsid w:val="00754A52"/>
    <w:rsid w:val="007570D1"/>
    <w:rsid w:val="007701E8"/>
    <w:rsid w:val="00775745"/>
    <w:rsid w:val="00781AE8"/>
    <w:rsid w:val="00786E3F"/>
    <w:rsid w:val="007A77F1"/>
    <w:rsid w:val="007B181D"/>
    <w:rsid w:val="007B2D5F"/>
    <w:rsid w:val="007C378A"/>
    <w:rsid w:val="007D0550"/>
    <w:rsid w:val="007D2C36"/>
    <w:rsid w:val="007D767F"/>
    <w:rsid w:val="007E293F"/>
    <w:rsid w:val="007E3475"/>
    <w:rsid w:val="007E36E6"/>
    <w:rsid w:val="007F62E9"/>
    <w:rsid w:val="00803178"/>
    <w:rsid w:val="008050FE"/>
    <w:rsid w:val="00834B01"/>
    <w:rsid w:val="00837C91"/>
    <w:rsid w:val="00843A3C"/>
    <w:rsid w:val="008465ED"/>
    <w:rsid w:val="00846C92"/>
    <w:rsid w:val="00854965"/>
    <w:rsid w:val="00857729"/>
    <w:rsid w:val="008610AA"/>
    <w:rsid w:val="0089325B"/>
    <w:rsid w:val="008934A4"/>
    <w:rsid w:val="008A07A1"/>
    <w:rsid w:val="008A08ED"/>
    <w:rsid w:val="008A5AC7"/>
    <w:rsid w:val="008B4C35"/>
    <w:rsid w:val="008B6443"/>
    <w:rsid w:val="008D00FD"/>
    <w:rsid w:val="008D6034"/>
    <w:rsid w:val="0092406A"/>
    <w:rsid w:val="00924AB0"/>
    <w:rsid w:val="00930D06"/>
    <w:rsid w:val="00932B84"/>
    <w:rsid w:val="00941AB3"/>
    <w:rsid w:val="00942D62"/>
    <w:rsid w:val="0095032E"/>
    <w:rsid w:val="00954B04"/>
    <w:rsid w:val="00957989"/>
    <w:rsid w:val="00961620"/>
    <w:rsid w:val="009771E1"/>
    <w:rsid w:val="0098779C"/>
    <w:rsid w:val="0099284B"/>
    <w:rsid w:val="00993718"/>
    <w:rsid w:val="009A1175"/>
    <w:rsid w:val="009A313C"/>
    <w:rsid w:val="009A3BDA"/>
    <w:rsid w:val="009B568E"/>
    <w:rsid w:val="009D1B06"/>
    <w:rsid w:val="009D2E04"/>
    <w:rsid w:val="009D622A"/>
    <w:rsid w:val="009D6B5B"/>
    <w:rsid w:val="009E09E5"/>
    <w:rsid w:val="009E3EF0"/>
    <w:rsid w:val="009E6E49"/>
    <w:rsid w:val="009E7C94"/>
    <w:rsid w:val="00A40F40"/>
    <w:rsid w:val="00A441BC"/>
    <w:rsid w:val="00A45AD4"/>
    <w:rsid w:val="00A46943"/>
    <w:rsid w:val="00A47954"/>
    <w:rsid w:val="00A50C0B"/>
    <w:rsid w:val="00A67BFE"/>
    <w:rsid w:val="00A7654C"/>
    <w:rsid w:val="00A773CA"/>
    <w:rsid w:val="00A77E95"/>
    <w:rsid w:val="00A94758"/>
    <w:rsid w:val="00A96747"/>
    <w:rsid w:val="00A96A52"/>
    <w:rsid w:val="00AA0618"/>
    <w:rsid w:val="00AB0383"/>
    <w:rsid w:val="00AB284E"/>
    <w:rsid w:val="00AD4FE2"/>
    <w:rsid w:val="00AE224F"/>
    <w:rsid w:val="00AE47F0"/>
    <w:rsid w:val="00AE693B"/>
    <w:rsid w:val="00AF1DA2"/>
    <w:rsid w:val="00AF499A"/>
    <w:rsid w:val="00B0168C"/>
    <w:rsid w:val="00B313CF"/>
    <w:rsid w:val="00B31826"/>
    <w:rsid w:val="00B35E15"/>
    <w:rsid w:val="00B426DF"/>
    <w:rsid w:val="00B46E5B"/>
    <w:rsid w:val="00B47427"/>
    <w:rsid w:val="00B555D4"/>
    <w:rsid w:val="00B66D64"/>
    <w:rsid w:val="00B84FAD"/>
    <w:rsid w:val="00B879A5"/>
    <w:rsid w:val="00BB00C1"/>
    <w:rsid w:val="00BB0136"/>
    <w:rsid w:val="00BB2C84"/>
    <w:rsid w:val="00BC0953"/>
    <w:rsid w:val="00BC26FF"/>
    <w:rsid w:val="00BC2ED9"/>
    <w:rsid w:val="00BC4D2A"/>
    <w:rsid w:val="00BD31E1"/>
    <w:rsid w:val="00C04F60"/>
    <w:rsid w:val="00C121F5"/>
    <w:rsid w:val="00C342D1"/>
    <w:rsid w:val="00C41BD2"/>
    <w:rsid w:val="00C50F9A"/>
    <w:rsid w:val="00C5538A"/>
    <w:rsid w:val="00C7240B"/>
    <w:rsid w:val="00C75A19"/>
    <w:rsid w:val="00C919EE"/>
    <w:rsid w:val="00C94371"/>
    <w:rsid w:val="00CA328D"/>
    <w:rsid w:val="00CA35E5"/>
    <w:rsid w:val="00CB1E2D"/>
    <w:rsid w:val="00CB32FA"/>
    <w:rsid w:val="00CB7709"/>
    <w:rsid w:val="00CC416D"/>
    <w:rsid w:val="00CD2A92"/>
    <w:rsid w:val="00D01E2F"/>
    <w:rsid w:val="00D04652"/>
    <w:rsid w:val="00D10EC0"/>
    <w:rsid w:val="00D11957"/>
    <w:rsid w:val="00D13002"/>
    <w:rsid w:val="00D17D44"/>
    <w:rsid w:val="00D33AD6"/>
    <w:rsid w:val="00D37F53"/>
    <w:rsid w:val="00D6082B"/>
    <w:rsid w:val="00D61676"/>
    <w:rsid w:val="00D6185F"/>
    <w:rsid w:val="00D856C6"/>
    <w:rsid w:val="00DA2C01"/>
    <w:rsid w:val="00DC1AAA"/>
    <w:rsid w:val="00DC272A"/>
    <w:rsid w:val="00DE16CC"/>
    <w:rsid w:val="00DE2653"/>
    <w:rsid w:val="00DE4D7A"/>
    <w:rsid w:val="00DE74AF"/>
    <w:rsid w:val="00DF7CA5"/>
    <w:rsid w:val="00E05439"/>
    <w:rsid w:val="00E104E4"/>
    <w:rsid w:val="00E109A3"/>
    <w:rsid w:val="00E13657"/>
    <w:rsid w:val="00E14EE0"/>
    <w:rsid w:val="00E17391"/>
    <w:rsid w:val="00E20801"/>
    <w:rsid w:val="00E20EF9"/>
    <w:rsid w:val="00E25713"/>
    <w:rsid w:val="00E27574"/>
    <w:rsid w:val="00E30BC2"/>
    <w:rsid w:val="00E45254"/>
    <w:rsid w:val="00E45256"/>
    <w:rsid w:val="00E5459E"/>
    <w:rsid w:val="00E549C4"/>
    <w:rsid w:val="00E54FB6"/>
    <w:rsid w:val="00E6080F"/>
    <w:rsid w:val="00E621D7"/>
    <w:rsid w:val="00E75510"/>
    <w:rsid w:val="00E77D0C"/>
    <w:rsid w:val="00E82C51"/>
    <w:rsid w:val="00E82E63"/>
    <w:rsid w:val="00E82EE4"/>
    <w:rsid w:val="00E90915"/>
    <w:rsid w:val="00E94CC7"/>
    <w:rsid w:val="00EB2F5C"/>
    <w:rsid w:val="00EB5853"/>
    <w:rsid w:val="00EC1BFE"/>
    <w:rsid w:val="00EC4CE9"/>
    <w:rsid w:val="00EC4E15"/>
    <w:rsid w:val="00EE5460"/>
    <w:rsid w:val="00EF34DC"/>
    <w:rsid w:val="00F04BCD"/>
    <w:rsid w:val="00F15FA1"/>
    <w:rsid w:val="00F31DA7"/>
    <w:rsid w:val="00F32F49"/>
    <w:rsid w:val="00F34A07"/>
    <w:rsid w:val="00F4756D"/>
    <w:rsid w:val="00F47DFA"/>
    <w:rsid w:val="00F50333"/>
    <w:rsid w:val="00F5065B"/>
    <w:rsid w:val="00F509EE"/>
    <w:rsid w:val="00F558A4"/>
    <w:rsid w:val="00F565C7"/>
    <w:rsid w:val="00F601BA"/>
    <w:rsid w:val="00F61D1B"/>
    <w:rsid w:val="00F628CF"/>
    <w:rsid w:val="00F70504"/>
    <w:rsid w:val="00F73E1B"/>
    <w:rsid w:val="00F84C82"/>
    <w:rsid w:val="00F865DC"/>
    <w:rsid w:val="00F87228"/>
    <w:rsid w:val="00F9009A"/>
    <w:rsid w:val="00F935B3"/>
    <w:rsid w:val="00FB0607"/>
    <w:rsid w:val="00FB2422"/>
    <w:rsid w:val="00FC283F"/>
    <w:rsid w:val="00FC6791"/>
    <w:rsid w:val="00FD38E8"/>
    <w:rsid w:val="00FE06C3"/>
    <w:rsid w:val="00FE4133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E30BC2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30BC2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E30BC2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30BC2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ozhodci-rizeni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9ACB-AABC-4E1B-B707-8E7D145C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2</TotalTime>
  <Pages>7</Pages>
  <Words>2556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 s.p.</Company>
  <LinksUpToDate>false</LinksUpToDate>
  <CharactersWithSpaces>17602</CharactersWithSpaces>
  <SharedDoc>false</SharedDoc>
  <HLinks>
    <vt:vector size="12" baseType="variant">
      <vt:variant>
        <vt:i4>2818152</vt:i4>
      </vt:variant>
      <vt:variant>
        <vt:i4>12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2031741</vt:i4>
      </vt:variant>
      <vt:variant>
        <vt:i4>9</vt:i4>
      </vt:variant>
      <vt:variant>
        <vt:i4>0</vt:i4>
      </vt:variant>
      <vt:variant>
        <vt:i4>5</vt:i4>
      </vt:variant>
      <vt:variant>
        <vt:lpwstr>mailto:blesikova.dana@cpost.cz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36647</cp:lastModifiedBy>
  <cp:revision>3</cp:revision>
  <cp:lastPrinted>2011-11-09T07:58:00Z</cp:lastPrinted>
  <dcterms:created xsi:type="dcterms:W3CDTF">2016-09-09T11:15:00Z</dcterms:created>
  <dcterms:modified xsi:type="dcterms:W3CDTF">2016-09-09T11:16:00Z</dcterms:modified>
</cp:coreProperties>
</file>