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24CE" w14:textId="77777777" w:rsidR="00A47BC9" w:rsidRPr="00415A26" w:rsidRDefault="00A47BC9">
      <w:pPr>
        <w:pStyle w:val="Nadpis1"/>
      </w:pPr>
      <w:r w:rsidRPr="00415A2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47BC9" w:rsidRPr="00415A26" w14:paraId="77E25079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6CF26" w14:textId="77777777" w:rsidR="00A47BC9" w:rsidRPr="00415A26" w:rsidRDefault="00A47BC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15A26">
              <w:rPr>
                <w:rFonts w:ascii="Arial" w:hAnsi="Arial" w:cs="Arial"/>
                <w:b/>
                <w:bCs/>
              </w:rPr>
              <w:t>ODBĚRATEL:</w:t>
            </w:r>
          </w:p>
          <w:p w14:paraId="0AD5B641" w14:textId="77777777" w:rsidR="00A47BC9" w:rsidRPr="00415A26" w:rsidRDefault="00A47BC9">
            <w:pPr>
              <w:rPr>
                <w:rFonts w:ascii="Arial" w:hAnsi="Arial" w:cs="Arial"/>
                <w:b/>
                <w:bCs/>
              </w:rPr>
            </w:pPr>
          </w:p>
          <w:p w14:paraId="43BDA019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Krajské státní zastupitelství Ústí nad Labem</w:t>
            </w:r>
          </w:p>
          <w:p w14:paraId="5CB3B9AB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Dlouhá 1/12</w:t>
            </w:r>
          </w:p>
          <w:p w14:paraId="75E6C61C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400 85 Ústí nad Labem</w:t>
            </w:r>
          </w:p>
          <w:p w14:paraId="314B1D14" w14:textId="77777777" w:rsidR="00A47BC9" w:rsidRPr="00415A26" w:rsidRDefault="00A47BC9">
            <w:pPr>
              <w:rPr>
                <w:rFonts w:ascii="Arial" w:hAnsi="Arial" w:cs="Arial"/>
              </w:rPr>
            </w:pPr>
          </w:p>
          <w:p w14:paraId="29A75A50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Účet: 1723411 / 0710</w:t>
            </w:r>
          </w:p>
          <w:p w14:paraId="144084EF" w14:textId="77777777" w:rsidR="00A47BC9" w:rsidRPr="00415A26" w:rsidRDefault="00A47BC9">
            <w:pPr>
              <w:rPr>
                <w:rFonts w:ascii="Arial" w:hAnsi="Arial" w:cs="Arial"/>
              </w:rPr>
            </w:pPr>
          </w:p>
          <w:p w14:paraId="0A387E73" w14:textId="77777777" w:rsidR="00A47BC9" w:rsidRPr="00415A26" w:rsidRDefault="00A47BC9">
            <w:pPr>
              <w:rPr>
                <w:rFonts w:ascii="Arial" w:hAnsi="Arial" w:cs="Arial"/>
                <w:b/>
                <w:bCs/>
              </w:rPr>
            </w:pPr>
            <w:r w:rsidRPr="00415A2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7A90A" w14:textId="77777777" w:rsidR="00A47BC9" w:rsidRPr="00415A26" w:rsidRDefault="00A47BC9">
            <w:pPr>
              <w:spacing w:before="60"/>
              <w:rPr>
                <w:rFonts w:ascii="Arial" w:hAnsi="Arial" w:cs="Arial"/>
              </w:rPr>
            </w:pPr>
            <w:proofErr w:type="gramStart"/>
            <w:r w:rsidRPr="00415A26">
              <w:rPr>
                <w:rFonts w:ascii="Arial" w:hAnsi="Arial" w:cs="Arial"/>
                <w:b/>
                <w:bCs/>
              </w:rPr>
              <w:t xml:space="preserve">IČ:  </w:t>
            </w:r>
            <w:r w:rsidRPr="00415A26">
              <w:rPr>
                <w:rFonts w:ascii="Arial" w:hAnsi="Arial" w:cs="Arial"/>
              </w:rPr>
              <w:t>00026042</w:t>
            </w:r>
            <w:proofErr w:type="gramEnd"/>
          </w:p>
          <w:p w14:paraId="21FCC55E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2C6DBA" w14:textId="77777777" w:rsidR="00A47BC9" w:rsidRPr="00415A26" w:rsidRDefault="00A47BC9">
            <w:pPr>
              <w:spacing w:before="60"/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 xml:space="preserve">Číslo objednávky: </w:t>
            </w:r>
          </w:p>
          <w:p w14:paraId="387A7CD2" w14:textId="77777777" w:rsidR="00A47BC9" w:rsidRPr="00415A26" w:rsidRDefault="00A47BC9">
            <w:pPr>
              <w:spacing w:before="60"/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2023 / OBJOST1 / 41</w:t>
            </w:r>
          </w:p>
          <w:p w14:paraId="4E134EB1" w14:textId="77777777" w:rsidR="00A47BC9" w:rsidRPr="00415A26" w:rsidRDefault="00A47BC9">
            <w:pPr>
              <w:rPr>
                <w:rFonts w:ascii="Arial" w:hAnsi="Arial" w:cs="Arial"/>
              </w:rPr>
            </w:pPr>
          </w:p>
          <w:p w14:paraId="55BEC44D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Spisová značka:</w:t>
            </w:r>
          </w:p>
          <w:p w14:paraId="127D9C4F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 xml:space="preserve"> </w:t>
            </w:r>
          </w:p>
        </w:tc>
      </w:tr>
      <w:tr w:rsidR="00A47BC9" w:rsidRPr="00415A26" w14:paraId="00A93508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3620A0" w14:textId="77777777" w:rsidR="00A47BC9" w:rsidRPr="00415A26" w:rsidRDefault="00FC2148">
            <w:pPr>
              <w:spacing w:after="120"/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Dle rozpisu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78E7EE7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0A74986" w14:textId="77777777" w:rsidR="00A47BC9" w:rsidRPr="00415A26" w:rsidRDefault="00A47BC9">
            <w:pPr>
              <w:rPr>
                <w:rFonts w:ascii="Arial" w:hAnsi="Arial" w:cs="Arial"/>
                <w:sz w:val="28"/>
                <w:szCs w:val="28"/>
              </w:rPr>
            </w:pPr>
            <w:r w:rsidRPr="00415A26">
              <w:rPr>
                <w:rFonts w:ascii="Arial" w:hAnsi="Arial" w:cs="Arial"/>
              </w:rPr>
              <w:t>IČ: 62913671</w:t>
            </w:r>
          </w:p>
          <w:p w14:paraId="1CBC58D9" w14:textId="77777777" w:rsidR="00A47BC9" w:rsidRPr="00415A26" w:rsidRDefault="00A47BC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 xml:space="preserve">DIČ: </w:t>
            </w:r>
          </w:p>
        </w:tc>
      </w:tr>
      <w:tr w:rsidR="00A47BC9" w:rsidRPr="00415A26" w14:paraId="74EDE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43038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C9ADD03" w14:textId="77777777" w:rsidR="00A47BC9" w:rsidRPr="00415A26" w:rsidRDefault="00A47BC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1DAD74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Up Česká republika s.r.o.</w:t>
            </w:r>
          </w:p>
          <w:p w14:paraId="79943499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Zelený pruh 1560/99</w:t>
            </w:r>
          </w:p>
          <w:p w14:paraId="45B2BC48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 xml:space="preserve">140 </w:t>
            </w:r>
            <w:proofErr w:type="gramStart"/>
            <w:r w:rsidRPr="00415A26">
              <w:rPr>
                <w:rFonts w:ascii="Arial" w:hAnsi="Arial" w:cs="Arial"/>
              </w:rPr>
              <w:t>00  Praha</w:t>
            </w:r>
            <w:proofErr w:type="gramEnd"/>
            <w:r w:rsidRPr="00415A26">
              <w:rPr>
                <w:rFonts w:ascii="Arial" w:hAnsi="Arial" w:cs="Arial"/>
              </w:rPr>
              <w:t xml:space="preserve"> 4, Braník</w:t>
            </w:r>
          </w:p>
        </w:tc>
      </w:tr>
      <w:tr w:rsidR="00A47BC9" w:rsidRPr="00415A26" w14:paraId="605D2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22F211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Datum objednání:</w:t>
            </w:r>
          </w:p>
          <w:p w14:paraId="08AD727C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Datum dodání:</w:t>
            </w:r>
          </w:p>
          <w:p w14:paraId="010DBFA4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77D99B9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01.03.2023</w:t>
            </w:r>
          </w:p>
          <w:p w14:paraId="787F08F3" w14:textId="77777777" w:rsidR="00A47BC9" w:rsidRPr="00415A26" w:rsidRDefault="00A47BC9">
            <w:pPr>
              <w:rPr>
                <w:rFonts w:ascii="Arial" w:hAnsi="Arial" w:cs="Arial"/>
              </w:rPr>
            </w:pPr>
          </w:p>
          <w:p w14:paraId="3C874734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36DEF" w14:textId="77777777" w:rsidR="00A47BC9" w:rsidRPr="00415A26" w:rsidRDefault="00A47BC9">
            <w:pPr>
              <w:rPr>
                <w:rFonts w:ascii="Arial" w:hAnsi="Arial" w:cs="Arial"/>
              </w:rPr>
            </w:pPr>
          </w:p>
        </w:tc>
      </w:tr>
      <w:tr w:rsidR="00A47BC9" w:rsidRPr="00415A26" w14:paraId="479FF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6852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 xml:space="preserve">Text: </w:t>
            </w:r>
          </w:p>
          <w:p w14:paraId="7141FD62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Objednávka stravenek:</w:t>
            </w:r>
          </w:p>
          <w:p w14:paraId="0BA29283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6DB7371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5.457 dobití</w:t>
            </w:r>
          </w:p>
          <w:p w14:paraId="5BE8BDAB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 xml:space="preserve">Cena </w:t>
            </w:r>
            <w:proofErr w:type="gramStart"/>
            <w:r w:rsidRPr="00415A26">
              <w:rPr>
                <w:rFonts w:ascii="Arial" w:hAnsi="Arial" w:cs="Arial"/>
              </w:rPr>
              <w:t>627.555,-</w:t>
            </w:r>
            <w:proofErr w:type="gramEnd"/>
            <w:r w:rsidRPr="00415A26">
              <w:rPr>
                <w:rFonts w:ascii="Arial" w:hAnsi="Arial" w:cs="Arial"/>
              </w:rPr>
              <w:t xml:space="preserve"> Kč</w:t>
            </w:r>
          </w:p>
          <w:p w14:paraId="0AC140A3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2D955D4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6BE6AB9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62112AB3" w14:textId="77777777" w:rsidR="00A47BC9" w:rsidRPr="00415A26" w:rsidRDefault="00A47B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A47BC9" w:rsidRPr="00415A26" w14:paraId="1240C3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3979B2" w14:textId="77777777" w:rsidR="00A47BC9" w:rsidRPr="00415A26" w:rsidRDefault="00A47BC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15A2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15A2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E8F6F" w14:textId="77777777" w:rsidR="00A47BC9" w:rsidRPr="00415A26" w:rsidRDefault="00A47BC9">
            <w:pPr>
              <w:rPr>
                <w:rFonts w:ascii="Arial" w:hAnsi="Arial" w:cs="Arial"/>
                <w:b/>
                <w:bCs/>
              </w:rPr>
            </w:pPr>
            <w:r w:rsidRPr="00415A2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17322" w14:textId="77777777" w:rsidR="00A47BC9" w:rsidRPr="00415A26" w:rsidRDefault="00A47BC9">
            <w:pPr>
              <w:rPr>
                <w:rFonts w:ascii="Arial" w:hAnsi="Arial" w:cs="Arial"/>
                <w:b/>
                <w:bCs/>
              </w:rPr>
            </w:pPr>
            <w:r w:rsidRPr="00415A2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AC913" w14:textId="77777777" w:rsidR="00A47BC9" w:rsidRPr="00415A26" w:rsidRDefault="00A47BC9">
            <w:pPr>
              <w:rPr>
                <w:rFonts w:ascii="Arial" w:hAnsi="Arial" w:cs="Arial"/>
                <w:b/>
                <w:bCs/>
              </w:rPr>
            </w:pPr>
            <w:r w:rsidRPr="00415A2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987D22A" w14:textId="77777777" w:rsidR="00A47BC9" w:rsidRPr="00415A26" w:rsidRDefault="00A47BC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A47BC9" w:rsidRPr="00415A26" w14:paraId="0062B121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A968C8B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C9A90EF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B6CB89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AB0EC7" w14:textId="77777777" w:rsidR="00A47BC9" w:rsidRPr="00415A26" w:rsidRDefault="00A47BC9">
            <w:pPr>
              <w:jc w:val="right"/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5457,00</w:t>
            </w:r>
          </w:p>
        </w:tc>
      </w:tr>
    </w:tbl>
    <w:p w14:paraId="6531E161" w14:textId="77777777" w:rsidR="00A47BC9" w:rsidRPr="00415A26" w:rsidRDefault="00A47BC9"/>
    <w:p w14:paraId="45A02E64" w14:textId="77777777" w:rsidR="00A47BC9" w:rsidRPr="00415A26" w:rsidRDefault="00A47BC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A47BC9" w:rsidRPr="00415A26" w14:paraId="65B9DF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6A0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Počet příloh: 0</w:t>
            </w:r>
          </w:p>
          <w:p w14:paraId="53D968DD" w14:textId="77777777" w:rsidR="00A47BC9" w:rsidRPr="00415A26" w:rsidRDefault="00A47B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8BDBA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Vyřizuje:</w:t>
            </w:r>
          </w:p>
          <w:p w14:paraId="3CB36170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Telefon:</w:t>
            </w:r>
          </w:p>
          <w:p w14:paraId="48ADC97F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4F59F" w14:textId="507849C5" w:rsidR="00A47BC9" w:rsidRPr="00415A26" w:rsidRDefault="00415A26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415A26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14:paraId="02BF3A4D" w14:textId="77777777" w:rsidR="00A47BC9" w:rsidRPr="00415A26" w:rsidRDefault="00415A2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  <w:proofErr w:type="spellStart"/>
            <w:r w:rsidRPr="00415A26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14:paraId="2ADFC66E" w14:textId="2E4E5F8C" w:rsidR="00415A26" w:rsidRPr="00415A26" w:rsidRDefault="00415A2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415A26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327D" w14:textId="77777777" w:rsidR="00A47BC9" w:rsidRPr="00415A26" w:rsidRDefault="00A47BC9">
            <w:pPr>
              <w:rPr>
                <w:rFonts w:ascii="Arial" w:hAnsi="Arial" w:cs="Arial"/>
              </w:rPr>
            </w:pPr>
            <w:r w:rsidRPr="00415A26">
              <w:rPr>
                <w:rFonts w:ascii="Arial" w:hAnsi="Arial" w:cs="Arial"/>
              </w:rPr>
              <w:t>Razítko a podpis:</w:t>
            </w:r>
          </w:p>
        </w:tc>
      </w:tr>
    </w:tbl>
    <w:p w14:paraId="26AD9517" w14:textId="77777777" w:rsidR="00A47BC9" w:rsidRPr="00415A26" w:rsidRDefault="00A47BC9">
      <w:pPr>
        <w:rPr>
          <w:rFonts w:ascii="Arial" w:hAnsi="Arial" w:cs="Arial"/>
        </w:rPr>
      </w:pPr>
    </w:p>
    <w:p w14:paraId="6C3D57C3" w14:textId="77777777" w:rsidR="00705BFE" w:rsidRPr="00415A26" w:rsidRDefault="00705BFE">
      <w:pPr>
        <w:rPr>
          <w:rFonts w:ascii="Arial" w:hAnsi="Arial" w:cs="Arial"/>
        </w:rPr>
      </w:pPr>
    </w:p>
    <w:sectPr w:rsidR="00705BFE" w:rsidRPr="00415A2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426F" w14:textId="77777777" w:rsidR="00B03A67" w:rsidRDefault="00B03A67">
      <w:r>
        <w:separator/>
      </w:r>
    </w:p>
  </w:endnote>
  <w:endnote w:type="continuationSeparator" w:id="0">
    <w:p w14:paraId="160BA6D9" w14:textId="77777777" w:rsidR="00B03A67" w:rsidRDefault="00B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6C03" w14:textId="77777777" w:rsidR="00A47BC9" w:rsidRDefault="00A47BC9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883C" w14:textId="77777777" w:rsidR="00B03A67" w:rsidRDefault="00B03A67">
      <w:r>
        <w:separator/>
      </w:r>
    </w:p>
  </w:footnote>
  <w:footnote w:type="continuationSeparator" w:id="0">
    <w:p w14:paraId="60D3ED10" w14:textId="77777777" w:rsidR="00B03A67" w:rsidRDefault="00B0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957781"/>
    <w:docVar w:name="TYP_SOUBORU" w:val="RTF"/>
  </w:docVars>
  <w:rsids>
    <w:rsidRoot w:val="00FC2148"/>
    <w:rsid w:val="00415A26"/>
    <w:rsid w:val="00705BFE"/>
    <w:rsid w:val="00A47BC9"/>
    <w:rsid w:val="00B03A67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EA1ED"/>
  <w14:defaultImageDpi w14:val="0"/>
  <w15:docId w15:val="{C287DC39-18F1-42F8-A414-6DB9DFD3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128</Words>
  <Characters>757</Characters>
  <Application>Microsoft Office Word</Application>
  <DocSecurity>0</DocSecurity>
  <Lines>6</Lines>
  <Paragraphs>1</Paragraphs>
  <ScaleCrop>false</ScaleCrop>
  <Company>CCA Systems a.s.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2</cp:revision>
  <cp:lastPrinted>2023-03-01T09:11:00Z</cp:lastPrinted>
  <dcterms:created xsi:type="dcterms:W3CDTF">2023-03-01T09:28:00Z</dcterms:created>
  <dcterms:modified xsi:type="dcterms:W3CDTF">2023-03-01T09:28:00Z</dcterms:modified>
</cp:coreProperties>
</file>