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2023-V10-054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00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881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173" w:space="45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CZ25550250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27940</wp:posOffset>
            </wp:positionV>
            <wp:extent cx="924275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0"/>
                    </a:xfrm>
                    <a:custGeom>
                      <a:rect l="l" t="t" r="r" b="b"/>
                      <a:pathLst>
                        <a:path w="924275" h="94450">
                          <a:moveTo>
                            <a:pt x="0" y="94450"/>
                          </a:moveTo>
                          <a:lnTo>
                            <a:pt x="924275" y="94450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nská 1246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665 01	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ROSICE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4237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40" w:space="1504"/>
            <w:col w:w="1991" w:space="1368"/>
            <w:col w:w="1679" w:space="2956"/>
            <w:col w:w="592" w:space="0"/>
          </w:cols>
          <w:docGrid w:linePitch="360"/>
        </w:sectPr>
        <w:spacing w:before="2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20861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22.02.2023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23.02.2023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6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9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8"/>
          <w:tab w:val="left" w:pos="2739"/>
          <w:tab w:val="left" w:pos="9291"/>
        </w:tabs>
        <w:spacing w:before="120" w:after="0" w:line="148" w:lineRule="exact"/>
        <w:ind w:left="354" w:right="736" w:firstLine="0"/>
        <w:jc w:val="right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11584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8027</wp:posOffset>
            </wp:positionV>
            <wp:extent cx="43688" cy="1976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12600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12600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12600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8027</wp:posOffset>
            </wp:positionV>
            <wp:extent cx="43688" cy="1976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21229 Opera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epice s potítkem zelená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15001+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Polštá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ek vatový v gáze 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10cm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469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15002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Polštá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ek vatový v gáze 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15cm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469"/>
        </w:tabs>
        <w:spacing w:before="100" w:after="0" w:line="166" w:lineRule="exact"/>
        <w:ind w:left="354" w:right="641" w:firstLine="0"/>
        <w:jc w:val="right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26001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box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Komprese sterilní 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 á 2 ks (50bal/bo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03010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ampon proš.45cm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45cm 4,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TG s tkanicí,nest.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368"/>
          <w:tab w:val="left" w:pos="2819"/>
        </w:tabs>
        <w:spacing w:before="100" w:after="0" w:line="166" w:lineRule="exact"/>
        <w:ind w:left="434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line">
              <wp:posOffset>67682</wp:posOffset>
            </wp:positionV>
            <wp:extent cx="717596" cy="208749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67682"/>
                      <a:ext cx="60329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250,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05304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ampon stá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,z gázy 30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30cm,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TG,(50bal/karton)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22507</wp:posOffset>
            </wp:positionV>
            <wp:extent cx="6943343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52.204,01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2662</wp:posOffset>
            </wp:positionV>
            <wp:extent cx="45720" cy="31039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2662</wp:posOffset>
            </wp:positionV>
            <wp:extent cx="51307" cy="31039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131186</wp:posOffset>
            </wp:positionV>
            <wp:extent cx="6954011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56385</wp:posOffset>
                  </wp:positionH>
                  <wp:positionV relativeFrom="paragraph">
                    <wp:posOffset>74521</wp:posOffset>
                  </wp:positionV>
                  <wp:extent cx="1342057" cy="94450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7" cy="94450"/>
                          </a:xfrm>
                          <a:custGeom>
                            <a:rect l="l" t="t" r="r" b="b"/>
                            <a:pathLst>
                              <a:path w="1342057" h="94450">
                                <a:moveTo>
                                  <a:pt x="0" y="94450"/>
                                </a:moveTo>
                                <a:lnTo>
                                  <a:pt x="1342057" y="94450"/>
                                </a:lnTo>
                                <a:lnTo>
                                  <a:pt x="134205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1" Type="http://schemas.openxmlformats.org/officeDocument/2006/relationships/hyperlink" TargetMode="External" Target="http://www.saul-is.cz"/><Relationship Id="rId172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2023-02-28T13:24:38Z</dcterms:created>
  <dcterms:modified xsi:type="dcterms:W3CDTF">2023-02-28T13:24:38Z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