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C0CC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550D04C3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157594">
        <w:rPr>
          <w:b/>
          <w:noProof/>
          <w:sz w:val="28"/>
        </w:rPr>
        <w:t>11/23/1</w:t>
      </w:r>
    </w:p>
    <w:p w14:paraId="6F7C7E96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07E67DCD" w14:textId="77777777">
        <w:trPr>
          <w:trHeight w:val="1773"/>
        </w:trPr>
        <w:tc>
          <w:tcPr>
            <w:tcW w:w="4398" w:type="dxa"/>
          </w:tcPr>
          <w:p w14:paraId="161120DA" w14:textId="77777777" w:rsidR="00B8387D" w:rsidRDefault="00B8387D">
            <w:pPr>
              <w:rPr>
                <w:b/>
                <w:sz w:val="24"/>
              </w:rPr>
            </w:pPr>
          </w:p>
          <w:p w14:paraId="2A261573" w14:textId="77777777" w:rsidR="00B8387D" w:rsidRDefault="00157594">
            <w:r>
              <w:rPr>
                <w:b/>
                <w:noProof/>
                <w:sz w:val="24"/>
              </w:rPr>
              <w:t>Hilti ČR spol. s r.o.</w:t>
            </w:r>
          </w:p>
          <w:p w14:paraId="1211B6D8" w14:textId="77777777" w:rsidR="00B8387D" w:rsidRDefault="00B8387D"/>
          <w:p w14:paraId="4CA03CAF" w14:textId="77777777" w:rsidR="00B8387D" w:rsidRDefault="00157594">
            <w:r>
              <w:rPr>
                <w:b/>
                <w:noProof/>
                <w:sz w:val="24"/>
              </w:rPr>
              <w:t>Uhříněveská 734</w:t>
            </w:r>
          </w:p>
          <w:p w14:paraId="3A44D29A" w14:textId="77777777" w:rsidR="00B8387D" w:rsidRDefault="00157594">
            <w:r>
              <w:rPr>
                <w:b/>
                <w:noProof/>
                <w:sz w:val="24"/>
              </w:rPr>
              <w:t>252 43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Průhonice</w:t>
            </w:r>
          </w:p>
          <w:p w14:paraId="7D502D4A" w14:textId="77777777" w:rsidR="00B8387D" w:rsidRDefault="00B8387D"/>
        </w:tc>
      </w:tr>
    </w:tbl>
    <w:p w14:paraId="3074D626" w14:textId="77777777" w:rsidR="00B8387D" w:rsidRDefault="00B8387D"/>
    <w:p w14:paraId="0D483DE2" w14:textId="77777777" w:rsidR="00B8387D" w:rsidRDefault="00B8387D"/>
    <w:p w14:paraId="277AC4EB" w14:textId="77777777" w:rsidR="00B8387D" w:rsidRDefault="00B8387D"/>
    <w:p w14:paraId="2BE13F98" w14:textId="77777777" w:rsidR="00B8387D" w:rsidRDefault="00B8387D"/>
    <w:p w14:paraId="7B5163FC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7C75BC78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157594">
        <w:rPr>
          <w:b/>
          <w:noProof/>
          <w:sz w:val="24"/>
        </w:rPr>
        <w:t>41693132</w:t>
      </w:r>
      <w:r>
        <w:rPr>
          <w:sz w:val="24"/>
        </w:rPr>
        <w:t xml:space="preserve"> , DIČ: </w:t>
      </w:r>
      <w:r w:rsidR="00157594">
        <w:rPr>
          <w:b/>
          <w:noProof/>
          <w:sz w:val="24"/>
        </w:rPr>
        <w:t>CZ41693132</w:t>
      </w:r>
    </w:p>
    <w:p w14:paraId="4BCC4699" w14:textId="77777777" w:rsidR="00B8387D" w:rsidRDefault="00B8387D"/>
    <w:p w14:paraId="76BD30EC" w14:textId="77777777" w:rsidR="00B8387D" w:rsidRDefault="00B8387D">
      <w:pPr>
        <w:rPr>
          <w:rFonts w:ascii="Courier New" w:hAnsi="Courier New"/>
          <w:sz w:val="24"/>
        </w:rPr>
      </w:pPr>
    </w:p>
    <w:p w14:paraId="530AC9AA" w14:textId="44F9DCF4" w:rsidR="00B8387D" w:rsidRDefault="00C8584C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D70D775" wp14:editId="3BD712D2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E72F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5FE76961" w14:textId="77777777" w:rsidR="00B8387D" w:rsidRDefault="00B8387D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157594">
        <w:rPr>
          <w:rFonts w:ascii="Courier New" w:hAnsi="Courier New"/>
          <w:sz w:val="24"/>
        </w:rPr>
        <w:t xml:space="preserve"> </w:t>
      </w:r>
    </w:p>
    <w:p w14:paraId="4BC29A49" w14:textId="77777777" w:rsidR="002452B8" w:rsidRDefault="002452B8" w:rsidP="008018AF">
      <w:pPr>
        <w:outlineLv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V rámci projektu „Vzdělávání 4.0 v Plzeňském kraji CZ.02.3.68/0.0/0.0/19_078/0019021 u Vás objednáváme. Prosím o uvedení na faktuře.</w:t>
      </w:r>
    </w:p>
    <w:p w14:paraId="03A5B984" w14:textId="77777777" w:rsidR="002452B8" w:rsidRDefault="002452B8" w:rsidP="008018AF">
      <w:pPr>
        <w:outlineLvl w:val="0"/>
        <w:rPr>
          <w:rFonts w:ascii="Courier New" w:hAnsi="Courier New"/>
          <w:sz w:val="24"/>
          <w:u w:val="dotted"/>
        </w:rPr>
      </w:pPr>
    </w:p>
    <w:p w14:paraId="07CAAC03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7F9BC3C3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0535A544" w14:textId="77777777" w:rsidR="00D9348B" w:rsidRDefault="00157594">
            <w:pPr>
              <w:rPr>
                <w:sz w:val="24"/>
              </w:rPr>
            </w:pPr>
            <w:r>
              <w:rPr>
                <w:noProof/>
                <w:sz w:val="24"/>
              </w:rPr>
              <w:t>1.Vrták a řezací kotouč do dlaždic</w:t>
            </w:r>
          </w:p>
        </w:tc>
        <w:tc>
          <w:tcPr>
            <w:tcW w:w="1134" w:type="dxa"/>
          </w:tcPr>
          <w:p w14:paraId="7611E1B0" w14:textId="77777777" w:rsidR="00D9348B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270C21CA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778F7CF" w14:textId="77777777" w:rsidR="00D9348B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9 286,20</w:t>
            </w:r>
          </w:p>
        </w:tc>
        <w:tc>
          <w:tcPr>
            <w:tcW w:w="2126" w:type="dxa"/>
          </w:tcPr>
          <w:p w14:paraId="16C7873C" w14:textId="77777777" w:rsidR="00D9348B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9 286,20</w:t>
            </w:r>
          </w:p>
        </w:tc>
      </w:tr>
      <w:tr w:rsidR="00157594" w14:paraId="4148DD0C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15B20E2C" w14:textId="77777777" w:rsidR="00157594" w:rsidRDefault="00157594">
            <w:pPr>
              <w:rPr>
                <w:sz w:val="24"/>
              </w:rPr>
            </w:pPr>
            <w:r>
              <w:rPr>
                <w:noProof/>
                <w:sz w:val="24"/>
              </w:rPr>
              <w:t>2.Set TE 6-22+TE-CX L2 kufr</w:t>
            </w:r>
          </w:p>
        </w:tc>
        <w:tc>
          <w:tcPr>
            <w:tcW w:w="1134" w:type="dxa"/>
          </w:tcPr>
          <w:p w14:paraId="6AD66B0C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3ED5ACFC" w14:textId="77777777" w:rsidR="00157594" w:rsidRDefault="0015759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65A22AE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18 286,00</w:t>
            </w:r>
          </w:p>
        </w:tc>
        <w:tc>
          <w:tcPr>
            <w:tcW w:w="2126" w:type="dxa"/>
          </w:tcPr>
          <w:p w14:paraId="6AF12C99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18 286,00</w:t>
            </w:r>
          </w:p>
        </w:tc>
      </w:tr>
      <w:tr w:rsidR="00157594" w14:paraId="77F69543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2354EBC1" w14:textId="77777777" w:rsidR="00157594" w:rsidRDefault="0015759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3.Aku vrtací kladivo TE 6-22 kufr</w:t>
            </w:r>
          </w:p>
        </w:tc>
        <w:tc>
          <w:tcPr>
            <w:tcW w:w="1134" w:type="dxa"/>
          </w:tcPr>
          <w:p w14:paraId="0BE50F27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6D82FBF2" w14:textId="77777777" w:rsidR="00157594" w:rsidRDefault="0015759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5085645" w14:textId="77777777" w:rsidR="00157594" w:rsidRDefault="00157594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3BE26983" w14:textId="77777777" w:rsidR="00157594" w:rsidRDefault="00157594">
            <w:pPr>
              <w:jc w:val="right"/>
              <w:rPr>
                <w:sz w:val="24"/>
              </w:rPr>
            </w:pPr>
          </w:p>
        </w:tc>
      </w:tr>
      <w:tr w:rsidR="00157594" w14:paraId="29F5137F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49C920E7" w14:textId="77777777" w:rsidR="00157594" w:rsidRDefault="0015759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4.Příklepový vrták TE-CX L2 sada</w:t>
            </w:r>
          </w:p>
        </w:tc>
        <w:tc>
          <w:tcPr>
            <w:tcW w:w="1134" w:type="dxa"/>
          </w:tcPr>
          <w:p w14:paraId="4400179B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52967F68" w14:textId="77777777" w:rsidR="00157594" w:rsidRDefault="0015759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2A29A69" w14:textId="77777777" w:rsidR="00157594" w:rsidRDefault="00157594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630AA1FB" w14:textId="77777777" w:rsidR="00157594" w:rsidRDefault="00157594">
            <w:pPr>
              <w:jc w:val="right"/>
              <w:rPr>
                <w:sz w:val="24"/>
              </w:rPr>
            </w:pPr>
          </w:p>
        </w:tc>
      </w:tr>
      <w:tr w:rsidR="00157594" w14:paraId="482CFDB4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39F9A589" w14:textId="77777777" w:rsidR="00157594" w:rsidRDefault="0015759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5.Nabíječka C 6-22 230V box</w:t>
            </w:r>
          </w:p>
        </w:tc>
        <w:tc>
          <w:tcPr>
            <w:tcW w:w="1134" w:type="dxa"/>
          </w:tcPr>
          <w:p w14:paraId="39504DAA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58C044E1" w14:textId="77777777" w:rsidR="00157594" w:rsidRDefault="0015759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31F4893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4 091,80</w:t>
            </w:r>
          </w:p>
        </w:tc>
        <w:tc>
          <w:tcPr>
            <w:tcW w:w="2126" w:type="dxa"/>
          </w:tcPr>
          <w:p w14:paraId="42300B44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4 091,80</w:t>
            </w:r>
          </w:p>
        </w:tc>
      </w:tr>
      <w:tr w:rsidR="00157594" w14:paraId="319C3C92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010DBF9B" w14:textId="77777777" w:rsidR="00157594" w:rsidRDefault="0015759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6.Akumulátor B 22-110</w:t>
            </w:r>
          </w:p>
        </w:tc>
        <w:tc>
          <w:tcPr>
            <w:tcW w:w="1134" w:type="dxa"/>
          </w:tcPr>
          <w:p w14:paraId="077C4F4A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46FA8347" w14:textId="77777777" w:rsidR="00157594" w:rsidRDefault="0015759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38B2562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5 725,24</w:t>
            </w:r>
          </w:p>
        </w:tc>
        <w:tc>
          <w:tcPr>
            <w:tcW w:w="2126" w:type="dxa"/>
          </w:tcPr>
          <w:p w14:paraId="5C25CFA8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5 725,24</w:t>
            </w:r>
          </w:p>
        </w:tc>
      </w:tr>
      <w:tr w:rsidR="00157594" w14:paraId="06E2C488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51CC6D07" w14:textId="77777777" w:rsidR="00157594" w:rsidRDefault="0015759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7.Akumulátor B 22-85 box</w:t>
            </w:r>
          </w:p>
        </w:tc>
        <w:tc>
          <w:tcPr>
            <w:tcW w:w="1134" w:type="dxa"/>
          </w:tcPr>
          <w:p w14:paraId="2A7F8407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78F8DC41" w14:textId="77777777" w:rsidR="00157594" w:rsidRDefault="0015759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E269009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8 183,60</w:t>
            </w:r>
          </w:p>
        </w:tc>
        <w:tc>
          <w:tcPr>
            <w:tcW w:w="2126" w:type="dxa"/>
          </w:tcPr>
          <w:p w14:paraId="2870B52A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8 183,60</w:t>
            </w:r>
          </w:p>
        </w:tc>
      </w:tr>
      <w:tr w:rsidR="00157594" w14:paraId="459C8B7D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449A58B1" w14:textId="77777777" w:rsidR="00157594" w:rsidRDefault="0015759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8.Aku vrtací šroubovák SF 4-22 kufr</w:t>
            </w:r>
          </w:p>
        </w:tc>
        <w:tc>
          <w:tcPr>
            <w:tcW w:w="1134" w:type="dxa"/>
          </w:tcPr>
          <w:p w14:paraId="70495C7C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496DE740" w14:textId="77777777" w:rsidR="00157594" w:rsidRDefault="0015759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84D52CD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5 574,36</w:t>
            </w:r>
          </w:p>
        </w:tc>
        <w:tc>
          <w:tcPr>
            <w:tcW w:w="2126" w:type="dxa"/>
          </w:tcPr>
          <w:p w14:paraId="696E4010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5 574,36</w:t>
            </w:r>
          </w:p>
        </w:tc>
      </w:tr>
      <w:tr w:rsidR="00157594" w14:paraId="7C64C7F4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21A026E9" w14:textId="77777777" w:rsidR="00157594" w:rsidRDefault="0015759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9.set CD 4-22+CD4 600 ml kufr</w:t>
            </w:r>
          </w:p>
        </w:tc>
        <w:tc>
          <w:tcPr>
            <w:tcW w:w="1134" w:type="dxa"/>
          </w:tcPr>
          <w:p w14:paraId="18016CB9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09B4B1E7" w14:textId="77777777" w:rsidR="00157594" w:rsidRDefault="0015759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419A356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9 512,00</w:t>
            </w:r>
          </w:p>
        </w:tc>
        <w:tc>
          <w:tcPr>
            <w:tcW w:w="2126" w:type="dxa"/>
          </w:tcPr>
          <w:p w14:paraId="169C11D5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9 512,00</w:t>
            </w:r>
          </w:p>
        </w:tc>
      </w:tr>
      <w:tr w:rsidR="00157594" w14:paraId="311E8757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4157E8F5" w14:textId="77777777" w:rsidR="00157594" w:rsidRDefault="0015759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10.Aku vytlač.přístrj CD 4-22 box</w:t>
            </w:r>
          </w:p>
        </w:tc>
        <w:tc>
          <w:tcPr>
            <w:tcW w:w="1134" w:type="dxa"/>
          </w:tcPr>
          <w:p w14:paraId="6490C8A8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216EC414" w14:textId="77777777" w:rsidR="00157594" w:rsidRDefault="0015759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164EE16" w14:textId="77777777" w:rsidR="00157594" w:rsidRDefault="00157594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080E8C06" w14:textId="77777777" w:rsidR="00157594" w:rsidRDefault="00157594">
            <w:pPr>
              <w:jc w:val="right"/>
              <w:rPr>
                <w:sz w:val="24"/>
              </w:rPr>
            </w:pPr>
          </w:p>
        </w:tc>
      </w:tr>
      <w:tr w:rsidR="00157594" w14:paraId="321A7A4F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7B3AE12E" w14:textId="77777777" w:rsidR="00157594" w:rsidRDefault="0015759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11.Kufr CD 4-22 prazdn.</w:t>
            </w:r>
          </w:p>
        </w:tc>
        <w:tc>
          <w:tcPr>
            <w:tcW w:w="1134" w:type="dxa"/>
          </w:tcPr>
          <w:p w14:paraId="1CDD93FB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7B82B7CE" w14:textId="77777777" w:rsidR="00157594" w:rsidRDefault="0015759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0D25FCE" w14:textId="77777777" w:rsidR="00157594" w:rsidRDefault="00157594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01B2595A" w14:textId="77777777" w:rsidR="00157594" w:rsidRDefault="00157594">
            <w:pPr>
              <w:jc w:val="right"/>
              <w:rPr>
                <w:sz w:val="24"/>
              </w:rPr>
            </w:pPr>
          </w:p>
        </w:tc>
      </w:tr>
      <w:tr w:rsidR="00157594" w14:paraId="1C0D783D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3CD2ED69" w14:textId="77777777" w:rsidR="00157594" w:rsidRDefault="0015759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12.Vodící kazeta CD plast</w:t>
            </w:r>
          </w:p>
        </w:tc>
        <w:tc>
          <w:tcPr>
            <w:tcW w:w="1134" w:type="dxa"/>
          </w:tcPr>
          <w:p w14:paraId="02EAB548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0139405C" w14:textId="77777777" w:rsidR="00157594" w:rsidRDefault="0015759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C66BB8E" w14:textId="77777777" w:rsidR="00157594" w:rsidRDefault="00157594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5C35EE8D" w14:textId="77777777" w:rsidR="00157594" w:rsidRDefault="00157594">
            <w:pPr>
              <w:jc w:val="right"/>
              <w:rPr>
                <w:sz w:val="24"/>
              </w:rPr>
            </w:pPr>
          </w:p>
        </w:tc>
      </w:tr>
      <w:tr w:rsidR="00157594" w14:paraId="2D6C8266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4BCA801F" w14:textId="77777777" w:rsidR="00157594" w:rsidRDefault="0015759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13.Vodící kazeta CD 4 600 ml aluminium</w:t>
            </w:r>
          </w:p>
        </w:tc>
        <w:tc>
          <w:tcPr>
            <w:tcW w:w="1134" w:type="dxa"/>
          </w:tcPr>
          <w:p w14:paraId="32A1F570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0A518ACE" w14:textId="77777777" w:rsidR="00157594" w:rsidRDefault="0015759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546AE64" w14:textId="77777777" w:rsidR="00157594" w:rsidRDefault="00157594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339D1CF4" w14:textId="77777777" w:rsidR="00157594" w:rsidRDefault="00157594">
            <w:pPr>
              <w:jc w:val="right"/>
              <w:rPr>
                <w:sz w:val="24"/>
              </w:rPr>
            </w:pPr>
          </w:p>
        </w:tc>
      </w:tr>
      <w:tr w:rsidR="00157594" w14:paraId="2DDF80DD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36D36104" w14:textId="77777777" w:rsidR="00157594" w:rsidRDefault="0015759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14.Aku ocaska Sr 4-22 kufr</w:t>
            </w:r>
          </w:p>
        </w:tc>
        <w:tc>
          <w:tcPr>
            <w:tcW w:w="1134" w:type="dxa"/>
          </w:tcPr>
          <w:p w14:paraId="663DA7C0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66594DA9" w14:textId="77777777" w:rsidR="00157594" w:rsidRDefault="0015759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B052F3A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8 446,00</w:t>
            </w:r>
          </w:p>
        </w:tc>
        <w:tc>
          <w:tcPr>
            <w:tcW w:w="2126" w:type="dxa"/>
          </w:tcPr>
          <w:p w14:paraId="60F18DF3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8 446,00</w:t>
            </w:r>
          </w:p>
        </w:tc>
      </w:tr>
      <w:tr w:rsidR="00157594" w14:paraId="323E8F1B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725F731A" w14:textId="77777777" w:rsidR="00157594" w:rsidRDefault="0015759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15.Dopravné</w:t>
            </w:r>
          </w:p>
        </w:tc>
        <w:tc>
          <w:tcPr>
            <w:tcW w:w="1134" w:type="dxa"/>
          </w:tcPr>
          <w:p w14:paraId="52CF9DF6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01EBC767" w14:textId="77777777" w:rsidR="00157594" w:rsidRDefault="0015759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4D4D7683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275,00</w:t>
            </w:r>
          </w:p>
        </w:tc>
        <w:tc>
          <w:tcPr>
            <w:tcW w:w="2126" w:type="dxa"/>
          </w:tcPr>
          <w:p w14:paraId="2FC84CFF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275,00</w:t>
            </w:r>
          </w:p>
        </w:tc>
      </w:tr>
      <w:tr w:rsidR="00157594" w14:paraId="5BB0C3C3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2504C8B1" w14:textId="77777777" w:rsidR="00157594" w:rsidRDefault="0015759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16.DPH 21%</w:t>
            </w:r>
          </w:p>
        </w:tc>
        <w:tc>
          <w:tcPr>
            <w:tcW w:w="1134" w:type="dxa"/>
          </w:tcPr>
          <w:p w14:paraId="4393E586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1BD91A80" w14:textId="77777777" w:rsidR="00157594" w:rsidRDefault="0015759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2DA6BA6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14 569,84</w:t>
            </w:r>
          </w:p>
        </w:tc>
        <w:tc>
          <w:tcPr>
            <w:tcW w:w="2126" w:type="dxa"/>
          </w:tcPr>
          <w:p w14:paraId="4060C6A0" w14:textId="77777777" w:rsidR="00157594" w:rsidRDefault="0015759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14 569,84</w:t>
            </w:r>
          </w:p>
        </w:tc>
      </w:tr>
      <w:tr w:rsidR="00D9348B" w14:paraId="64E93080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2752EF4D" w14:textId="77777777" w:rsidR="00D9348B" w:rsidRPr="002452B8" w:rsidRDefault="00D9348B">
            <w:pPr>
              <w:rPr>
                <w:b/>
                <w:sz w:val="24"/>
              </w:rPr>
            </w:pPr>
            <w:r w:rsidRPr="002452B8">
              <w:rPr>
                <w:b/>
                <w:sz w:val="24"/>
              </w:rPr>
              <w:t>Celkem</w:t>
            </w:r>
            <w:r w:rsidR="002452B8" w:rsidRPr="002452B8">
              <w:rPr>
                <w:b/>
                <w:sz w:val="24"/>
              </w:rPr>
              <w:t xml:space="preserve"> s DPH</w:t>
            </w:r>
          </w:p>
        </w:tc>
        <w:tc>
          <w:tcPr>
            <w:tcW w:w="1134" w:type="dxa"/>
          </w:tcPr>
          <w:p w14:paraId="33B3202F" w14:textId="77777777" w:rsidR="00D9348B" w:rsidRPr="002452B8" w:rsidRDefault="00D9348B">
            <w:pPr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79E6824A" w14:textId="77777777" w:rsidR="00D9348B" w:rsidRPr="002452B8" w:rsidRDefault="00D9348B">
            <w:pPr>
              <w:jc w:val="right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1B213B35" w14:textId="77777777" w:rsidR="00D9348B" w:rsidRPr="002452B8" w:rsidRDefault="00157594">
            <w:pPr>
              <w:jc w:val="right"/>
              <w:rPr>
                <w:b/>
                <w:sz w:val="24"/>
              </w:rPr>
            </w:pPr>
            <w:r w:rsidRPr="002452B8">
              <w:rPr>
                <w:b/>
                <w:noProof/>
                <w:sz w:val="24"/>
              </w:rPr>
              <w:t>83 950,04</w:t>
            </w:r>
          </w:p>
        </w:tc>
      </w:tr>
      <w:tr w:rsidR="002452B8" w14:paraId="711EE932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60F68CF1" w14:textId="77777777" w:rsidR="002452B8" w:rsidRPr="002452B8" w:rsidRDefault="002452B8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6D89EFB6" w14:textId="77777777" w:rsidR="002452B8" w:rsidRPr="002452B8" w:rsidRDefault="002452B8">
            <w:pPr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5FBE041D" w14:textId="77777777" w:rsidR="002452B8" w:rsidRPr="002452B8" w:rsidRDefault="002452B8">
            <w:pPr>
              <w:jc w:val="right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17B0B510" w14:textId="77777777" w:rsidR="002452B8" w:rsidRPr="002452B8" w:rsidRDefault="002452B8">
            <w:pPr>
              <w:jc w:val="right"/>
              <w:rPr>
                <w:b/>
                <w:noProof/>
                <w:sz w:val="24"/>
              </w:rPr>
            </w:pPr>
          </w:p>
        </w:tc>
      </w:tr>
      <w:tr w:rsidR="002452B8" w14:paraId="476A9A14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49E520D2" w14:textId="77777777" w:rsidR="002452B8" w:rsidRDefault="002452B8">
            <w:pPr>
              <w:rPr>
                <w:sz w:val="24"/>
              </w:rPr>
            </w:pPr>
          </w:p>
          <w:p w14:paraId="7628E34A" w14:textId="77777777" w:rsidR="002452B8" w:rsidRDefault="002452B8">
            <w:pPr>
              <w:rPr>
                <w:sz w:val="24"/>
              </w:rPr>
            </w:pPr>
          </w:p>
          <w:p w14:paraId="19A48745" w14:textId="77777777" w:rsidR="002452B8" w:rsidRDefault="002452B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7E61F6E" w14:textId="77777777" w:rsidR="002452B8" w:rsidRDefault="002452B8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3250B619" w14:textId="77777777" w:rsidR="002452B8" w:rsidRDefault="002452B8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5D66AF94" w14:textId="77777777" w:rsidR="002452B8" w:rsidRDefault="002452B8">
            <w:pPr>
              <w:jc w:val="right"/>
              <w:rPr>
                <w:noProof/>
                <w:sz w:val="24"/>
              </w:rPr>
            </w:pPr>
          </w:p>
        </w:tc>
      </w:tr>
      <w:tr w:rsidR="00D9348B" w14:paraId="3A27F607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5FA5DEE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9647A56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1EB6273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4D0B00BB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0606115C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A163A3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1C346D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B8256B1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424485F0" w14:textId="0E28F6FB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59D32685" w14:textId="77777777" w:rsidR="002452B8" w:rsidRDefault="002452B8">
            <w:pPr>
              <w:rPr>
                <w:sz w:val="24"/>
              </w:rPr>
            </w:pPr>
          </w:p>
          <w:p w14:paraId="1479B075" w14:textId="77777777" w:rsidR="00157594" w:rsidRDefault="00157594">
            <w:pPr>
              <w:rPr>
                <w:sz w:val="24"/>
              </w:rPr>
            </w:pPr>
          </w:p>
          <w:p w14:paraId="1B7340D0" w14:textId="77777777" w:rsidR="00D9348B" w:rsidRDefault="00D9348B">
            <w:pPr>
              <w:rPr>
                <w:sz w:val="24"/>
              </w:rPr>
            </w:pPr>
          </w:p>
          <w:p w14:paraId="2F8A29E7" w14:textId="77777777" w:rsidR="00D9348B" w:rsidRDefault="00D9348B">
            <w:pPr>
              <w:rPr>
                <w:sz w:val="24"/>
              </w:rPr>
            </w:pPr>
          </w:p>
          <w:p w14:paraId="6276618D" w14:textId="77777777" w:rsidR="00D9348B" w:rsidRDefault="00D9348B">
            <w:pPr>
              <w:rPr>
                <w:sz w:val="24"/>
              </w:rPr>
            </w:pPr>
          </w:p>
          <w:p w14:paraId="728947DE" w14:textId="77777777" w:rsidR="00D9348B" w:rsidRDefault="00D9348B">
            <w:pPr>
              <w:rPr>
                <w:sz w:val="24"/>
              </w:rPr>
            </w:pPr>
          </w:p>
          <w:p w14:paraId="17971433" w14:textId="77777777" w:rsidR="00D9348B" w:rsidRDefault="00D9348B">
            <w:pPr>
              <w:rPr>
                <w:sz w:val="24"/>
              </w:rPr>
            </w:pPr>
          </w:p>
          <w:p w14:paraId="19EEA872" w14:textId="77777777" w:rsidR="00D9348B" w:rsidRDefault="00D9348B">
            <w:pPr>
              <w:rPr>
                <w:sz w:val="24"/>
              </w:rPr>
            </w:pPr>
          </w:p>
          <w:p w14:paraId="73C0CE90" w14:textId="77777777" w:rsidR="00D9348B" w:rsidRDefault="00D9348B">
            <w:pPr>
              <w:rPr>
                <w:sz w:val="24"/>
              </w:rPr>
            </w:pPr>
          </w:p>
          <w:p w14:paraId="46C17082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00B7FE67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31D499A4" w14:textId="21D59E04" w:rsidR="00D9348B" w:rsidRDefault="00C8584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6AF18" wp14:editId="49BAE45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E0189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4416EA4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3E26FE30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78F24117" w14:textId="5497A5F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2EEB94C6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DA77063" w14:textId="50F254D5" w:rsidR="00D9348B" w:rsidRDefault="00C8584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47814D8" wp14:editId="6394725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79BC3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0B8F5DEF" w14:textId="77777777" w:rsidR="00D9348B" w:rsidRDefault="00157594">
            <w:pPr>
              <w:rPr>
                <w:sz w:val="24"/>
              </w:rPr>
            </w:pPr>
            <w:r>
              <w:rPr>
                <w:noProof/>
                <w:sz w:val="24"/>
              </w:rPr>
              <w:t>28. 2. 2023</w:t>
            </w:r>
          </w:p>
        </w:tc>
        <w:tc>
          <w:tcPr>
            <w:tcW w:w="1115" w:type="dxa"/>
          </w:tcPr>
          <w:p w14:paraId="1613623F" w14:textId="77777777" w:rsidR="00D9348B" w:rsidRDefault="00D9348B">
            <w:pPr>
              <w:pStyle w:val="Nadpis7"/>
            </w:pPr>
            <w:r>
              <w:t>Vystavil:</w:t>
            </w:r>
          </w:p>
          <w:p w14:paraId="00ACC08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7E61B3C5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053A76C8" w14:textId="58C6EA11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1EB739A9" w14:textId="77777777" w:rsidR="00B8387D" w:rsidRDefault="00B8387D">
      <w:pPr>
        <w:rPr>
          <w:sz w:val="24"/>
        </w:rPr>
      </w:pPr>
    </w:p>
    <w:p w14:paraId="762BD80A" w14:textId="77777777" w:rsidR="002452B8" w:rsidRDefault="002452B8" w:rsidP="008018AF">
      <w:pPr>
        <w:outlineLvl w:val="0"/>
        <w:rPr>
          <w:sz w:val="24"/>
        </w:rPr>
      </w:pPr>
    </w:p>
    <w:p w14:paraId="0B0BFB10" w14:textId="77777777" w:rsidR="002452B8" w:rsidRDefault="002452B8" w:rsidP="008018AF">
      <w:pPr>
        <w:outlineLvl w:val="0"/>
        <w:rPr>
          <w:sz w:val="24"/>
        </w:rPr>
      </w:pPr>
    </w:p>
    <w:p w14:paraId="65AB3900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74B6AAEF" w14:textId="77777777" w:rsidR="008018AF" w:rsidRDefault="008018AF" w:rsidP="008018AF">
      <w:pPr>
        <w:outlineLvl w:val="0"/>
        <w:rPr>
          <w:b/>
          <w:noProof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57594">
        <w:rPr>
          <w:b/>
          <w:noProof/>
          <w:sz w:val="24"/>
        </w:rPr>
        <w:t>28. 2. 2023</w:t>
      </w:r>
    </w:p>
    <w:p w14:paraId="1EC88F48" w14:textId="77777777" w:rsid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  <w:r w:rsidR="002452B8">
        <w:rPr>
          <w:sz w:val="24"/>
        </w:rPr>
        <w:t>926824782</w:t>
      </w:r>
    </w:p>
    <w:p w14:paraId="0F2D8BC2" w14:textId="77777777" w:rsidR="0027732C" w:rsidRDefault="002452B8" w:rsidP="008018AF">
      <w:pPr>
        <w:outlineLvl w:val="0"/>
        <w:rPr>
          <w:b/>
          <w:sz w:val="24"/>
        </w:rPr>
      </w:pPr>
      <w:r>
        <w:rPr>
          <w:sz w:val="24"/>
        </w:rPr>
        <w:t>O</w:t>
      </w:r>
      <w:r w:rsidR="0027732C">
        <w:rPr>
          <w:sz w:val="24"/>
        </w:rPr>
        <w:t>bjednavatel</w:t>
      </w:r>
      <w:r w:rsidR="0027732C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57594">
        <w:rPr>
          <w:b/>
          <w:noProof/>
          <w:sz w:val="24"/>
        </w:rPr>
        <w:t>Střední odborná škola a Střední odborné učiliště, Sušice, U Kapličky 761</w:t>
      </w:r>
    </w:p>
    <w:p w14:paraId="615759B5" w14:textId="777777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157594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157594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6F19527D" w14:textId="77777777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157594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 </w:t>
      </w:r>
      <w:r w:rsidR="00157594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157594">
        <w:rPr>
          <w:noProof/>
          <w:sz w:val="24"/>
        </w:rPr>
        <w:t>342 01</w:t>
      </w:r>
    </w:p>
    <w:p w14:paraId="397E682B" w14:textId="7777777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157594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416EFCAF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16D533C3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0C2F8F44" w14:textId="77777777" w:rsidR="00B8387D" w:rsidRDefault="00B8387D">
      <w:pPr>
        <w:rPr>
          <w:sz w:val="24"/>
        </w:rPr>
      </w:pPr>
    </w:p>
    <w:p w14:paraId="1797EBDD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3A402DB1" w14:textId="77777777" w:rsidR="00B8387D" w:rsidRDefault="00B8387D">
      <w:pPr>
        <w:rPr>
          <w:i/>
          <w:sz w:val="24"/>
        </w:rPr>
      </w:pPr>
    </w:p>
    <w:p w14:paraId="4B259FD0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81E3" w14:textId="77777777" w:rsidR="00275E1C" w:rsidRDefault="00275E1C">
      <w:r>
        <w:separator/>
      </w:r>
    </w:p>
  </w:endnote>
  <w:endnote w:type="continuationSeparator" w:id="0">
    <w:p w14:paraId="70FC2455" w14:textId="77777777" w:rsidR="00275E1C" w:rsidRDefault="0027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C5191" w14:textId="77777777" w:rsidR="00275E1C" w:rsidRDefault="00275E1C">
      <w:r>
        <w:separator/>
      </w:r>
    </w:p>
  </w:footnote>
  <w:footnote w:type="continuationSeparator" w:id="0">
    <w:p w14:paraId="1CF36045" w14:textId="77777777" w:rsidR="00275E1C" w:rsidRDefault="00275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94"/>
    <w:rsid w:val="00030FF5"/>
    <w:rsid w:val="000814DF"/>
    <w:rsid w:val="000A1E17"/>
    <w:rsid w:val="00150FAF"/>
    <w:rsid w:val="00157594"/>
    <w:rsid w:val="00185877"/>
    <w:rsid w:val="00191B8B"/>
    <w:rsid w:val="00216230"/>
    <w:rsid w:val="002452B8"/>
    <w:rsid w:val="00264A6E"/>
    <w:rsid w:val="00275E1C"/>
    <w:rsid w:val="0027732C"/>
    <w:rsid w:val="002A579A"/>
    <w:rsid w:val="002E33BF"/>
    <w:rsid w:val="00475DFB"/>
    <w:rsid w:val="005122D3"/>
    <w:rsid w:val="00543E7B"/>
    <w:rsid w:val="00622316"/>
    <w:rsid w:val="00634693"/>
    <w:rsid w:val="006C40A5"/>
    <w:rsid w:val="007210AC"/>
    <w:rsid w:val="007A54F4"/>
    <w:rsid w:val="007C1978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C8584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28FBC"/>
  <w15:chartTrackingRefBased/>
  <w15:docId w15:val="{99AB4B67-C6C2-4023-AA76-F60F6522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2452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45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2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Jarka Hlaváčová</dc:creator>
  <cp:keywords/>
  <cp:lastModifiedBy>P2 Ekonom</cp:lastModifiedBy>
  <cp:revision>2</cp:revision>
  <cp:lastPrinted>2023-02-28T08:56:00Z</cp:lastPrinted>
  <dcterms:created xsi:type="dcterms:W3CDTF">2023-02-28T13:17:00Z</dcterms:created>
  <dcterms:modified xsi:type="dcterms:W3CDTF">2023-02-28T13:17:00Z</dcterms:modified>
</cp:coreProperties>
</file>