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28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února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2023 7:53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2386411</wp:posOffset>
            </wp:positionH>
            <wp:positionV relativeFrom="line">
              <wp:posOffset>25400</wp:posOffset>
            </wp:positionV>
            <wp:extent cx="824974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4974" cy="140209"/>
                    </a:xfrm>
                    <a:custGeom>
                      <a:rect l="l" t="t" r="r" b="b"/>
                      <a:pathLst>
                        <a:path w="824974" h="140209">
                          <a:moveTo>
                            <a:pt x="0" y="140209"/>
                          </a:moveTo>
                          <a:lnTo>
                            <a:pt x="824974" y="140209"/>
                          </a:lnTo>
                          <a:lnTo>
                            <a:pt x="8249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151765</wp:posOffset>
            </wp:positionV>
            <wp:extent cx="6035421" cy="37591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Februa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 28, 2023 7:52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>
        <w:drawing>
          <wp:anchor simplePos="0" relativeHeight="25165839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06"/>
        </w:tabs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0</wp:posOffset>
            </wp:positionV>
            <wp:extent cx="1912684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2684" cy="140208"/>
                    </a:xfrm>
                    <a:custGeom>
                      <a:rect l="l" t="t" r="r" b="b"/>
                      <a:pathLst>
                        <a:path w="1912684" h="140208">
                          <a:moveTo>
                            <a:pt x="0" y="140208"/>
                          </a:moveTo>
                          <a:lnTo>
                            <a:pt x="1912684" y="140208"/>
                          </a:lnTo>
                          <a:lnTo>
                            <a:pt x="19126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1491464025-397093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200,340.00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2023-02-28T08:38:42Z</dcterms:created>
  <dcterms:modified xsi:type="dcterms:W3CDTF">2023-02-28T08:38:42Z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