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103125_1491464025-397093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28.02.2023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44450</wp:posOffset>
            </wp:positionV>
            <wp:extent cx="905410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86,940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200,340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200,340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2023-02-28T08:35:29Z</dcterms:created>
  <dcterms:modified xsi:type="dcterms:W3CDTF">2023-02-28T08:35:29Z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