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777" w:tblpY="-10"/>
        <w:tblOverlap w:val="never"/>
        "
        <w:tblW w:w="10314" w:type="dxa"/>
        <w:tblLook w:val="04A0" w:firstRow="1" w:lastRow="0" w:firstColumn="1" w:lastColumn="0" w:noHBand="0" w:noVBand="1"/>
      </w:tblPr>
      <w:tblGrid>
        <w:gridCol w:w="2753"/>
        <w:gridCol w:w="6238"/>
        <w:gridCol w:w="1342"/>
      </w:tblGrid>
      <w:tr>
        <w:trPr>
          <w:trHeight w:hRule="exact" w:val="683"/>
        </w:trPr>
        <w:tc>
          <w:tcPr>
            <w:tcW w:w="275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6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1748663</wp:posOffset>
                  </wp:positionH>
                  <wp:positionV relativeFrom="paragraph">
                    <wp:posOffset>-6096</wp:posOffset>
                  </wp:positionV>
                  <wp:extent cx="6095" cy="609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1" behindDoc="0" locked="0" layoutInCell="1" allowOverlap="1">
                  <wp:simplePos x="0" y="0"/>
                  <wp:positionH relativeFrom="page">
                    <wp:posOffset>41147</wp:posOffset>
                  </wp:positionH>
                  <wp:positionV relativeFrom="paragraph">
                    <wp:posOffset>1524</wp:posOffset>
                  </wp:positionV>
                  <wp:extent cx="1653539" cy="999489"/>
                  <wp:effectExtent l="0" t="0" r="0" b="0"/>
                  <wp:wrapNone/>
                  <wp:docPr id="103" name="Picture 10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53539" cy="999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7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440435</wp:posOffset>
                  </wp:positionV>
                  <wp:extent cx="6096" cy="6097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1748663</wp:posOffset>
                  </wp:positionH>
                  <wp:positionV relativeFrom="paragraph">
                    <wp:posOffset>440435</wp:posOffset>
                  </wp:positionV>
                  <wp:extent cx="6095" cy="6097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623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0" w:line="336" w:lineRule="exact"/>
              <w:ind w:left="1396" w:right="1002" w:hanging="347"/>
            </w:pPr>
            <w:r>
              <w:drawing>
                <wp:anchor simplePos="0" relativeHeight="251658246" behindDoc="0" locked="0" layoutInCell="1" allowOverlap="1">
                  <wp:simplePos x="0" y="0"/>
                  <wp:positionH relativeFrom="page">
                    <wp:posOffset>690372</wp:posOffset>
                  </wp:positionH>
                  <wp:positionV relativeFrom="line">
                    <wp:posOffset>277012</wp:posOffset>
                  </wp:positionV>
                  <wp:extent cx="2583814" cy="1524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83814" cy="15240"/>
                          </a:xfrm>
                          <a:custGeom>
                            <a:rect l="l" t="t" r="r" b="b"/>
                            <a:pathLst>
                              <a:path w="2583814" h="15240">
                                <a:moveTo>
                                  <a:pt x="0" y="0"/>
                                </a:moveTo>
                                <a:lnTo>
                                  <a:pt x="2583814" y="0"/>
                                </a:lnTo>
                                <a:lnTo>
                                  <a:pt x="258381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ODD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LEN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Í 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KLINICKÉ BIOCHEMIE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MMN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s., nemocnice Jilemnice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Metyšova 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78" w:line="265" w:lineRule="exact"/>
              <w:ind w:left="2255" w:right="0" w:firstLine="0"/>
            </w:pPr>
            <w:r/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Jilemnice 514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3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78" w:line="275" w:lineRule="exact"/>
              <w:ind w:left="217" w:right="103" w:hanging="62"/>
            </w:pPr>
            <w:r>
              <w:drawing>
                <wp:anchor simplePos="0" relativeHeight="25165826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-4927</wp:posOffset>
                  </wp:positionV>
                  <wp:extent cx="6095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8" behindDoc="0" locked="0" layoutInCell="1" allowOverlap="1">
                  <wp:simplePos x="0" y="0"/>
                  <wp:positionH relativeFrom="page">
                    <wp:posOffset>852170</wp:posOffset>
                  </wp:positionH>
                  <wp:positionV relativeFrom="line">
                    <wp:posOffset>-4927</wp:posOffset>
                  </wp:positionV>
                  <wp:extent cx="6095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7" behindDoc="0" locked="0" layoutInCell="1" allowOverlap="1">
                  <wp:simplePos x="0" y="0"/>
                  <wp:positionH relativeFrom="page">
                    <wp:posOffset>852170</wp:posOffset>
                  </wp:positionH>
                  <wp:positionV relativeFrom="line">
                    <wp:posOffset>-4927</wp:posOffset>
                  </wp:positionV>
                  <wp:extent cx="6095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Platné od: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1.1.2017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873"/>
        </w:trPr>
        <w:tc>
          <w:tcPr>
            <w:tcW w:w="275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623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  <w:tc>
          <w:tcPr>
            <w:tcW w:w="13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2" w:after="305" w:line="240" w:lineRule="auto"/>
              <w:ind w:left="69" w:right="-18" w:firstLine="0"/>
            </w:pPr>
            <w:r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-153</wp:posOffset>
                  </wp:positionV>
                  <wp:extent cx="6095" cy="6097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852170</wp:posOffset>
                  </wp:positionH>
                  <wp:positionV relativeFrom="line">
                    <wp:posOffset>-153</wp:posOffset>
                  </wp:positionV>
                  <wp:extent cx="6095" cy="6097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7"/>
                          </a:xfrm>
                          <a:custGeom>
                            <a:rect l="l" t="t" r="r" b="b"/>
                            <a:pathLst>
                              <a:path w="6095" h="6097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Strana</w:t>
            </w:r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: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"/>
                <w:sz w:val="20"/>
                <w:szCs w:val="20"/>
              </w:rPr>
              <w:t>1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85"/>
        </w:trPr>
        <w:tc>
          <w:tcPr>
            <w:tcW w:w="2753" w:type="dxa"/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1748663</wp:posOffset>
                  </wp:positionH>
                  <wp:positionV relativeFrom="paragraph">
                    <wp:posOffset>0</wp:posOffset>
                  </wp:positionV>
                  <wp:extent cx="6095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8" behindDoc="1" locked="0" layoutInCell="1" allowOverlap="1">
                  <wp:simplePos x="0" y="0"/>
                  <wp:positionH relativeFrom="page">
                    <wp:posOffset>41147</wp:posOffset>
                  </wp:positionH>
                  <wp:positionV relativeFrom="paragraph">
                    <wp:posOffset>30481</wp:posOffset>
                  </wp:positionV>
                  <wp:extent cx="6480049" cy="20421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80049" cy="204216"/>
                          </a:xfrm>
                          <a:custGeom>
                            <a:rect l="l" t="t" r="r" b="b"/>
                            <a:pathLst>
                              <a:path w="6480049" h="204216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  <a:lnTo>
                                  <a:pt x="648004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580" w:type="dxa"/>
            <w:gridSpan w:val="2"/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9" w:right="-18" w:firstLine="0"/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3961511</wp:posOffset>
                  </wp:positionH>
                  <wp:positionV relativeFrom="line">
                    <wp:posOffset>-36200</wp:posOffset>
                  </wp:positionV>
                  <wp:extent cx="6095" cy="6096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4813681</wp:posOffset>
                  </wp:positionH>
                  <wp:positionV relativeFrom="line">
                    <wp:posOffset>-36200</wp:posOffset>
                  </wp:positionV>
                  <wp:extent cx="6095" cy="609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609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F 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0 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 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Ob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j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ednáv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k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a, I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Č</w:t>
            </w:r>
            <w:r>
              <w:rPr lang="en-US" sz="28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:05421888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493776</wp:posOffset>
            </wp:positionH>
            <wp:positionV relativeFrom="paragraph">
              <wp:posOffset>-6095</wp:posOffset>
            </wp:positionV>
            <wp:extent cx="6096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493776</wp:posOffset>
            </wp:positionH>
            <wp:positionV relativeFrom="paragraph">
              <wp:posOffset>-6095</wp:posOffset>
            </wp:positionV>
            <wp:extent cx="6096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7062216</wp:posOffset>
            </wp:positionH>
            <wp:positionV relativeFrom="paragraph">
              <wp:posOffset>-6095</wp:posOffset>
            </wp:positionV>
            <wp:extent cx="6095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7062216</wp:posOffset>
            </wp:positionH>
            <wp:positionV relativeFrom="paragraph">
              <wp:posOffset>-6095</wp:posOffset>
            </wp:positionV>
            <wp:extent cx="6095" cy="609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docGrid w:linePitch="360"/>
        </w:sectPr>
        <w:spacing w:before="0" w:after="0" w:line="283" w:lineRule="exact"/>
        <w:ind w:left="6439" w:right="2367" w:firstLine="0"/>
      </w:pPr>
      <w:r>
        <w:drawing>
          <wp:anchor simplePos="0" relativeHeight="251658487" behindDoc="0" locked="0" layoutInCell="1" allowOverlap="1">
            <wp:simplePos x="0" y="0"/>
            <wp:positionH relativeFrom="page">
              <wp:posOffset>4330700</wp:posOffset>
            </wp:positionH>
            <wp:positionV relativeFrom="line">
              <wp:posOffset>-11150</wp:posOffset>
            </wp:positionV>
            <wp:extent cx="35433" cy="42036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33" cy="4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4340733</wp:posOffset>
            </wp:positionH>
            <wp:positionV relativeFrom="line">
              <wp:posOffset>-11150</wp:posOffset>
            </wp:positionV>
            <wp:extent cx="2720466" cy="42036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20466" cy="4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Adresa firmy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drawing>
          <wp:anchor simplePos="0" relativeHeight="251658487" behindDoc="0" locked="0" layoutInCell="1" allowOverlap="1">
            <wp:simplePos x="0" y="0"/>
            <wp:positionH relativeFrom="page">
              <wp:posOffset>4330700</wp:posOffset>
            </wp:positionH>
            <wp:positionV relativeFrom="line">
              <wp:posOffset>-180950</wp:posOffset>
            </wp:positionV>
            <wp:extent cx="35433" cy="1471168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33" cy="147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7035800</wp:posOffset>
            </wp:positionH>
            <wp:positionV relativeFrom="line">
              <wp:posOffset>-180950</wp:posOffset>
            </wp:positionV>
            <wp:extent cx="31495" cy="1456817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45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Werfen Czech s.r.o.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č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ernická  272/96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108 00 Praha 10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Fax:246 090 9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" w:after="0" w:line="265" w:lineRule="exact"/>
        <w:ind w:left="331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Objednávka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31/2023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0" w:right="-6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Tel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2382" w:type="dxa"/>
        <w:tblLook w:val="04A0" w:firstRow="1" w:lastRow="0" w:firstColumn="1" w:lastColumn="0" w:noHBand="0" w:noVBand="1"/>
      </w:tblPr>
      <w:tblGrid>
        <w:gridCol w:w="994"/>
        <w:gridCol w:w="1099"/>
        <w:gridCol w:w="374"/>
      </w:tblGrid>
      <w:tr>
        <w:trPr>
          <w:trHeight w:hRule="exact" w:val="26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18" w:firstLine="0"/>
            </w:pPr>
            <w:r/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6 090 931  </w:t>
            </w:r>
            <w:r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275"/>
        </w:trPr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20" w:h="16840"/>
          <w:pgMar w:top="343" w:right="500" w:bottom="275" w:left="500" w:header="708" w:footer="708" w:gutter="0"/>
          <w:cols w:num="3" w:space="0" w:equalWidth="0">
            <w:col w:w="2623" w:space="3835"/>
            <w:col w:w="698" w:space="-20"/>
            <w:col w:w="2508" w:space="0"/>
          </w:cols>
          <w:docGrid w:linePitch="360"/>
        </w:sect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739" w:tblpY="-10"/>
        <w:tblOverlap w:val="never"/>
        "
        <w:tblW w:w="10316" w:type="dxa"/>
        <w:tblLook w:val="04A0" w:firstRow="1" w:lastRow="0" w:firstColumn="1" w:lastColumn="0" w:noHBand="0" w:noVBand="1"/>
      </w:tblPr>
      <w:tblGrid>
        <w:gridCol w:w="1800"/>
        <w:gridCol w:w="6522"/>
        <w:gridCol w:w="2014"/>
      </w:tblGrid>
      <w:tr>
        <w:trPr>
          <w:trHeight w:hRule="exact" w:val="433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81" w:line="240" w:lineRule="auto"/>
              <w:ind w:left="83" w:right="-18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-6071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-6071</wp:posOffset>
                  </wp:positionV>
                  <wp:extent cx="6096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-6071</wp:posOffset>
                  </wp:positionV>
                  <wp:extent cx="6097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Objednací 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íslo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81" w:line="240" w:lineRule="auto"/>
              <w:ind w:left="110" w:right="-18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2721991</wp:posOffset>
                  </wp:positionH>
                  <wp:positionV relativeFrom="line">
                    <wp:posOffset>-29439</wp:posOffset>
                  </wp:positionV>
                  <wp:extent cx="2720466" cy="39751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20466" cy="39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-6071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81" w:line="240" w:lineRule="auto"/>
              <w:ind w:left="111" w:right="-18" w:firstLine="0"/>
            </w:pPr>
            <w:r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-6071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-6071</wp:posOffset>
                  </wp:positionV>
                  <wp:extent cx="6096" cy="609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3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1" w:line="240" w:lineRule="auto"/>
              <w:ind w:left="438" w:right="-1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152</wp:posOffset>
                  </wp:positionV>
                  <wp:extent cx="6097" cy="6097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20301100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1" w:line="240" w:lineRule="auto"/>
              <w:ind w:left="2110" w:right="-18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Fibrinogen C /10x2ml/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1" w:line="240" w:lineRule="auto"/>
              <w:ind w:left="111" w:right="0" w:firstLine="0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4x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5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86" w:line="240" w:lineRule="auto"/>
              <w:ind w:left="438" w:right="-18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-102</wp:posOffset>
                  </wp:positionV>
                  <wp:extent cx="6096" cy="609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-102</wp:posOffset>
                  </wp:positionV>
                  <wp:extent cx="6097" cy="609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20004200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86" w:line="240" w:lineRule="auto"/>
              <w:ind w:left="2112" w:right="-18" w:firstLine="0"/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-102</wp:posOffset>
                  </wp:positionV>
                  <wp:extent cx="6096" cy="6096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Low Fibrinogen </w:t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C</w:t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ontrol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86" w:line="240" w:lineRule="auto"/>
              <w:ind w:left="111" w:right="0" w:firstLine="0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-102</wp:posOffset>
                  </wp:positionV>
                  <wp:extent cx="6096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3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6" w:line="240" w:lineRule="auto"/>
              <w:ind w:left="438" w:right="-18" w:firstLine="0"/>
            </w:pPr>
            <w:r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-483</wp:posOffset>
                  </wp:positionV>
                  <wp:extent cx="6096" cy="6097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-483</wp:posOffset>
                  </wp:positionV>
                  <wp:extent cx="6097" cy="6097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20007700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6" w:line="240" w:lineRule="auto"/>
              <w:ind w:left="2216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-483</wp:posOffset>
                  </wp:positionV>
                  <wp:extent cx="6096" cy="6097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D-Di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er HS /1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0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 tes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1"/>
                <w:szCs w:val="21"/>
              </w:rPr>
              <w:t>t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ů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6" w:line="240" w:lineRule="auto"/>
              <w:ind w:left="111" w:right="0" w:firstLine="0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-483</wp:posOffset>
                  </wp:positionV>
                  <wp:extent cx="6096" cy="6097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5x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3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6" w:line="240" w:lineRule="auto"/>
              <w:ind w:left="438" w:right="-18" w:firstLine="0"/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153</wp:posOffset>
                  </wp:positionV>
                  <wp:extent cx="6097" cy="609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20300200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6" w:line="240" w:lineRule="auto"/>
              <w:ind w:left="1853" w:right="-18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Kontroly p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r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 níz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6"/>
                <w:sz w:val="21"/>
                <w:szCs w:val="21"/>
              </w:rPr>
              <w:t>k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ol.heparin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6" w:line="240" w:lineRule="auto"/>
              <w:ind w:left="111" w:right="0" w:firstLine="0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153</wp:posOffset>
                  </wp:positionV>
                  <wp:extent cx="6096" cy="6096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1x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5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86" w:line="240" w:lineRule="auto"/>
              <w:ind w:left="438" w:right="-18" w:firstLine="0"/>
            </w:pPr>
            <w:r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533</wp:posOffset>
                  </wp:positionV>
                  <wp:extent cx="6096" cy="6097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533</wp:posOffset>
                  </wp:positionV>
                  <wp:extent cx="6097" cy="6097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09757600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86" w:line="240" w:lineRule="auto"/>
              <w:ind w:left="2607" w:right="-18" w:firstLine="0"/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533</wp:posOffset>
                  </wp:positionV>
                  <wp:extent cx="6096" cy="6097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Factor Di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uent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86" w:line="240" w:lineRule="auto"/>
              <w:ind w:left="111" w:right="0" w:firstLine="0"/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533</wp:posOffset>
                  </wp:positionV>
                  <wp:extent cx="6096" cy="6097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5x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3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5" w:line="240" w:lineRule="auto"/>
              <w:ind w:left="438" w:right="-18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152</wp:posOffset>
                  </wp:positionV>
                  <wp:extent cx="6097" cy="6097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2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20302400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5" w:line="240" w:lineRule="auto"/>
              <w:ind w:left="1702" w:right="-18" w:firstLine="0"/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Rinse So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l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ution-A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3"/>
                <w:sz w:val="21"/>
                <w:szCs w:val="21"/>
              </w:rPr>
              <w:t>C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 TOP 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7"/>
                <w:sz w:val="21"/>
                <w:szCs w:val="21"/>
              </w:rPr>
              <w:t>/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4000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m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185" w:line="240" w:lineRule="auto"/>
              <w:ind w:left="111" w:right="0" w:firstLine="0"/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152</wp:posOffset>
                  </wp:positionV>
                  <wp:extent cx="6096" cy="6097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0" dirty="0">
                <w:jc w:val="left"/>
                <w:rFonts w:ascii="Times New Roman" w:hAnsi="Times New Roman" w:cs="Times New Roman"/>
                <w:color w:val="000000"/>
                <w:sz w:val="24"/>
                <w:szCs w:val="24"/>
              </w:rPr>
              <w:t>12x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445"/>
        </w:trPr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8" w:line="240" w:lineRule="auto"/>
              <w:ind w:left="460" w:right="-18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-13</wp:posOffset>
                  </wp:positionV>
                  <wp:extent cx="6096" cy="6097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1143254</wp:posOffset>
                  </wp:positionH>
                  <wp:positionV relativeFrom="line">
                    <wp:posOffset>-13</wp:posOffset>
                  </wp:positionV>
                  <wp:extent cx="6097" cy="6097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7"/>
                          </a:xfrm>
                          <a:custGeom>
                            <a:rect l="l" t="t" r="r" b="b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29400100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65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8" w:line="240" w:lineRule="auto"/>
              <w:ind w:left="1469" w:right="-18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4141723</wp:posOffset>
                  </wp:positionH>
                  <wp:positionV relativeFrom="line">
                    <wp:posOffset>-13</wp:posOffset>
                  </wp:positionV>
                  <wp:extent cx="6096" cy="6097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ACL TO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5"/>
                <w:sz w:val="21"/>
                <w:szCs w:val="21"/>
              </w:rPr>
              <w:t>P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 Cuvette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1"/>
                <w:szCs w:val="21"/>
              </w:rPr>
              <w:t>s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 /2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21"/>
                <w:szCs w:val="21"/>
              </w:rPr>
              <w:t>4</w:t>
            </w:r>
            <w:r>
              <w:rPr lang="en-US" sz="21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00ks/</w:t>
            </w:r>
            <w:r>
              <w:rPr lang="en-US" sz="21" baseline="0" dirty="0">
                <w:jc w:val="left"/>
                <w:rFonts w:ascii="Times New Roman" w:hAnsi="Times New Roman" w:cs="Times New Roman"/>
                <w:color w:val="000000"/>
                <w:sz w:val="21"/>
                <w:szCs w:val="21"/>
              </w:rPr>
              <w:t>/2400 ks/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  <w:tc>
          <w:tcPr>
            <w:tcW w:w="20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188" w:line="240" w:lineRule="auto"/>
              <w:ind w:left="111" w:right="0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1278891</wp:posOffset>
                  </wp:positionH>
                  <wp:positionV relativeFrom="line">
                    <wp:posOffset>-13</wp:posOffset>
                  </wp:positionV>
                  <wp:extent cx="6096" cy="6097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7"/>
                          </a:xfrm>
                          <a:custGeom>
                            <a:rect l="l" t="t" r="r" b="b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en-US" sz="24" baseline="-1" dirty="0">
                <w:jc w:val="left"/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  <w:t>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1618741</wp:posOffset>
            </wp:positionH>
            <wp:positionV relativeFrom="paragraph">
              <wp:posOffset>-6732</wp:posOffset>
            </wp:positionV>
            <wp:extent cx="6097" cy="60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5760465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7039356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7039356</wp:posOffset>
            </wp:positionH>
            <wp:positionV relativeFrom="paragraph">
              <wp:posOffset>-6732</wp:posOffset>
            </wp:positionV>
            <wp:extent cx="6096" cy="60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1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kuji.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1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1181404</wp:posOffset>
            </wp:positionH>
            <wp:positionV relativeFrom="line">
              <wp:posOffset>0</wp:posOffset>
            </wp:positionV>
            <wp:extent cx="1321461" cy="16870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1461" cy="168707"/>
                    </a:xfrm>
                    <a:custGeom>
                      <a:rect l="l" t="t" r="r" b="b"/>
                      <a:pathLst>
                        <a:path w="1321461" h="168707">
                          <a:moveTo>
                            <a:pt x="0" y="168707"/>
                          </a:moveTo>
                          <a:lnTo>
                            <a:pt x="1321461" y="168707"/>
                          </a:lnTo>
                          <a:lnTo>
                            <a:pt x="13214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Objednal: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331" w:right="0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1123492</wp:posOffset>
            </wp:positionH>
            <wp:positionV relativeFrom="line">
              <wp:posOffset>177800</wp:posOffset>
            </wp:positionV>
            <wp:extent cx="1592123" cy="16870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2123" cy="168707"/>
                    </a:xfrm>
                    <a:custGeom>
                      <a:rect l="l" t="t" r="r" b="b"/>
                      <a:pathLst>
                        <a:path w="1592123" h="168707">
                          <a:moveTo>
                            <a:pt x="0" y="168707"/>
                          </a:moveTo>
                          <a:lnTo>
                            <a:pt x="1592123" y="168707"/>
                          </a:lnTo>
                          <a:lnTo>
                            <a:pt x="15921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687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Schválil: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331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Datum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: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16.2.2023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31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 bez DPH: 93.405,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-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40"/>
          <w:pgMar w:top="343" w:right="500" w:bottom="275" w:left="500" w:header="708" w:footer="708" w:gutter="0"/>
          <w:docGrid w:linePitch="360"/>
        </w:sectPr>
        <w:spacing w:before="0" w:after="0" w:line="265" w:lineRule="exact"/>
        <w:ind w:left="331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Verze 01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r/>
    </w:p>
    <w:sectPr>
      <w:type w:val="continuous"/>
      <w:pgSz w:w="11920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image" Target="media/image103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8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2023-02-27T12:55:43Z</dcterms:created>
  <dcterms:modified xsi:type="dcterms:W3CDTF">2023-02-27T12:55:43Z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