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6C225663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8F3A56">
        <w:rPr>
          <w:rFonts w:ascii="Arial" w:hAnsi="Arial" w:cs="Arial"/>
          <w:bCs/>
          <w:sz w:val="24"/>
        </w:rPr>
        <w:t>I.H.FARM s. r. o.</w:t>
      </w:r>
      <w:bookmarkEnd w:id="0"/>
    </w:p>
    <w:p w14:paraId="44E4413E" w14:textId="53F7A3DD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8F3A56">
        <w:rPr>
          <w:rFonts w:ascii="Arial" w:hAnsi="Arial" w:cs="Arial"/>
          <w:bCs/>
        </w:rPr>
        <w:t>Opletalova 1323/15</w:t>
      </w:r>
      <w:bookmarkEnd w:id="1"/>
    </w:p>
    <w:p w14:paraId="03A7CE1B" w14:textId="7C590614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8F3A56">
        <w:rPr>
          <w:rFonts w:ascii="Arial" w:hAnsi="Arial" w:cs="Arial"/>
          <w:bCs/>
        </w:rPr>
        <w:t>11000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8F3A56">
        <w:rPr>
          <w:rFonts w:ascii="Arial" w:hAnsi="Arial" w:cs="Arial"/>
          <w:bCs/>
        </w:rPr>
        <w:t>Praha 1</w:t>
      </w:r>
      <w:bookmarkEnd w:id="3"/>
    </w:p>
    <w:p w14:paraId="579A8878" w14:textId="32828366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8F3A56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27605A33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A31301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5323995D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A31301">
        <w:t>xxx</w:t>
      </w:r>
      <w:bookmarkStart w:id="5" w:name="_GoBack"/>
      <w:bookmarkEnd w:id="5"/>
    </w:p>
    <w:p w14:paraId="6B8BBFE7" w14:textId="77777777" w:rsidR="004707BF" w:rsidRPr="005B3A75" w:rsidRDefault="007D7812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015B9C29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sslcj"/>
      <w:r w:rsidR="008F3A56">
        <w:rPr>
          <w:rFonts w:ascii="Arial" w:hAnsi="Arial" w:cs="Arial"/>
          <w:i w:val="0"/>
          <w:sz w:val="17"/>
          <w:szCs w:val="17"/>
        </w:rPr>
        <w:t>02894/SVSL/23</w:t>
      </w:r>
      <w:bookmarkEnd w:id="6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7" w:name="datumvytvoreni"/>
      <w:r w:rsidR="008F3A56">
        <w:rPr>
          <w:rFonts w:ascii="Arial" w:hAnsi="Arial" w:cs="Arial"/>
          <w:i w:val="0"/>
          <w:sz w:val="17"/>
          <w:szCs w:val="17"/>
        </w:rPr>
        <w:t>16.02.2023</w:t>
      </w:r>
      <w:bookmarkEnd w:id="7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A3CB95" w:rsidR="0092643F" w:rsidRPr="0092643F" w:rsidRDefault="0092643F" w:rsidP="0092643F"/>
    <w:p w14:paraId="137FEA51" w14:textId="230B3E23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8" w:name="rok1"/>
      <w:r w:rsidR="008F3A56">
        <w:rPr>
          <w:rFonts w:ascii="Arial" w:hAnsi="Arial" w:cs="Arial"/>
          <w:b/>
          <w:sz w:val="22"/>
          <w:szCs w:val="22"/>
          <w:u w:val="single"/>
        </w:rPr>
        <w:t>2023</w:t>
      </w:r>
      <w:bookmarkEnd w:id="8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7E4B1FAD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9" w:name="rok"/>
      <w:r w:rsidR="008F3A56">
        <w:rPr>
          <w:rFonts w:ascii="Arial" w:hAnsi="Arial" w:cs="Arial"/>
          <w:sz w:val="22"/>
          <w:szCs w:val="22"/>
        </w:rPr>
        <w:t>2023</w:t>
      </w:r>
      <w:bookmarkEnd w:id="9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10" w:name="mirainflace"/>
      <w:r w:rsidR="008F3A56">
        <w:rPr>
          <w:rFonts w:ascii="Arial" w:hAnsi="Arial" w:cs="Arial"/>
          <w:sz w:val="22"/>
          <w:szCs w:val="22"/>
        </w:rPr>
        <w:t>15,10</w:t>
      </w:r>
      <w:bookmarkEnd w:id="10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5919FECE" w:rsidR="002E597A" w:rsidRPr="00534958" w:rsidRDefault="00D13092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Dagmar Heřmanová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first" r:id="rId8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2F4A32EF" w:rsidR="00443B62" w:rsidRPr="008C73D9" w:rsidRDefault="008F3A56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PO-16/0061/UL/2021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66E5C159" w:rsidR="00443B62" w:rsidRPr="008C73D9" w:rsidRDefault="008F3A56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53000001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423344A7" w:rsidR="00625156" w:rsidRPr="008C73D9" w:rsidRDefault="008F3A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899" w:type="dxa"/>
          </w:tcPr>
          <w:p w14:paraId="228AF6EC" w14:textId="26F8CC81" w:rsidR="00625156" w:rsidRPr="008C73D9" w:rsidRDefault="008F3A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25269</w:t>
            </w:r>
          </w:p>
        </w:tc>
        <w:tc>
          <w:tcPr>
            <w:tcW w:w="1124" w:type="dxa"/>
          </w:tcPr>
          <w:p w14:paraId="482F7A60" w14:textId="34CF5909" w:rsidR="00625156" w:rsidRPr="008C73D9" w:rsidRDefault="008F3A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15,10</w:t>
            </w:r>
          </w:p>
        </w:tc>
        <w:tc>
          <w:tcPr>
            <w:tcW w:w="2678" w:type="dxa"/>
          </w:tcPr>
          <w:p w14:paraId="60768905" w14:textId="7A7ECC2C" w:rsidR="00625156" w:rsidRPr="008C73D9" w:rsidRDefault="008F3A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3815,63</w:t>
            </w:r>
          </w:p>
        </w:tc>
        <w:tc>
          <w:tcPr>
            <w:tcW w:w="1831" w:type="dxa"/>
          </w:tcPr>
          <w:p w14:paraId="3E735DFB" w14:textId="57067187" w:rsidR="00625156" w:rsidRPr="008C73D9" w:rsidRDefault="008F3A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29084,70</w:t>
            </w:r>
          </w:p>
        </w:tc>
        <w:tc>
          <w:tcPr>
            <w:tcW w:w="1831" w:type="dxa"/>
          </w:tcPr>
          <w:p w14:paraId="6AE945DD" w14:textId="480D7A14" w:rsidR="00625156" w:rsidRPr="008C73D9" w:rsidRDefault="008F3A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31.12.2028</w:t>
            </w:r>
          </w:p>
        </w:tc>
        <w:tc>
          <w:tcPr>
            <w:tcW w:w="1831" w:type="dxa"/>
          </w:tcPr>
          <w:p w14:paraId="122A2DC4" w14:textId="4811267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425A2A6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181900F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1245E36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1E310B8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5A942D9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01A58A6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46BBE3D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311FA491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25F9133D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5F63C65A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11BD5792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27D52C98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381C91A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3B0D2DC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03A2114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7B7D661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14C1B0D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65AAA62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5EB6571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53E911CA" w:rsidR="00625156" w:rsidRPr="008C73D9" w:rsidRDefault="008F3A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1339AEDB" w:rsidR="00625156" w:rsidRPr="008C73D9" w:rsidRDefault="008F3A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29084,70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3C9C33DD" w:rsidR="00625156" w:rsidRPr="008C73D9" w:rsidRDefault="008F3A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4286A44E" w:rsidR="00625156" w:rsidRPr="008C73D9" w:rsidRDefault="008F3A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29085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48AFE243" w:rsidR="004429E3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29E3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1BBA6" w14:textId="77777777" w:rsidR="007D7812" w:rsidRDefault="007D7812">
      <w:r>
        <w:separator/>
      </w:r>
    </w:p>
  </w:endnote>
  <w:endnote w:type="continuationSeparator" w:id="0">
    <w:p w14:paraId="5DA2F93F" w14:textId="77777777" w:rsidR="007D7812" w:rsidRDefault="007D7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F17C9" w14:textId="77777777" w:rsidR="007D7812" w:rsidRDefault="007D7812">
      <w:r>
        <w:separator/>
      </w:r>
    </w:p>
  </w:footnote>
  <w:footnote w:type="continuationSeparator" w:id="0">
    <w:p w14:paraId="50AFF2AA" w14:textId="77777777" w:rsidR="007D7812" w:rsidRDefault="007D7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796B78EC" w:rsidR="001759CA" w:rsidRDefault="00A31301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786297EE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29E3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D07BE"/>
    <w:rsid w:val="007D4F11"/>
    <w:rsid w:val="007D7812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3A56"/>
    <w:rsid w:val="008F6B82"/>
    <w:rsid w:val="008F705D"/>
    <w:rsid w:val="00911C5A"/>
    <w:rsid w:val="0092643F"/>
    <w:rsid w:val="00926BFE"/>
    <w:rsid w:val="00932F30"/>
    <w:rsid w:val="00942E6F"/>
    <w:rsid w:val="00943532"/>
    <w:rsid w:val="00987833"/>
    <w:rsid w:val="009A3FAC"/>
    <w:rsid w:val="009C275E"/>
    <w:rsid w:val="009D538F"/>
    <w:rsid w:val="009D6681"/>
    <w:rsid w:val="009E1861"/>
    <w:rsid w:val="00A027F4"/>
    <w:rsid w:val="00A05602"/>
    <w:rsid w:val="00A31301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1</TotalTime>
  <Pages>2</Pages>
  <Words>270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1864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2023-02-24T07:40:00Z</dcterms:created>
  <dcterms:modified xsi:type="dcterms:W3CDTF">2023-02-24T07:40:00Z</dcterms:modified>
</cp:coreProperties>
</file>