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2023-TOJ-048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982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48029360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2274" w:space="351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CZ48029360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1524000</wp:posOffset>
            </wp:positionH>
            <wp:positionV relativeFrom="line">
              <wp:posOffset>27940</wp:posOffset>
            </wp:positionV>
            <wp:extent cx="924275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5" cy="94450"/>
                    </a:xfrm>
                    <a:custGeom>
                      <a:rect l="l" t="t" r="r" b="b"/>
                      <a:pathLst>
                        <a:path w="924275" h="94450">
                          <a:moveTo>
                            <a:pt x="0" y="94450"/>
                          </a:moveTo>
                          <a:lnTo>
                            <a:pt x="924275" y="94450"/>
                          </a:lnTo>
                          <a:lnTo>
                            <a:pt x="924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medisap,s.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 rovnosti 2244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130 00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174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09.02.2023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09.02.2023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572230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4579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Oprava Modul E-sCAiOV 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SGV18323006HA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 základ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cenového návrhu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 01-3-0000365 ze dne 27.01.2023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bez DPH 125.885,--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2050</wp:posOffset>
            </wp:positionV>
            <wp:extent cx="6943343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20338</wp:posOffset>
            </wp:positionV>
            <wp:extent cx="6934199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-3030</wp:posOffset>
            </wp:positionV>
            <wp:extent cx="43688" cy="20675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-3030</wp:posOffset>
            </wp:positionV>
            <wp:extent cx="43688" cy="20675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22506</wp:posOffset>
            </wp:positionV>
            <wp:extent cx="6952487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F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2155</wp:posOffset>
            </wp:positionV>
            <wp:extent cx="45720" cy="31852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2155</wp:posOffset>
            </wp:positionV>
            <wp:extent cx="51307" cy="318520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130678</wp:posOffset>
            </wp:positionV>
            <wp:extent cx="6954011" cy="18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92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-98651</wp:posOffset>
            </wp:positionV>
            <wp:extent cx="43688" cy="787399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-98651</wp:posOffset>
            </wp:positionV>
            <wp:extent cx="43688" cy="787399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56385</wp:posOffset>
                  </wp:positionH>
                  <wp:positionV relativeFrom="paragraph">
                    <wp:posOffset>74521</wp:posOffset>
                  </wp:positionV>
                  <wp:extent cx="1342057" cy="94450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2057" cy="94450"/>
                          </a:xfrm>
                          <a:custGeom>
                            <a:rect l="l" t="t" r="r" b="b"/>
                            <a:pathLst>
                              <a:path w="1342057" h="94450">
                                <a:moveTo>
                                  <a:pt x="0" y="94450"/>
                                </a:moveTo>
                                <a:lnTo>
                                  <a:pt x="1342057" y="94450"/>
                                </a:lnTo>
                                <a:lnTo>
                                  <a:pt x="134205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8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8" Type="http://schemas.openxmlformats.org/officeDocument/2006/relationships/hyperlink" TargetMode="External" Target="http://www.saul-is.cz"/><Relationship Id="rId149" Type="http://schemas.openxmlformats.org/officeDocument/2006/relationships/image" Target="media/image1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2023-02-23T12:43:42Z</dcterms:created>
  <dcterms:modified xsi:type="dcterms:W3CDTF">2023-02-23T12:43:42Z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