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499C3FB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86B32">
                  <w:rPr>
                    <w:rFonts w:eastAsia="Arial Unicode MS"/>
                  </w:rPr>
                  <w:t>2022</w:t>
                </w:r>
                <w:r w:rsidR="00B246CA">
                  <w:rPr>
                    <w:rFonts w:eastAsia="Arial Unicode MS"/>
                  </w:rPr>
                  <w:t>_</w:t>
                </w:r>
                <w:r w:rsidR="00E86B32">
                  <w:rPr>
                    <w:rFonts w:eastAsia="Arial Unicode MS"/>
                  </w:rPr>
                  <w:t>IT_</w:t>
                </w:r>
                <w:r w:rsidR="00062902">
                  <w:rPr>
                    <w:rFonts w:eastAsia="Arial Unicode MS"/>
                  </w:rPr>
                  <w:t>1</w:t>
                </w:r>
                <w:r w:rsidR="00607D77">
                  <w:rPr>
                    <w:rFonts w:eastAsia="Arial Unicode MS"/>
                  </w:rPr>
                  <w:t>1</w:t>
                </w:r>
                <w:r w:rsidR="000E3B37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30BEC6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6-2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E009B">
                  <w:rPr>
                    <w:rFonts w:eastAsia="Arial Unicode MS"/>
                    <w:sz w:val="18"/>
                    <w:szCs w:val="18"/>
                  </w:rPr>
                  <w:t>2</w:t>
                </w:r>
                <w:r w:rsidR="00032863">
                  <w:rPr>
                    <w:rFonts w:eastAsia="Arial Unicode MS"/>
                    <w:sz w:val="18"/>
                    <w:szCs w:val="18"/>
                  </w:rPr>
                  <w:t>3</w:t>
                </w:r>
                <w:r w:rsidR="00661770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607D77">
                  <w:rPr>
                    <w:rFonts w:eastAsia="Arial Unicode MS"/>
                    <w:sz w:val="18"/>
                    <w:szCs w:val="18"/>
                  </w:rPr>
                  <w:t>6</w:t>
                </w:r>
                <w:r w:rsidR="00661770">
                  <w:rPr>
                    <w:rFonts w:eastAsia="Arial Unicode MS"/>
                    <w:sz w:val="18"/>
                    <w:szCs w:val="18"/>
                  </w:rPr>
                  <w:t>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32CCBDC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0E3B37">
                  <w:rPr>
                    <w:bCs/>
                    <w:noProof/>
                    <w:sz w:val="18"/>
                    <w:szCs w:val="18"/>
                  </w:rPr>
                  <w:t>WIA spol. s r.o.</w:t>
                </w:r>
              </w:sdtContent>
            </w:sdt>
          </w:p>
          <w:p w14:paraId="36F81AD0" w14:textId="526A28ED" w:rsidR="009B4F78" w:rsidRPr="006F6467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D801A3">
                  <w:rPr>
                    <w:bCs/>
                    <w:noProof/>
                    <w:sz w:val="18"/>
                    <w:szCs w:val="18"/>
                  </w:rPr>
                  <w:t>Antala Staška 511/40, 140 00, Praha 4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766B36" w:rsidRPr="00766B36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D801A3">
                  <w:rPr>
                    <w:bCs/>
                    <w:noProof/>
                    <w:sz w:val="18"/>
                    <w:szCs w:val="18"/>
                  </w:rPr>
                  <w:t>26703297</w:t>
                </w:r>
              </w:sdtContent>
            </w:sdt>
          </w:p>
          <w:p w14:paraId="467D7073" w14:textId="3561C78E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5375C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8683D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5DEEE29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5A126A" w:rsidRPr="005A126A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2DEA7F15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452C9F" w:rsidRPr="00452C9F">
                  <w:rPr>
                    <w:bCs/>
                    <w:noProof/>
                    <w:sz w:val="18"/>
                    <w:szCs w:val="18"/>
                  </w:rPr>
                  <w:t>Arbesovo náměstí 70/4, Smíchov, 150 00 Praha 5</w:t>
                </w:r>
              </w:sdtContent>
            </w:sdt>
          </w:p>
          <w:p w14:paraId="063E96DD" w14:textId="6C1696D6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62472B" w:rsidRPr="0062472B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4D96559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57507" w:rsidRPr="00857507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</w:rPr>
              <w:id w:val="1022900014"/>
              <w:placeholder>
                <w:docPart w:val="DefaultPlaceholder_-1854013440"/>
              </w:placeholder>
            </w:sdtPr>
            <w:sdtEndPr>
              <w:rPr>
                <w:sz w:val="16"/>
                <w:szCs w:val="20"/>
              </w:rPr>
            </w:sdtEndPr>
            <w:sdtContent>
              <w:p w14:paraId="55794577" w14:textId="5C9E8F4D" w:rsidR="00EA1986" w:rsidRPr="008D6E38" w:rsidRDefault="009F52A7" w:rsidP="006D534E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i/>
                    <w:iCs/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20"/>
                  </w:rPr>
                  <w:t xml:space="preserve">1 </w:t>
                </w:r>
                <w:r w:rsidR="002C1940" w:rsidRPr="00971936">
                  <w:rPr>
                    <w:noProof/>
                    <w:sz w:val="16"/>
                    <w:szCs w:val="20"/>
                  </w:rPr>
                  <w:t xml:space="preserve">ks </w:t>
                </w:r>
                <w:r w:rsidR="00222406" w:rsidRPr="00971936">
                  <w:rPr>
                    <w:noProof/>
                    <w:sz w:val="16"/>
                    <w:szCs w:val="20"/>
                  </w:rPr>
                  <w:t>–</w:t>
                </w:r>
                <w:r w:rsidR="00C954C6">
                  <w:rPr>
                    <w:noProof/>
                    <w:sz w:val="16"/>
                    <w:szCs w:val="20"/>
                  </w:rPr>
                  <w:t xml:space="preserve"> IP telefon</w:t>
                </w:r>
                <w:r w:rsidR="00BE0B7D">
                  <w:rPr>
                    <w:noProof/>
                    <w:sz w:val="16"/>
                    <w:szCs w:val="20"/>
                  </w:rPr>
                  <w:t xml:space="preserve"> </w:t>
                </w:r>
                <w:r w:rsidR="00C954C6">
                  <w:rPr>
                    <w:noProof/>
                    <w:sz w:val="16"/>
                    <w:szCs w:val="20"/>
                  </w:rPr>
                  <w:t>Yealink W73P</w:t>
                </w:r>
                <w:r w:rsidR="006D534E">
                  <w:rPr>
                    <w:noProof/>
                    <w:sz w:val="16"/>
                    <w:szCs w:val="20"/>
                  </w:rPr>
                  <w:t xml:space="preserve"> </w:t>
                </w:r>
                <w:r w:rsidR="00280950">
                  <w:rPr>
                    <w:noProof/>
                    <w:sz w:val="16"/>
                    <w:szCs w:val="20"/>
                  </w:rPr>
                  <w:t>– IT Management</w:t>
                </w:r>
              </w:p>
              <w:p w14:paraId="31D73619" w14:textId="1297CFA7" w:rsidR="00D10CEB" w:rsidRPr="008D6E38" w:rsidRDefault="00D10CEB" w:rsidP="00D10CEB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i/>
                    <w:iCs/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20"/>
                  </w:rPr>
                  <w:t xml:space="preserve">1 </w:t>
                </w:r>
                <w:r w:rsidRPr="00971936">
                  <w:rPr>
                    <w:noProof/>
                    <w:sz w:val="16"/>
                    <w:szCs w:val="20"/>
                  </w:rPr>
                  <w:t>ks –</w:t>
                </w:r>
                <w:r w:rsidR="00BE0B7D">
                  <w:rPr>
                    <w:noProof/>
                    <w:sz w:val="16"/>
                    <w:szCs w:val="20"/>
                  </w:rPr>
                  <w:t xml:space="preserve"> </w:t>
                </w:r>
                <w:r w:rsidR="00C954C6">
                  <w:rPr>
                    <w:noProof/>
                    <w:sz w:val="16"/>
                    <w:szCs w:val="20"/>
                  </w:rPr>
                  <w:t>IP telefon Yealink SIP-T48U</w:t>
                </w:r>
                <w:r>
                  <w:rPr>
                    <w:noProof/>
                    <w:sz w:val="16"/>
                    <w:szCs w:val="20"/>
                  </w:rPr>
                  <w:t xml:space="preserve"> – IT Management</w:t>
                </w:r>
              </w:p>
              <w:p w14:paraId="084F7846" w14:textId="0C69E74D" w:rsidR="00D10CEB" w:rsidRPr="008D6E38" w:rsidRDefault="00D10CEB" w:rsidP="00D10CEB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i/>
                    <w:iCs/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20"/>
                  </w:rPr>
                  <w:t xml:space="preserve">1 </w:t>
                </w:r>
                <w:r w:rsidRPr="00971936">
                  <w:rPr>
                    <w:noProof/>
                    <w:sz w:val="16"/>
                    <w:szCs w:val="20"/>
                  </w:rPr>
                  <w:t>ks –</w:t>
                </w:r>
                <w:r w:rsidR="00BE0B7D">
                  <w:rPr>
                    <w:noProof/>
                    <w:sz w:val="16"/>
                    <w:szCs w:val="20"/>
                  </w:rPr>
                  <w:t xml:space="preserve"> </w:t>
                </w:r>
                <w:r w:rsidR="00AB61D9">
                  <w:rPr>
                    <w:noProof/>
                    <w:sz w:val="16"/>
                    <w:szCs w:val="20"/>
                  </w:rPr>
                  <w:t>Síťový adaptér 5V, 2A</w:t>
                </w:r>
                <w:r>
                  <w:rPr>
                    <w:noProof/>
                    <w:sz w:val="16"/>
                    <w:szCs w:val="20"/>
                  </w:rPr>
                  <w:t xml:space="preserve"> – IT Management</w:t>
                </w:r>
              </w:p>
              <w:p w14:paraId="60A29B48" w14:textId="45FBA607" w:rsidR="00D10CEB" w:rsidRPr="008D6E38" w:rsidRDefault="00D10CEB" w:rsidP="00D10CEB">
                <w:pPr>
                  <w:autoSpaceDE w:val="0"/>
                  <w:autoSpaceDN w:val="0"/>
                  <w:adjustRightInd w:val="0"/>
                  <w:spacing w:after="0"/>
                  <w:rPr>
                    <w:bCs/>
                    <w:i/>
                    <w:iCs/>
                    <w:noProof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20"/>
                  </w:rPr>
                  <w:t xml:space="preserve">1 </w:t>
                </w:r>
                <w:r w:rsidRPr="00971936">
                  <w:rPr>
                    <w:noProof/>
                    <w:sz w:val="16"/>
                    <w:szCs w:val="20"/>
                  </w:rPr>
                  <w:t>ks –</w:t>
                </w:r>
                <w:r w:rsidR="00BE0B7D">
                  <w:rPr>
                    <w:noProof/>
                    <w:sz w:val="16"/>
                    <w:szCs w:val="20"/>
                  </w:rPr>
                  <w:t xml:space="preserve"> </w:t>
                </w:r>
                <w:r w:rsidR="00AB61D9">
                  <w:rPr>
                    <w:noProof/>
                    <w:sz w:val="16"/>
                    <w:szCs w:val="20"/>
                  </w:rPr>
                  <w:t>Konfigurace telefonů</w:t>
                </w:r>
                <w:r>
                  <w:rPr>
                    <w:noProof/>
                    <w:sz w:val="16"/>
                    <w:szCs w:val="20"/>
                  </w:rPr>
                  <w:t xml:space="preserve"> – IT Management</w:t>
                </w:r>
              </w:p>
            </w:sdtContent>
          </w:sdt>
          <w:p w14:paraId="61A85640" w14:textId="4508B2B9" w:rsidR="00D10CEB" w:rsidRPr="008D6E38" w:rsidRDefault="00D10CEB" w:rsidP="00D10CEB">
            <w:pPr>
              <w:autoSpaceDE w:val="0"/>
              <w:autoSpaceDN w:val="0"/>
              <w:adjustRightInd w:val="0"/>
              <w:spacing w:after="0"/>
              <w:rPr>
                <w:bCs/>
                <w:i/>
                <w:iCs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20"/>
              </w:rPr>
              <w:t xml:space="preserve">1 </w:t>
            </w:r>
            <w:r w:rsidRPr="00971936">
              <w:rPr>
                <w:noProof/>
                <w:sz w:val="16"/>
                <w:szCs w:val="20"/>
              </w:rPr>
              <w:t>ks –</w:t>
            </w:r>
            <w:r w:rsidR="00BE0B7D">
              <w:rPr>
                <w:noProof/>
                <w:sz w:val="16"/>
                <w:szCs w:val="20"/>
              </w:rPr>
              <w:t xml:space="preserve"> </w:t>
            </w:r>
            <w:r w:rsidR="000164E0">
              <w:rPr>
                <w:noProof/>
                <w:sz w:val="16"/>
                <w:szCs w:val="20"/>
              </w:rPr>
              <w:t>Instalační poplatek – dvoufaktorové zabezpečení (</w:t>
            </w:r>
            <w:r w:rsidR="003C0E43">
              <w:rPr>
                <w:noProof/>
                <w:sz w:val="16"/>
                <w:szCs w:val="20"/>
              </w:rPr>
              <w:t>2FA tokeny)</w:t>
            </w:r>
            <w:r>
              <w:rPr>
                <w:noProof/>
                <w:sz w:val="16"/>
                <w:szCs w:val="20"/>
              </w:rPr>
              <w:t xml:space="preserve"> – IT Management</w:t>
            </w:r>
          </w:p>
          <w:p w14:paraId="5C8E599E" w14:textId="1C205D85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3C0E43">
                  <w:rPr>
                    <w:bCs/>
                    <w:noProof/>
                    <w:sz w:val="18"/>
                    <w:szCs w:val="18"/>
                  </w:rPr>
                  <w:t>66 3</w:t>
                </w:r>
                <w:r w:rsidR="0049297D">
                  <w:rPr>
                    <w:bCs/>
                    <w:noProof/>
                    <w:sz w:val="18"/>
                    <w:szCs w:val="18"/>
                  </w:rPr>
                  <w:t>58</w:t>
                </w:r>
              </w:sdtContent>
            </w:sdt>
          </w:p>
          <w:p w14:paraId="76D1B18A" w14:textId="24D818A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49297D">
                  <w:rPr>
                    <w:bCs/>
                    <w:noProof/>
                    <w:sz w:val="18"/>
                    <w:szCs w:val="18"/>
                  </w:rPr>
                  <w:t>80 293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95764D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3B7E43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0BEBBF12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C765C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</w:t>
                </w:r>
              </w:sdtContent>
            </w:sdt>
          </w:p>
          <w:p w14:paraId="2A18096B" w14:textId="25214AE2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3B7E43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6C4EB85A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4561E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</w:t>
                </w:r>
                <w:r w:rsidR="00BF5EB2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4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827CA7C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79A9F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CFBE9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5B177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198FB610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</w:t>
            </w:r>
          </w:p>
          <w:p w14:paraId="5E99A923" w14:textId="7BA6E208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FC5B" w14:textId="77777777" w:rsidR="00FB0201" w:rsidRDefault="00FB0201" w:rsidP="009953D5">
      <w:r>
        <w:separator/>
      </w:r>
    </w:p>
    <w:p w14:paraId="0EC6FE7D" w14:textId="77777777" w:rsidR="00FB0201" w:rsidRDefault="00FB0201" w:rsidP="009953D5"/>
  </w:endnote>
  <w:endnote w:type="continuationSeparator" w:id="0">
    <w:p w14:paraId="267D50F5" w14:textId="77777777" w:rsidR="00FB0201" w:rsidRDefault="00FB0201" w:rsidP="009953D5">
      <w:r>
        <w:continuationSeparator/>
      </w:r>
    </w:p>
    <w:p w14:paraId="30978858" w14:textId="77777777" w:rsidR="00FB0201" w:rsidRDefault="00FB020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BE405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FD6991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6752" w14:textId="77777777" w:rsidR="00FB0201" w:rsidRDefault="00FB0201" w:rsidP="009953D5">
      <w:r>
        <w:separator/>
      </w:r>
    </w:p>
    <w:p w14:paraId="77677201" w14:textId="77777777" w:rsidR="00FB0201" w:rsidRDefault="00FB0201" w:rsidP="009953D5"/>
  </w:footnote>
  <w:footnote w:type="continuationSeparator" w:id="0">
    <w:p w14:paraId="0FEFDC6D" w14:textId="77777777" w:rsidR="00FB0201" w:rsidRDefault="00FB0201" w:rsidP="009953D5">
      <w:r>
        <w:continuationSeparator/>
      </w:r>
    </w:p>
    <w:p w14:paraId="7FE7FB97" w14:textId="77777777" w:rsidR="00FB0201" w:rsidRDefault="00FB020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CDB033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D27A84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25847"/>
    <w:multiLevelType w:val="hybridMultilevel"/>
    <w:tmpl w:val="DDD48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4651">
    <w:abstractNumId w:val="8"/>
  </w:num>
  <w:num w:numId="2" w16cid:durableId="1562786014">
    <w:abstractNumId w:val="3"/>
  </w:num>
  <w:num w:numId="3" w16cid:durableId="999424450">
    <w:abstractNumId w:val="2"/>
  </w:num>
  <w:num w:numId="4" w16cid:durableId="1751538157">
    <w:abstractNumId w:val="1"/>
  </w:num>
  <w:num w:numId="5" w16cid:durableId="1616448669">
    <w:abstractNumId w:val="0"/>
  </w:num>
  <w:num w:numId="6" w16cid:durableId="626355105">
    <w:abstractNumId w:val="9"/>
  </w:num>
  <w:num w:numId="7" w16cid:durableId="1506555225">
    <w:abstractNumId w:val="7"/>
  </w:num>
  <w:num w:numId="8" w16cid:durableId="664435890">
    <w:abstractNumId w:val="6"/>
  </w:num>
  <w:num w:numId="9" w16cid:durableId="159008596">
    <w:abstractNumId w:val="5"/>
  </w:num>
  <w:num w:numId="10" w16cid:durableId="27997824">
    <w:abstractNumId w:val="4"/>
  </w:num>
  <w:num w:numId="11" w16cid:durableId="826362226">
    <w:abstractNumId w:val="12"/>
  </w:num>
  <w:num w:numId="12" w16cid:durableId="1904020172">
    <w:abstractNumId w:val="11"/>
  </w:num>
  <w:num w:numId="13" w16cid:durableId="817725180">
    <w:abstractNumId w:val="14"/>
  </w:num>
  <w:num w:numId="14" w16cid:durableId="734739457">
    <w:abstractNumId w:val="18"/>
  </w:num>
  <w:num w:numId="15" w16cid:durableId="1240402588">
    <w:abstractNumId w:val="10"/>
  </w:num>
  <w:num w:numId="16" w16cid:durableId="245265175">
    <w:abstractNumId w:val="17"/>
  </w:num>
  <w:num w:numId="17" w16cid:durableId="513418371">
    <w:abstractNumId w:val="15"/>
  </w:num>
  <w:num w:numId="18" w16cid:durableId="448624024">
    <w:abstractNumId w:val="13"/>
  </w:num>
  <w:num w:numId="19" w16cid:durableId="1846704934">
    <w:abstractNumId w:val="16"/>
  </w:num>
  <w:num w:numId="20" w16cid:durableId="11822088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64E0"/>
    <w:rsid w:val="000175F3"/>
    <w:rsid w:val="00024E52"/>
    <w:rsid w:val="000255BE"/>
    <w:rsid w:val="00026C34"/>
    <w:rsid w:val="00032863"/>
    <w:rsid w:val="00034DC2"/>
    <w:rsid w:val="00036A9C"/>
    <w:rsid w:val="00054980"/>
    <w:rsid w:val="00062902"/>
    <w:rsid w:val="00075ED7"/>
    <w:rsid w:val="0007764F"/>
    <w:rsid w:val="000800BD"/>
    <w:rsid w:val="00082AD8"/>
    <w:rsid w:val="000A3475"/>
    <w:rsid w:val="000C4677"/>
    <w:rsid w:val="000E009B"/>
    <w:rsid w:val="000E3B37"/>
    <w:rsid w:val="000F6BCB"/>
    <w:rsid w:val="000F748B"/>
    <w:rsid w:val="0010117A"/>
    <w:rsid w:val="001218C9"/>
    <w:rsid w:val="0015597E"/>
    <w:rsid w:val="00161110"/>
    <w:rsid w:val="001668B0"/>
    <w:rsid w:val="00167075"/>
    <w:rsid w:val="00170893"/>
    <w:rsid w:val="00173327"/>
    <w:rsid w:val="00181B17"/>
    <w:rsid w:val="00181F6F"/>
    <w:rsid w:val="00190F33"/>
    <w:rsid w:val="001A252F"/>
    <w:rsid w:val="001C12CA"/>
    <w:rsid w:val="001C3320"/>
    <w:rsid w:val="001C691B"/>
    <w:rsid w:val="001D2DDD"/>
    <w:rsid w:val="001D3176"/>
    <w:rsid w:val="001D3F14"/>
    <w:rsid w:val="001E3FED"/>
    <w:rsid w:val="00201A75"/>
    <w:rsid w:val="002148FA"/>
    <w:rsid w:val="00222406"/>
    <w:rsid w:val="00242102"/>
    <w:rsid w:val="002606B9"/>
    <w:rsid w:val="00280950"/>
    <w:rsid w:val="00287313"/>
    <w:rsid w:val="00295CA4"/>
    <w:rsid w:val="002A5413"/>
    <w:rsid w:val="002A6253"/>
    <w:rsid w:val="002A6EF9"/>
    <w:rsid w:val="002B4340"/>
    <w:rsid w:val="002B66C8"/>
    <w:rsid w:val="002C0B62"/>
    <w:rsid w:val="002C1940"/>
    <w:rsid w:val="002C37FF"/>
    <w:rsid w:val="002C7E98"/>
    <w:rsid w:val="002D13BB"/>
    <w:rsid w:val="002E0598"/>
    <w:rsid w:val="00312941"/>
    <w:rsid w:val="00317869"/>
    <w:rsid w:val="00330576"/>
    <w:rsid w:val="0033083E"/>
    <w:rsid w:val="00345102"/>
    <w:rsid w:val="003743DD"/>
    <w:rsid w:val="00375676"/>
    <w:rsid w:val="00383DD0"/>
    <w:rsid w:val="00386E0F"/>
    <w:rsid w:val="003A639A"/>
    <w:rsid w:val="003B7E43"/>
    <w:rsid w:val="003C0E43"/>
    <w:rsid w:val="003C4D70"/>
    <w:rsid w:val="003C7FF2"/>
    <w:rsid w:val="003D62D5"/>
    <w:rsid w:val="003E2580"/>
    <w:rsid w:val="00452C9F"/>
    <w:rsid w:val="004561E5"/>
    <w:rsid w:val="00461ADA"/>
    <w:rsid w:val="00463CB2"/>
    <w:rsid w:val="00467355"/>
    <w:rsid w:val="00470ACE"/>
    <w:rsid w:val="0047728D"/>
    <w:rsid w:val="0049297D"/>
    <w:rsid w:val="00493C69"/>
    <w:rsid w:val="0049418B"/>
    <w:rsid w:val="00494CC8"/>
    <w:rsid w:val="004A248B"/>
    <w:rsid w:val="004B4833"/>
    <w:rsid w:val="004E382E"/>
    <w:rsid w:val="004E4333"/>
    <w:rsid w:val="005003A6"/>
    <w:rsid w:val="005104B7"/>
    <w:rsid w:val="00516241"/>
    <w:rsid w:val="00524617"/>
    <w:rsid w:val="00525A43"/>
    <w:rsid w:val="00537383"/>
    <w:rsid w:val="00554311"/>
    <w:rsid w:val="005571C8"/>
    <w:rsid w:val="00564493"/>
    <w:rsid w:val="005669E6"/>
    <w:rsid w:val="00572620"/>
    <w:rsid w:val="00576AE7"/>
    <w:rsid w:val="00583D2C"/>
    <w:rsid w:val="005934A1"/>
    <w:rsid w:val="005A126A"/>
    <w:rsid w:val="005A1835"/>
    <w:rsid w:val="005A4859"/>
    <w:rsid w:val="005B4E4E"/>
    <w:rsid w:val="005B582C"/>
    <w:rsid w:val="005C4778"/>
    <w:rsid w:val="005C5B55"/>
    <w:rsid w:val="005D30F1"/>
    <w:rsid w:val="005E3F27"/>
    <w:rsid w:val="00605121"/>
    <w:rsid w:val="00606B5A"/>
    <w:rsid w:val="00607D77"/>
    <w:rsid w:val="00622CB4"/>
    <w:rsid w:val="0062472B"/>
    <w:rsid w:val="00627729"/>
    <w:rsid w:val="006277B4"/>
    <w:rsid w:val="00632857"/>
    <w:rsid w:val="0064037E"/>
    <w:rsid w:val="00647EFB"/>
    <w:rsid w:val="006520D5"/>
    <w:rsid w:val="006546EC"/>
    <w:rsid w:val="00657201"/>
    <w:rsid w:val="00661770"/>
    <w:rsid w:val="0066490E"/>
    <w:rsid w:val="006759C0"/>
    <w:rsid w:val="00693197"/>
    <w:rsid w:val="00694A1E"/>
    <w:rsid w:val="006A40C8"/>
    <w:rsid w:val="006C1F19"/>
    <w:rsid w:val="006C4B60"/>
    <w:rsid w:val="006D534E"/>
    <w:rsid w:val="006D7C1F"/>
    <w:rsid w:val="006E6943"/>
    <w:rsid w:val="006F6467"/>
    <w:rsid w:val="00710033"/>
    <w:rsid w:val="00713E24"/>
    <w:rsid w:val="00735008"/>
    <w:rsid w:val="0075139B"/>
    <w:rsid w:val="00766B36"/>
    <w:rsid w:val="007757D6"/>
    <w:rsid w:val="007800BE"/>
    <w:rsid w:val="007C52CC"/>
    <w:rsid w:val="007C7B21"/>
    <w:rsid w:val="007D2CE8"/>
    <w:rsid w:val="008016E3"/>
    <w:rsid w:val="008021EF"/>
    <w:rsid w:val="00804B8E"/>
    <w:rsid w:val="00806643"/>
    <w:rsid w:val="008145DB"/>
    <w:rsid w:val="00817081"/>
    <w:rsid w:val="00817189"/>
    <w:rsid w:val="008207E5"/>
    <w:rsid w:val="00827B43"/>
    <w:rsid w:val="00856BAB"/>
    <w:rsid w:val="00857507"/>
    <w:rsid w:val="008640EF"/>
    <w:rsid w:val="00872A1E"/>
    <w:rsid w:val="008800EF"/>
    <w:rsid w:val="00881487"/>
    <w:rsid w:val="008910E1"/>
    <w:rsid w:val="00894D34"/>
    <w:rsid w:val="008C15AD"/>
    <w:rsid w:val="008D0E15"/>
    <w:rsid w:val="008D6E38"/>
    <w:rsid w:val="008E25AB"/>
    <w:rsid w:val="008E4A92"/>
    <w:rsid w:val="008F0A6D"/>
    <w:rsid w:val="00912182"/>
    <w:rsid w:val="009266C7"/>
    <w:rsid w:val="00933491"/>
    <w:rsid w:val="00936C52"/>
    <w:rsid w:val="00937723"/>
    <w:rsid w:val="009462AD"/>
    <w:rsid w:val="0095111B"/>
    <w:rsid w:val="0096683D"/>
    <w:rsid w:val="00971936"/>
    <w:rsid w:val="00971A25"/>
    <w:rsid w:val="00972DE8"/>
    <w:rsid w:val="00980CF4"/>
    <w:rsid w:val="0099185E"/>
    <w:rsid w:val="00993C1A"/>
    <w:rsid w:val="009953D5"/>
    <w:rsid w:val="009A0116"/>
    <w:rsid w:val="009B1ECD"/>
    <w:rsid w:val="009B212D"/>
    <w:rsid w:val="009B4F78"/>
    <w:rsid w:val="009B6249"/>
    <w:rsid w:val="009C238F"/>
    <w:rsid w:val="009E53F9"/>
    <w:rsid w:val="009F52A7"/>
    <w:rsid w:val="00A06C8C"/>
    <w:rsid w:val="00A10888"/>
    <w:rsid w:val="00A25FB3"/>
    <w:rsid w:val="00A31407"/>
    <w:rsid w:val="00A36EF4"/>
    <w:rsid w:val="00A373B9"/>
    <w:rsid w:val="00A40E1C"/>
    <w:rsid w:val="00A41055"/>
    <w:rsid w:val="00A56C8B"/>
    <w:rsid w:val="00A6036B"/>
    <w:rsid w:val="00AA0B0C"/>
    <w:rsid w:val="00AA3AFF"/>
    <w:rsid w:val="00AA3DE8"/>
    <w:rsid w:val="00AB61D9"/>
    <w:rsid w:val="00AC04B3"/>
    <w:rsid w:val="00AC206B"/>
    <w:rsid w:val="00AE26DC"/>
    <w:rsid w:val="00AE5DB1"/>
    <w:rsid w:val="00AF1608"/>
    <w:rsid w:val="00AF2A91"/>
    <w:rsid w:val="00AF4195"/>
    <w:rsid w:val="00B0472E"/>
    <w:rsid w:val="00B1090F"/>
    <w:rsid w:val="00B131A0"/>
    <w:rsid w:val="00B135B6"/>
    <w:rsid w:val="00B137AD"/>
    <w:rsid w:val="00B15724"/>
    <w:rsid w:val="00B2243A"/>
    <w:rsid w:val="00B246CA"/>
    <w:rsid w:val="00B718B0"/>
    <w:rsid w:val="00B818E1"/>
    <w:rsid w:val="00B81DC9"/>
    <w:rsid w:val="00B85717"/>
    <w:rsid w:val="00B9602C"/>
    <w:rsid w:val="00BA17EC"/>
    <w:rsid w:val="00BA270E"/>
    <w:rsid w:val="00BB0CBB"/>
    <w:rsid w:val="00BC10D7"/>
    <w:rsid w:val="00BC50A7"/>
    <w:rsid w:val="00BD2CC9"/>
    <w:rsid w:val="00BD648E"/>
    <w:rsid w:val="00BE0B7D"/>
    <w:rsid w:val="00BE5899"/>
    <w:rsid w:val="00BF5EB2"/>
    <w:rsid w:val="00C011FB"/>
    <w:rsid w:val="00C01D12"/>
    <w:rsid w:val="00C32A59"/>
    <w:rsid w:val="00C36067"/>
    <w:rsid w:val="00C3761E"/>
    <w:rsid w:val="00C5141B"/>
    <w:rsid w:val="00C52CD0"/>
    <w:rsid w:val="00C575BC"/>
    <w:rsid w:val="00C60F60"/>
    <w:rsid w:val="00C73579"/>
    <w:rsid w:val="00C7475B"/>
    <w:rsid w:val="00C765C6"/>
    <w:rsid w:val="00C845D2"/>
    <w:rsid w:val="00C954C6"/>
    <w:rsid w:val="00CA21B9"/>
    <w:rsid w:val="00CA7AC6"/>
    <w:rsid w:val="00CB7EF1"/>
    <w:rsid w:val="00CC563D"/>
    <w:rsid w:val="00CD0ADA"/>
    <w:rsid w:val="00CD74F7"/>
    <w:rsid w:val="00CE14E4"/>
    <w:rsid w:val="00CF2862"/>
    <w:rsid w:val="00D001D5"/>
    <w:rsid w:val="00D10CEB"/>
    <w:rsid w:val="00D47F27"/>
    <w:rsid w:val="00D50509"/>
    <w:rsid w:val="00D50575"/>
    <w:rsid w:val="00D55817"/>
    <w:rsid w:val="00D67E0B"/>
    <w:rsid w:val="00D77169"/>
    <w:rsid w:val="00D773D0"/>
    <w:rsid w:val="00D7788F"/>
    <w:rsid w:val="00D801A3"/>
    <w:rsid w:val="00D822A3"/>
    <w:rsid w:val="00D95099"/>
    <w:rsid w:val="00DC58A6"/>
    <w:rsid w:val="00DD5570"/>
    <w:rsid w:val="00DE19A5"/>
    <w:rsid w:val="00DF0759"/>
    <w:rsid w:val="00E2032D"/>
    <w:rsid w:val="00E27100"/>
    <w:rsid w:val="00E41BFB"/>
    <w:rsid w:val="00E42C64"/>
    <w:rsid w:val="00E61316"/>
    <w:rsid w:val="00E62C01"/>
    <w:rsid w:val="00E67E1D"/>
    <w:rsid w:val="00E7764F"/>
    <w:rsid w:val="00E80B2B"/>
    <w:rsid w:val="00E86B32"/>
    <w:rsid w:val="00EA161A"/>
    <w:rsid w:val="00EA1986"/>
    <w:rsid w:val="00EB2C26"/>
    <w:rsid w:val="00EB448B"/>
    <w:rsid w:val="00EC42B4"/>
    <w:rsid w:val="00EC42F5"/>
    <w:rsid w:val="00EC4E53"/>
    <w:rsid w:val="00ED03DE"/>
    <w:rsid w:val="00EE012B"/>
    <w:rsid w:val="00EE4FF6"/>
    <w:rsid w:val="00EE537C"/>
    <w:rsid w:val="00EE7ECA"/>
    <w:rsid w:val="00EF0088"/>
    <w:rsid w:val="00EF261E"/>
    <w:rsid w:val="00EF2693"/>
    <w:rsid w:val="00F032C0"/>
    <w:rsid w:val="00F07223"/>
    <w:rsid w:val="00F15AE3"/>
    <w:rsid w:val="00F16660"/>
    <w:rsid w:val="00F17846"/>
    <w:rsid w:val="00F20513"/>
    <w:rsid w:val="00F224EB"/>
    <w:rsid w:val="00F24887"/>
    <w:rsid w:val="00F26A58"/>
    <w:rsid w:val="00F276C5"/>
    <w:rsid w:val="00F409DF"/>
    <w:rsid w:val="00F441C0"/>
    <w:rsid w:val="00F467FF"/>
    <w:rsid w:val="00F47B69"/>
    <w:rsid w:val="00F5253C"/>
    <w:rsid w:val="00F5516F"/>
    <w:rsid w:val="00F55679"/>
    <w:rsid w:val="00F5733E"/>
    <w:rsid w:val="00F70603"/>
    <w:rsid w:val="00F819EA"/>
    <w:rsid w:val="00F9024E"/>
    <w:rsid w:val="00FB0201"/>
    <w:rsid w:val="00FB2E9B"/>
    <w:rsid w:val="00FC118B"/>
    <w:rsid w:val="00FC132D"/>
    <w:rsid w:val="00FE3C23"/>
    <w:rsid w:val="00FE45EA"/>
    <w:rsid w:val="00FE5D94"/>
    <w:rsid w:val="00FF0FC7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C15AD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05427"/>
    <w:rsid w:val="001209EE"/>
    <w:rsid w:val="001A60E1"/>
    <w:rsid w:val="00320C3C"/>
    <w:rsid w:val="00415A78"/>
    <w:rsid w:val="00554F49"/>
    <w:rsid w:val="006415B1"/>
    <w:rsid w:val="006657D6"/>
    <w:rsid w:val="00666799"/>
    <w:rsid w:val="006C24B8"/>
    <w:rsid w:val="006E35D9"/>
    <w:rsid w:val="00711EDF"/>
    <w:rsid w:val="007A363D"/>
    <w:rsid w:val="007C31D6"/>
    <w:rsid w:val="008139AC"/>
    <w:rsid w:val="00891C65"/>
    <w:rsid w:val="00956535"/>
    <w:rsid w:val="00965C83"/>
    <w:rsid w:val="00A57211"/>
    <w:rsid w:val="00B41902"/>
    <w:rsid w:val="00B55AA1"/>
    <w:rsid w:val="00B65906"/>
    <w:rsid w:val="00CB19EC"/>
    <w:rsid w:val="00D37ED7"/>
    <w:rsid w:val="00D612DB"/>
    <w:rsid w:val="00D64E98"/>
    <w:rsid w:val="00E0214C"/>
    <w:rsid w:val="00E03806"/>
    <w:rsid w:val="00E425D0"/>
    <w:rsid w:val="00EC5CDA"/>
    <w:rsid w:val="00F02534"/>
    <w:rsid w:val="00F34F6F"/>
    <w:rsid w:val="00F444A0"/>
    <w:rsid w:val="00F61091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2534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3" ma:contentTypeDescription="Vytvoří nový dokument" ma:contentTypeScope="" ma:versionID="bb54da5c438d18a1dc624cf4e9a3c575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b9dcf587420a20cdccfd838f7f0c3f19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E83E5-DC46-4E25-9E95-6F3B3391F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0DE67-C5FB-4F0D-A586-8B26341C5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BC096-D4E8-4EA4-B1FD-E7D068EBE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310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2022-07-21T15:28:00Z</dcterms:created>
  <dcterms:modified xsi:type="dcterms:W3CDTF">2022-07-21T15:28:00Z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</Properties>
</file>