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EA0B" w14:textId="77777777" w:rsidR="00EF0980" w:rsidRDefault="00EF0980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14:paraId="6C6E61C3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9D5E39">
        <w:rPr>
          <w:rFonts w:ascii="Arial" w:hAnsi="Arial" w:cs="Arial"/>
          <w:b/>
          <w:sz w:val="36"/>
          <w:szCs w:val="36"/>
        </w:rPr>
        <w:t>1</w:t>
      </w:r>
    </w:p>
    <w:p w14:paraId="61A977C4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3D6472D8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</w:t>
      </w:r>
      <w:r w:rsidR="009D5E39">
        <w:rPr>
          <w:rFonts w:ascii="Arial" w:hAnsi="Arial" w:cs="Arial"/>
          <w:b/>
          <w:sz w:val="36"/>
          <w:szCs w:val="36"/>
        </w:rPr>
        <w:t>provozoven</w:t>
      </w:r>
    </w:p>
    <w:bookmarkEnd w:id="0"/>
    <w:bookmarkEnd w:id="1"/>
    <w:p w14:paraId="51969DBD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tbl>
      <w:tblPr>
        <w:tblW w:w="1537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2534"/>
        <w:gridCol w:w="2002"/>
        <w:gridCol w:w="680"/>
        <w:gridCol w:w="680"/>
        <w:gridCol w:w="680"/>
        <w:gridCol w:w="2268"/>
        <w:gridCol w:w="2268"/>
        <w:gridCol w:w="1486"/>
      </w:tblGrid>
      <w:tr w:rsidR="00B754B2" w:rsidRPr="005261DB" w14:paraId="7B9FAC60" w14:textId="77777777" w:rsidTr="004F3866">
        <w:trPr>
          <w:trHeight w:val="255"/>
        </w:trPr>
        <w:tc>
          <w:tcPr>
            <w:tcW w:w="510" w:type="dxa"/>
            <w:vAlign w:val="center"/>
          </w:tcPr>
          <w:p w14:paraId="1A2E2A43" w14:textId="77777777" w:rsid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268" w:type="dxa"/>
            <w:vAlign w:val="center"/>
          </w:tcPr>
          <w:p w14:paraId="78181491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provozovny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4EDA02C6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002" w:type="dxa"/>
            <w:vAlign w:val="center"/>
          </w:tcPr>
          <w:p w14:paraId="1CA948C3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203C6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80" w:type="dxa"/>
            <w:vAlign w:val="center"/>
          </w:tcPr>
          <w:p w14:paraId="25592AB9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Číslo pop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8C8B26D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0" w:type="dxa"/>
            <w:vAlign w:val="center"/>
          </w:tcPr>
          <w:p w14:paraId="7671FAC7" w14:textId="77777777" w:rsidR="00B754B2" w:rsidRPr="00B754B2" w:rsidRDefault="00B754B2" w:rsidP="00581B30">
            <w:pPr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B754B2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PSČ adresy</w:t>
            </w:r>
          </w:p>
        </w:tc>
        <w:tc>
          <w:tcPr>
            <w:tcW w:w="2268" w:type="dxa"/>
            <w:vAlign w:val="center"/>
          </w:tcPr>
          <w:p w14:paraId="0DAE95D0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Název řídící pošty</w:t>
            </w:r>
          </w:p>
        </w:tc>
        <w:tc>
          <w:tcPr>
            <w:tcW w:w="2268" w:type="dxa"/>
            <w:vAlign w:val="center"/>
          </w:tcPr>
          <w:p w14:paraId="7DB6073A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Adresa řídící pošty</w:t>
            </w:r>
          </w:p>
        </w:tc>
        <w:tc>
          <w:tcPr>
            <w:tcW w:w="1486" w:type="dxa"/>
            <w:vAlign w:val="center"/>
          </w:tcPr>
          <w:p w14:paraId="4B4044E4" w14:textId="77777777" w:rsidR="00B754B2" w:rsidRPr="00203C6C" w:rsidRDefault="00B754B2" w:rsidP="00B754B2">
            <w:pPr>
              <w:spacing w:line="240" w:lineRule="auto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Telefonní kontakt</w:t>
            </w:r>
            <w:r w:rsidR="00581B30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 xml:space="preserve"> ŘP</w:t>
            </w:r>
          </w:p>
        </w:tc>
      </w:tr>
      <w:tr w:rsidR="0076307A" w:rsidRPr="005261DB" w14:paraId="04461049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37A4DF01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8" w:type="dxa"/>
            <w:vAlign w:val="center"/>
          </w:tcPr>
          <w:p w14:paraId="4B0BF437" w14:textId="49310BF6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24A4CD6E" w14:textId="76FFE8F7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BA91" w14:textId="3A6C7CA6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30274310" w14:textId="39938ED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6D449659" w14:textId="57A608A6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7B48D6DB" w14:textId="68F46130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E2F9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34677995" w14:textId="717307C5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00B023DF" w14:textId="2A60DFAD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3654D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005CD438" w14:textId="6581348A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3654D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6307A" w:rsidRPr="005261DB" w14:paraId="475CD2B9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0EEB7861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8" w:type="dxa"/>
            <w:vAlign w:val="center"/>
          </w:tcPr>
          <w:p w14:paraId="7A75E39E" w14:textId="76197145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17AA1A6F" w14:textId="5C22D71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C34D" w14:textId="0B33759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5E855CE7" w14:textId="47E839F9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3D49F48B" w14:textId="17A6B5ED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59373E2E" w14:textId="23413B1F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E2F91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375941B4" w14:textId="3B0E553C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763A6BCE" w14:textId="3079941A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B57737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3A46C0BD" w14:textId="25890F8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B57737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6307A" w:rsidRPr="005261DB" w14:paraId="0DF33CB7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4F0CE8A9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8" w:type="dxa"/>
            <w:vAlign w:val="center"/>
          </w:tcPr>
          <w:p w14:paraId="3D4672FC" w14:textId="491B4A7E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52B61459" w14:textId="59B31D6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7C44" w14:textId="4D2881C5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21A6FFB1" w14:textId="5EE5A209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1EABEB9D" w14:textId="719E14F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447AB65C" w14:textId="156C7B7F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C27762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32B2B679" w14:textId="5D3A2EBC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C27762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0D0F0BA3" w14:textId="09597DAF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A5373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153E313A" w14:textId="6C73F0CE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A5373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6307A" w:rsidRPr="005261DB" w14:paraId="258334DC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476CE643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8" w:type="dxa"/>
            <w:vAlign w:val="center"/>
          </w:tcPr>
          <w:p w14:paraId="37CA7181" w14:textId="3705A94D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6C71418B" w14:textId="79C71FE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6FF9" w14:textId="7E6BB609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3C9094AD" w14:textId="76A2DAF5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11A475EF" w14:textId="424D03EE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6D4D176E" w14:textId="6F8C28D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1D6487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  <w:vAlign w:val="center"/>
          </w:tcPr>
          <w:p w14:paraId="4188CD59" w14:textId="0B333D5A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383AA8DF" w14:textId="3511110F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98578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3D6D4F2D" w14:textId="1CF03C94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98578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6307A" w:rsidRPr="005261DB" w14:paraId="42CB18BE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358FA8A6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8" w:type="dxa"/>
            <w:vAlign w:val="center"/>
          </w:tcPr>
          <w:p w14:paraId="6345C224" w14:textId="6F3CCD8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0635D71E" w14:textId="36385B01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4CEC" w14:textId="234465A7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06B5EE54" w14:textId="6337725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0C84B1E9" w14:textId="5394A67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59A9DD42" w14:textId="7F481E70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1D6487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649A0DDB" w14:textId="1FABE445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A68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05128572" w14:textId="16C13AC8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C6FD4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329615B2" w14:textId="1BAB6421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6C6FD4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76307A" w:rsidRPr="005261DB" w14:paraId="65AB98BF" w14:textId="77777777" w:rsidTr="00D70429">
        <w:trPr>
          <w:trHeight w:val="340"/>
        </w:trPr>
        <w:tc>
          <w:tcPr>
            <w:tcW w:w="510" w:type="dxa"/>
            <w:vAlign w:val="center"/>
          </w:tcPr>
          <w:p w14:paraId="04810B04" w14:textId="77777777" w:rsidR="0076307A" w:rsidRPr="00EF0980" w:rsidRDefault="0076307A" w:rsidP="0076307A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8" w:type="dxa"/>
            <w:vAlign w:val="center"/>
          </w:tcPr>
          <w:p w14:paraId="659051B2" w14:textId="0AA5BD17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ONLINESHOP.CZ</w:t>
            </w:r>
          </w:p>
        </w:tc>
        <w:tc>
          <w:tcPr>
            <w:tcW w:w="2534" w:type="dxa"/>
            <w:shd w:val="clear" w:color="auto" w:fill="auto"/>
            <w:noWrap/>
          </w:tcPr>
          <w:p w14:paraId="6C9B112C" w14:textId="6DBDC0C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BA53" w14:textId="1F64710D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486EC703" w14:textId="390D8B4E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  <w:shd w:val="clear" w:color="auto" w:fill="auto"/>
            <w:noWrap/>
          </w:tcPr>
          <w:p w14:paraId="5CD59528" w14:textId="24F01083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D65F7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680" w:type="dxa"/>
          </w:tcPr>
          <w:p w14:paraId="08C7FBEC" w14:textId="71A1251F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1D6487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7B183EC8" w14:textId="43AD1979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A68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2268" w:type="dxa"/>
          </w:tcPr>
          <w:p w14:paraId="6C2D8BBE" w14:textId="7A0872EA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45A20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486" w:type="dxa"/>
          </w:tcPr>
          <w:p w14:paraId="2A56F96D" w14:textId="3550413B" w:rsidR="0076307A" w:rsidRPr="00EF0980" w:rsidRDefault="0076307A" w:rsidP="0076307A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45A20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B754B2" w:rsidRPr="005261DB" w14:paraId="5F4ABC15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030FC28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8" w:type="dxa"/>
            <w:vAlign w:val="center"/>
          </w:tcPr>
          <w:p w14:paraId="0EA6D1D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30CE122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6C9B779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347239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B2CFB9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7BCE8B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538569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0D5E11A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6CD916C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3E919BD6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511E670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8" w:type="dxa"/>
            <w:vAlign w:val="center"/>
          </w:tcPr>
          <w:p w14:paraId="1663DCA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10159DD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2855BF9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CA2CB7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C6420A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8461FF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544B9B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894A46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6974BD5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51C7AEF9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73142EAA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8" w:type="dxa"/>
            <w:vAlign w:val="center"/>
          </w:tcPr>
          <w:p w14:paraId="684F2C5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4065C85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1BC2D82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1CEABB9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42A5F0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188C4F9C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9D6D2D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1633A4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76C07EA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45C12E85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74906C48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8" w:type="dxa"/>
            <w:vAlign w:val="center"/>
          </w:tcPr>
          <w:p w14:paraId="6397009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32FE733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66965D4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184EF9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3E75CC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6DDFF71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4182126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CBC9455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19935F7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F59B2E2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1F226E33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68" w:type="dxa"/>
            <w:vAlign w:val="center"/>
          </w:tcPr>
          <w:p w14:paraId="06EA51C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664F079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00E2373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16C33C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F0A74F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F3604C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661233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790AE8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748437B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E2E4CAF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7F304E75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8" w:type="dxa"/>
            <w:vAlign w:val="center"/>
          </w:tcPr>
          <w:p w14:paraId="7B3ECDD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336BD4A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4ACAB86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E11332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E4B3BD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64D03F9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423525A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A1B14C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7BF8ADB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B2B8F32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21409664" w14:textId="77777777" w:rsidR="00B754B2" w:rsidRPr="00EF0980" w:rsidRDefault="00B754B2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68" w:type="dxa"/>
            <w:vAlign w:val="center"/>
          </w:tcPr>
          <w:p w14:paraId="45D6326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4557619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4448D4F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91E2CF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5B0E76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7EA99601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4AECAAC9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7460B5C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3D29E463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7C1A9258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212133DA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68" w:type="dxa"/>
            <w:vAlign w:val="center"/>
          </w:tcPr>
          <w:p w14:paraId="11CEFF00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4D195D7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6122ABF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A2BFC80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4825ED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287D3B9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764EA3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57B6887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0A65BD4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6F2993BC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226D4676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68" w:type="dxa"/>
            <w:vAlign w:val="center"/>
          </w:tcPr>
          <w:p w14:paraId="5534E685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697C6B5C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652F899A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6BBEC956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13ED3C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24ED2DB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4FBEE6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1FF6C7C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595A1020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3FE87AFB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291573A8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68" w:type="dxa"/>
            <w:vAlign w:val="center"/>
          </w:tcPr>
          <w:p w14:paraId="3702BE4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7F4AD09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7430CAB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EDD4EDC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B26FDF3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01E93DA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BEFECFD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E63894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7B95E112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1B30" w:rsidRPr="005261DB" w14:paraId="6C84B268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54C2CA5F" w14:textId="77777777" w:rsidR="00581B3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68" w:type="dxa"/>
            <w:vAlign w:val="center"/>
          </w:tcPr>
          <w:p w14:paraId="4FDA7A86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0B9B429F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5E577C5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5D4AFB3D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0952BE1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15C10C9D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2A0DAD84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69C6698E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7BCC6D29" w14:textId="77777777" w:rsidR="00581B30" w:rsidRPr="00EF0980" w:rsidRDefault="00581B30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754B2" w:rsidRPr="005261DB" w14:paraId="0F65F01C" w14:textId="77777777" w:rsidTr="004F3866">
        <w:trPr>
          <w:trHeight w:val="340"/>
        </w:trPr>
        <w:tc>
          <w:tcPr>
            <w:tcW w:w="510" w:type="dxa"/>
            <w:vAlign w:val="center"/>
          </w:tcPr>
          <w:p w14:paraId="39BD2B01" w14:textId="77777777" w:rsidR="00B754B2" w:rsidRPr="00EF0980" w:rsidRDefault="00581B30" w:rsidP="00B754B2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68" w:type="dxa"/>
            <w:vAlign w:val="center"/>
          </w:tcPr>
          <w:p w14:paraId="29279C82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shd w:val="clear" w:color="auto" w:fill="auto"/>
            <w:noWrap/>
            <w:vAlign w:val="center"/>
          </w:tcPr>
          <w:p w14:paraId="6FABE43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vAlign w:val="center"/>
          </w:tcPr>
          <w:p w14:paraId="305F0CA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4974B064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C9FCABE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vAlign w:val="center"/>
          </w:tcPr>
          <w:p w14:paraId="39318968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3C711EF7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14:paraId="5ABDCECF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vAlign w:val="center"/>
          </w:tcPr>
          <w:p w14:paraId="3EB3B650" w14:textId="77777777" w:rsidR="00B754B2" w:rsidRPr="00EF0980" w:rsidRDefault="00B754B2" w:rsidP="00B754B2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4B91BDE" w14:textId="77777777" w:rsidR="00F61B3E" w:rsidRPr="00CA3D79" w:rsidRDefault="00F61B3E" w:rsidP="009D5E39">
      <w:pPr>
        <w:spacing w:before="120"/>
        <w:rPr>
          <w:rFonts w:ascii="Tahoma" w:hAnsi="Tahoma" w:cs="Tahoma"/>
          <w:sz w:val="16"/>
          <w:szCs w:val="16"/>
        </w:rPr>
      </w:pPr>
    </w:p>
    <w:sectPr w:rsidR="00F61B3E" w:rsidRPr="00CA3D79" w:rsidSect="00581B30">
      <w:headerReference w:type="default" r:id="rId8"/>
      <w:footerReference w:type="default" r:id="rId9"/>
      <w:pgSz w:w="16838" w:h="11906" w:orient="landscape" w:code="9"/>
      <w:pgMar w:top="1134" w:right="851" w:bottom="113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C664" w14:textId="77777777" w:rsidR="00E7121D" w:rsidRDefault="00E7121D" w:rsidP="00E26E3A">
      <w:pPr>
        <w:spacing w:line="240" w:lineRule="auto"/>
      </w:pPr>
      <w:r>
        <w:separator/>
      </w:r>
    </w:p>
  </w:endnote>
  <w:endnote w:type="continuationSeparator" w:id="0">
    <w:p w14:paraId="38084DBD" w14:textId="77777777" w:rsidR="00E7121D" w:rsidRDefault="00E7121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6B1C" w14:textId="77777777" w:rsidR="00D61A25" w:rsidRDefault="00CF1CB2" w:rsidP="00203C6C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</w:t>
    </w:r>
    <w:r w:rsidR="00B754B2">
      <w:t> </w:t>
    </w:r>
    <w:r w:rsidRPr="00CF1CB2">
      <w:t>983</w:t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81B30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76307A">
      <w:fldChar w:fldCharType="begin"/>
    </w:r>
    <w:r w:rsidR="0076307A">
      <w:instrText xml:space="preserve"> NUMPAGES  \* Arabic  \* MERGEFORMAT </w:instrText>
    </w:r>
    <w:r w:rsidR="0076307A">
      <w:fldChar w:fldCharType="separate"/>
    </w:r>
    <w:r w:rsidR="00581B30">
      <w:rPr>
        <w:noProof/>
      </w:rPr>
      <w:t>1</w:t>
    </w:r>
    <w:r w:rsidR="0076307A">
      <w:rPr>
        <w:noProof/>
      </w:rPr>
      <w:fldChar w:fldCharType="end"/>
    </w:r>
  </w:p>
  <w:p w14:paraId="2BB6CDA4" w14:textId="77777777" w:rsidR="004A6877" w:rsidRPr="00D61A25" w:rsidRDefault="00831788" w:rsidP="00203C6C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203C6C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="00B754B2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B41D" w14:textId="77777777" w:rsidR="00E7121D" w:rsidRDefault="00E7121D" w:rsidP="00E26E3A">
      <w:pPr>
        <w:spacing w:line="240" w:lineRule="auto"/>
      </w:pPr>
      <w:r>
        <w:separator/>
      </w:r>
    </w:p>
  </w:footnote>
  <w:footnote w:type="continuationSeparator" w:id="0">
    <w:p w14:paraId="7CAEF199" w14:textId="77777777" w:rsidR="00E7121D" w:rsidRDefault="00E7121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B057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62F85B2C" wp14:editId="6CCE98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4CBD4775" wp14:editId="146B2F2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9D5E39">
      <w:rPr>
        <w:color w:val="0070C0"/>
        <w:lang w:val="cs-CZ"/>
      </w:rPr>
      <w:t>1</w:t>
    </w:r>
  </w:p>
  <w:p w14:paraId="77B4E580" w14:textId="77777777" w:rsidR="001F741B" w:rsidRPr="009D5E39" w:rsidRDefault="00581B30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EFC5789" wp14:editId="61B70C57">
          <wp:simplePos x="0" y="0"/>
          <wp:positionH relativeFrom="column">
            <wp:posOffset>3829050</wp:posOffset>
          </wp:positionH>
          <wp:positionV relativeFrom="page">
            <wp:posOffset>1080135</wp:posOffset>
          </wp:positionV>
          <wp:extent cx="5759450" cy="136525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4B2">
      <w:rPr>
        <w:noProof/>
        <w:lang w:val="cs-CZ" w:eastAsia="cs-CZ"/>
      </w:rPr>
      <w:drawing>
        <wp:anchor distT="0" distB="0" distL="114300" distR="114300" simplePos="0" relativeHeight="251662848" behindDoc="1" locked="0" layoutInCell="1" allowOverlap="1" wp14:anchorId="46616343" wp14:editId="2129CC45">
          <wp:simplePos x="0" y="0"/>
          <wp:positionH relativeFrom="column">
            <wp:posOffset>-17780</wp:posOffset>
          </wp:positionH>
          <wp:positionV relativeFrom="page">
            <wp:posOffset>1076325</wp:posOffset>
          </wp:positionV>
          <wp:extent cx="4298950" cy="146050"/>
          <wp:effectExtent l="0" t="0" r="0" b="0"/>
          <wp:wrapNone/>
          <wp:docPr id="4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58" b="-6977"/>
                  <a:stretch/>
                </pic:blipFill>
                <pic:spPr bwMode="auto">
                  <a:xfrm>
                    <a:off x="0" y="0"/>
                    <a:ext cx="42989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01" w:rsidRPr="00EB1201">
      <w:rPr>
        <w:rFonts w:cs="Arial"/>
        <w:b/>
        <w:color w:val="0070C0"/>
        <w:sz w:val="20"/>
        <w:szCs w:val="20"/>
      </w:rPr>
      <w:t xml:space="preserve">Seznam </w:t>
    </w:r>
    <w:r w:rsidR="009D5E39">
      <w:rPr>
        <w:rFonts w:cs="Arial"/>
        <w:b/>
        <w:color w:val="0070C0"/>
        <w:sz w:val="20"/>
        <w:szCs w:val="20"/>
        <w:lang w:val="cs-CZ"/>
      </w:rPr>
      <w:t>provozoven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16D4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2F83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3C6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453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C707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3866"/>
    <w:rsid w:val="004F40B7"/>
    <w:rsid w:val="00500F8E"/>
    <w:rsid w:val="00507645"/>
    <w:rsid w:val="005112B7"/>
    <w:rsid w:val="0051134F"/>
    <w:rsid w:val="00514A8D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B30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1A5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2F12"/>
    <w:rsid w:val="0075374D"/>
    <w:rsid w:val="00757B8A"/>
    <w:rsid w:val="0076307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314D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3399"/>
    <w:rsid w:val="008F5C09"/>
    <w:rsid w:val="008F6A18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5E39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4D6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273EB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4B2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C6E38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43E7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018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2E05"/>
    <w:rsid w:val="00D75622"/>
    <w:rsid w:val="00D776BD"/>
    <w:rsid w:val="00D875A9"/>
    <w:rsid w:val="00D96667"/>
    <w:rsid w:val="00DA4093"/>
    <w:rsid w:val="00DB167F"/>
    <w:rsid w:val="00DB589A"/>
    <w:rsid w:val="00DB59BE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121D"/>
    <w:rsid w:val="00E725F0"/>
    <w:rsid w:val="00E815A5"/>
    <w:rsid w:val="00E81F5F"/>
    <w:rsid w:val="00E833E6"/>
    <w:rsid w:val="00E93C0F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F0980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7B1849BF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354C-2D8E-4C00-BFAC-5BB3F17E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356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44</cp:revision>
  <cp:lastPrinted>2016-06-09T09:15:00Z</cp:lastPrinted>
  <dcterms:created xsi:type="dcterms:W3CDTF">2016-06-30T10:35:00Z</dcterms:created>
  <dcterms:modified xsi:type="dcterms:W3CDTF">2023-02-20T10:40:00Z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