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2626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793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27208</wp:posOffset>
            </wp:positionV>
            <wp:extent cx="2866643" cy="18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284002</wp:posOffset>
            </wp:positionV>
            <wp:extent cx="6934199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-10277</wp:posOffset>
            </wp:positionV>
            <wp:extent cx="43688" cy="567944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2023-V19-001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5357" w:space="1694"/>
            <w:col w:w="1406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8357"/>
        </w:tabs>
        <w:spacing w:before="228" w:after="0" w:line="228" w:lineRule="exact"/>
        <w:ind w:left="24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2075689</wp:posOffset>
            </wp:positionH>
            <wp:positionV relativeFrom="line">
              <wp:posOffset>138067</wp:posOffset>
            </wp:positionV>
            <wp:extent cx="675352" cy="231304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5689" y="138067"/>
                      <a:ext cx="56105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3866387</wp:posOffset>
            </wp:positionH>
            <wp:positionV relativeFrom="line">
              <wp:posOffset>184531</wp:posOffset>
            </wp:positionV>
            <wp:extent cx="546047" cy="370292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6387" y="184531"/>
                      <a:ext cx="431747" cy="25599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4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Zna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Podklad: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7" dirty="0">
          <w:jc w:val="left"/>
          <w:rFonts w:ascii="Arial" w:hAnsi="Arial" w:cs="Arial"/>
          <w:color w:val="000000"/>
          <w:spacing w:val="-4"/>
          <w:position w:val="-7"/>
          <w:sz w:val="20"/>
          <w:szCs w:val="20"/>
        </w:rPr>
        <w:t>23200519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20" w:after="0" w:line="148" w:lineRule="exact"/>
        <w:ind w:left="241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2075689</wp:posOffset>
            </wp:positionH>
            <wp:positionV relativeFrom="line">
              <wp:posOffset>2813</wp:posOffset>
            </wp:positionV>
            <wp:extent cx="844506" cy="231304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5689" y="2813"/>
                      <a:ext cx="730206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CZ05421888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-642354</wp:posOffset>
            </wp:positionV>
            <wp:extent cx="47243" cy="3436114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6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142871</wp:posOffset>
            </wp:positionV>
            <wp:extent cx="3476243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3711954</wp:posOffset>
            </wp:positionH>
            <wp:positionV relativeFrom="line">
              <wp:posOffset>-575152</wp:posOffset>
            </wp:positionV>
            <wp:extent cx="43688" cy="3204463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-196947</wp:posOffset>
            </wp:positionV>
            <wp:extent cx="180" cy="1181099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7197342</wp:posOffset>
            </wp:positionH>
            <wp:positionV relativeFrom="line">
              <wp:posOffset>-646164</wp:posOffset>
            </wp:positionV>
            <wp:extent cx="43688" cy="3204463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25245791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CZ25245791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28576</wp:posOffset>
            </wp:positionV>
            <wp:extent cx="465023" cy="231304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6"/>
                      <a:ext cx="35072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97" cy="19606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97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4" w:after="0" w:line="148" w:lineRule="exact"/>
        <w:ind w:left="241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66051</wp:posOffset>
            </wp:positionV>
            <wp:extent cx="637767" cy="944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37767" cy="94449"/>
                    </a:xfrm>
                    <a:custGeom>
                      <a:rect l="l" t="t" r="r" b="b"/>
                      <a:pathLst>
                        <a:path w="637768" h="94450">
                          <a:moveTo>
                            <a:pt x="0" y="94450"/>
                          </a:moveTo>
                          <a:lnTo>
                            <a:pt x="637768" y="94450"/>
                          </a:lnTo>
                          <a:lnTo>
                            <a:pt x="63776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4" w:after="0" w:line="148" w:lineRule="exact"/>
        <w:ind w:left="241" w:right="0" w:firstLine="0"/>
      </w:pPr>
      <w:r>
        <w:drawing>
          <wp:anchor simplePos="0" relativeHeight="251658434" behindDoc="0" locked="0" layoutInCell="1" allowOverlap="1">
            <wp:simplePos x="0" y="0"/>
            <wp:positionH relativeFrom="page">
              <wp:posOffset>1523999</wp:posOffset>
            </wp:positionH>
            <wp:positionV relativeFrom="line">
              <wp:posOffset>27952</wp:posOffset>
            </wp:positionV>
            <wp:extent cx="924279" cy="944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24279" cy="94449"/>
                    </a:xfrm>
                    <a:custGeom>
                      <a:rect l="l" t="t" r="r" b="b"/>
                      <a:pathLst>
                        <a:path w="924280" h="94450">
                          <a:moveTo>
                            <a:pt x="0" y="94450"/>
                          </a:moveTo>
                          <a:lnTo>
                            <a:pt x="924280" y="94450"/>
                          </a:lnTo>
                          <a:lnTo>
                            <a:pt x="9242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699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MR Diagnostic spol.s </w:t>
      </w:r>
      <w:r>
        <w:rPr lang="cs-CZ" sz="20" baseline="0" dirty="0">
          <w:jc w:val="left"/>
          <w:rFonts w:ascii="Arial" w:hAnsi="Arial" w:cs="Arial"/>
          <w:color w:val="000000"/>
          <w:spacing w:val="-12"/>
          <w:sz w:val="20"/>
          <w:szCs w:val="20"/>
        </w:rPr>
        <w:t>r</w:t>
      </w:r>
      <w:r>
        <w:rPr lang="cs-CZ" sz="20" baseline="0" dirty="0">
          <w:jc w:val="left"/>
          <w:rFonts w:ascii="Arial" w:hAnsi="Arial" w:cs="Arial"/>
          <w:color w:val="000000"/>
          <w:spacing w:val="-8"/>
          <w:sz w:val="20"/>
          <w:szCs w:val="20"/>
        </w:rPr>
        <w:t>.o.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268" w:after="0" w:line="254" w:lineRule="exact"/>
        <w:ind w:left="0" w:right="6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Pod 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iš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ň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ovkou 1662/21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140 00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240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21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53369</wp:posOffset>
            </wp:positionV>
            <wp:extent cx="3467099" cy="18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25303</wp:posOffset>
            </wp:positionV>
            <wp:extent cx="3476243" cy="18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593" w:space="2112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17.01.2023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8" behindDoc="0" locked="0" layoutInCell="1" allowOverlap="1">
            <wp:simplePos x="0" y="0"/>
            <wp:positionH relativeFrom="page">
              <wp:posOffset>244856</wp:posOffset>
            </wp:positionH>
            <wp:positionV relativeFrom="paragraph">
              <wp:posOffset>219101</wp:posOffset>
            </wp:positionV>
            <wp:extent cx="6977889" cy="42163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9" cy="4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248060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17.01.2023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7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210070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5310630</wp:posOffset>
            </wp:positionH>
            <wp:positionV relativeFrom="paragraph">
              <wp:posOffset>210070</wp:posOffset>
            </wp:positionV>
            <wp:extent cx="43688" cy="235711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7195818</wp:posOffset>
            </wp:positionH>
            <wp:positionV relativeFrom="paragraph">
              <wp:posOffset>210070</wp:posOffset>
            </wp:positionV>
            <wp:extent cx="43688" cy="235711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6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30636</wp:posOffset>
            </wp:positionV>
            <wp:extent cx="6934198" cy="18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8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265176</wp:posOffset>
            </wp:positionH>
            <wp:positionV relativeFrom="line">
              <wp:posOffset>48922</wp:posOffset>
            </wp:positionV>
            <wp:extent cx="180" cy="161544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4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8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48924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48924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5332474</wp:posOffset>
            </wp:positionH>
            <wp:positionV relativeFrom="line">
              <wp:posOffset>48924</wp:posOffset>
            </wp:positionV>
            <wp:extent cx="180" cy="161543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7217661</wp:posOffset>
            </wp:positionH>
            <wp:positionV relativeFrom="line">
              <wp:posOffset>48925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690700" cy="208749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57640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16"/>
                            <w:szCs w:val="16"/>
                          </w:rPr>
                          <w:t>sada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sada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12-1830 NIO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ero test kit 300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8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35208</wp:posOffset>
            </wp:positionV>
            <wp:extent cx="6943342" cy="18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2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31653</wp:posOffset>
            </wp:positionV>
            <wp:extent cx="43687" cy="16713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7195817</wp:posOffset>
            </wp:positionH>
            <wp:positionV relativeFrom="line">
              <wp:posOffset>31653</wp:posOffset>
            </wp:positionV>
            <wp:extent cx="43688" cy="16713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sensor pro 300 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ení + filtry pulmosafe (300ks)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2155</wp:posOffset>
            </wp:positionV>
            <wp:extent cx="43687" cy="167132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7195817</wp:posOffset>
            </wp:positionH>
            <wp:positionV relativeFrom="paragraph">
              <wp:posOffset>2155</wp:posOffset>
            </wp:positionV>
            <wp:extent cx="43688" cy="167132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1484" w:right="0" w:firstLine="0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-63598</wp:posOffset>
            </wp:positionV>
            <wp:extent cx="43687" cy="167132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7195817</wp:posOffset>
            </wp:positionH>
            <wp:positionV relativeFrom="line">
              <wp:posOffset>-63598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53.835,- be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84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2053</wp:posOffset>
            </wp:positionV>
            <wp:extent cx="6943341" cy="18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1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265176</wp:posOffset>
            </wp:positionH>
            <wp:positionV relativeFrom="line">
              <wp:posOffset>20338</wp:posOffset>
            </wp:positionV>
            <wp:extent cx="6934200" cy="18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200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8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7195820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22508</wp:posOffset>
            </wp:positionV>
            <wp:extent cx="6952485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5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18952</wp:posOffset>
            </wp:positionV>
            <wp:extent cx="43687" cy="167131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7195817</wp:posOffset>
            </wp:positionH>
            <wp:positionV relativeFrom="line">
              <wp:posOffset>18952</wp:posOffset>
            </wp:positionV>
            <wp:extent cx="43688" cy="167131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1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2283</wp:posOffset>
            </wp:positionV>
            <wp:extent cx="45719" cy="316486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19" cy="31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2283</wp:posOffset>
            </wp:positionV>
            <wp:extent cx="51305" cy="316486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5" cy="31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2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130807</wp:posOffset>
            </wp:positionV>
            <wp:extent cx="6954009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09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19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-98652</wp:posOffset>
            </wp:positionV>
            <wp:extent cx="43687" cy="787400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-98652</wp:posOffset>
            </wp:positionV>
            <wp:extent cx="43688" cy="787400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8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36" behindDoc="0" locked="0" layoutInCell="1" allowOverlap="1">
                  <wp:simplePos x="0" y="0"/>
                  <wp:positionH relativeFrom="page">
                    <wp:posOffset>56388</wp:posOffset>
                  </wp:positionH>
                  <wp:positionV relativeFrom="paragraph">
                    <wp:posOffset>74517</wp:posOffset>
                  </wp:positionV>
                  <wp:extent cx="1342058" cy="94449"/>
                  <wp:effectExtent l="0" t="0" r="0" b="0"/>
                  <wp:wrapNone/>
                  <wp:docPr id="152" name="Freeform 15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058" cy="94449"/>
                          </a:xfrm>
                          <a:custGeom>
                            <a:rect l="l" t="t" r="r" b="b"/>
                            <a:pathLst>
                              <a:path w="1342059" h="94450">
                                <a:moveTo>
                                  <a:pt x="0" y="94450"/>
                                </a:moveTo>
                                <a:lnTo>
                                  <a:pt x="1342059" y="94450"/>
                                </a:lnTo>
                                <a:lnTo>
                                  <a:pt x="1342059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94450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699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27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2" cy="31495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2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53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2" Type="http://schemas.openxmlformats.org/officeDocument/2006/relationships/image" Target="media/image102.png"/><Relationship Id="rId105" Type="http://schemas.openxmlformats.org/officeDocument/2006/relationships/image" Target="media/image105.png"/><Relationship Id="rId109" Type="http://schemas.openxmlformats.org/officeDocument/2006/relationships/image" Target="media/image109.png"/><Relationship Id="rId111" Type="http://schemas.openxmlformats.org/officeDocument/2006/relationships/image" Target="media/image111.png"/><Relationship Id="rId113" Type="http://schemas.openxmlformats.org/officeDocument/2006/relationships/image" Target="media/image113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39" Type="http://schemas.openxmlformats.org/officeDocument/2006/relationships/image" Target="media/image139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50" Type="http://schemas.openxmlformats.org/officeDocument/2006/relationships/image" Target="media/image150.png"/><Relationship Id="rId151" Type="http://schemas.openxmlformats.org/officeDocument/2006/relationships/image" Target="media/image151.png"/><Relationship Id="rId153" Type="http://schemas.openxmlformats.org/officeDocument/2006/relationships/hyperlink" TargetMode="External" Target="http://www.saul-is.cz"/><Relationship Id="rId154" Type="http://schemas.openxmlformats.org/officeDocument/2006/relationships/image" Target="media/image1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2023-02-22T12:42:59Z</dcterms:created>
  <dcterms:modified xsi:type="dcterms:W3CDTF">2023-02-22T12:42:59Z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