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62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79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27208</wp:posOffset>
            </wp:positionV>
            <wp:extent cx="2866643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284002</wp:posOffset>
            </wp:positionV>
            <wp:extent cx="6934199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-10277</wp:posOffset>
            </wp:positionV>
            <wp:extent cx="43688" cy="567944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2023-V19-001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57"/>
        </w:tabs>
        <w:spacing w:before="228" w:after="0" w:line="228" w:lineRule="exact"/>
        <w:ind w:left="24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2075689</wp:posOffset>
            </wp:positionH>
            <wp:positionV relativeFrom="line">
              <wp:posOffset>138067</wp:posOffset>
            </wp:positionV>
            <wp:extent cx="675352" cy="23130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5689" y="138067"/>
                      <a:ext cx="56105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3866387</wp:posOffset>
            </wp:positionH>
            <wp:positionV relativeFrom="line">
              <wp:posOffset>184531</wp:posOffset>
            </wp:positionV>
            <wp:extent cx="546047" cy="370292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7" y="184531"/>
                      <a:ext cx="431747" cy="2559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4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Zna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Podklad: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7" dirty="0">
          <w:jc w:val="left"/>
          <w:rFonts w:ascii="Arial" w:hAnsi="Arial" w:cs="Arial"/>
          <w:color w:val="000000"/>
          <w:spacing w:val="-4"/>
          <w:position w:val="-7"/>
          <w:sz w:val="20"/>
          <w:szCs w:val="20"/>
        </w:rPr>
        <w:t>23200519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20" w:after="0" w:line="148" w:lineRule="exact"/>
        <w:ind w:left="24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2075689</wp:posOffset>
            </wp:positionH>
            <wp:positionV relativeFrom="line">
              <wp:posOffset>2813</wp:posOffset>
            </wp:positionV>
            <wp:extent cx="844506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5689" y="2813"/>
                      <a:ext cx="730206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-642354</wp:posOffset>
            </wp:positionV>
            <wp:extent cx="47243" cy="343611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142871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3711954</wp:posOffset>
            </wp:positionH>
            <wp:positionV relativeFrom="line">
              <wp:posOffset>-575152</wp:posOffset>
            </wp:positionV>
            <wp:extent cx="43688" cy="3204463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-196947</wp:posOffset>
            </wp:positionV>
            <wp:extent cx="180" cy="118109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7197342</wp:posOffset>
            </wp:positionH>
            <wp:positionV relativeFrom="line">
              <wp:posOffset>-646164</wp:posOffset>
            </wp:positionV>
            <wp:extent cx="43688" cy="3204463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28576</wp:posOffset>
            </wp:positionV>
            <wp:extent cx="465023" cy="23130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6"/>
                      <a:ext cx="350723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97" cy="19606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97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4" w:after="0" w:line="148" w:lineRule="exact"/>
        <w:ind w:left="241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66051</wp:posOffset>
            </wp:positionV>
            <wp:extent cx="637767" cy="944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7767" cy="94449"/>
                    </a:xfrm>
                    <a:custGeom>
                      <a:rect l="l" t="t" r="r" b="b"/>
                      <a:pathLst>
                        <a:path w="637768" h="94450">
                          <a:moveTo>
                            <a:pt x="0" y="94450"/>
                          </a:moveTo>
                          <a:lnTo>
                            <a:pt x="637768" y="94450"/>
                          </a:lnTo>
                          <a:lnTo>
                            <a:pt x="6377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27952</wp:posOffset>
            </wp:positionV>
            <wp:extent cx="924279" cy="944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9" cy="94449"/>
                    </a:xfrm>
                    <a:custGeom>
                      <a:rect l="l" t="t" r="r" b="b"/>
                      <a:pathLst>
                        <a:path w="924280" h="94450">
                          <a:moveTo>
                            <a:pt x="0" y="94450"/>
                          </a:moveTo>
                          <a:lnTo>
                            <a:pt x="924280" y="94450"/>
                          </a:lnTo>
                          <a:lnTo>
                            <a:pt x="9242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MR Diagnostic spol.s 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6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ovkou 1662/21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140 00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240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53369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25303</wp:posOffset>
            </wp:positionV>
            <wp:extent cx="3476243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17.01.2023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244856</wp:posOffset>
            </wp:positionH>
            <wp:positionV relativeFrom="paragraph">
              <wp:posOffset>219101</wp:posOffset>
            </wp:positionV>
            <wp:extent cx="6977889" cy="42163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9" cy="4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248060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17.01.2023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210070</wp:posOffset>
            </wp:positionV>
            <wp:extent cx="43688" cy="23571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5310630</wp:posOffset>
            </wp:positionH>
            <wp:positionV relativeFrom="paragraph">
              <wp:posOffset>210070</wp:posOffset>
            </wp:positionV>
            <wp:extent cx="43688" cy="235711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7195818</wp:posOffset>
            </wp:positionH>
            <wp:positionV relativeFrom="paragraph">
              <wp:posOffset>210070</wp:posOffset>
            </wp:positionV>
            <wp:extent cx="43688" cy="235711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30636</wp:posOffset>
            </wp:positionV>
            <wp:extent cx="6934198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8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265176</wp:posOffset>
            </wp:positionH>
            <wp:positionV relativeFrom="line">
              <wp:posOffset>48922</wp:posOffset>
            </wp:positionV>
            <wp:extent cx="180" cy="16154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4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8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48924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48924</wp:posOffset>
            </wp:positionV>
            <wp:extent cx="180" cy="16154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5332474</wp:posOffset>
            </wp:positionH>
            <wp:positionV relativeFrom="line">
              <wp:posOffset>48924</wp:posOffset>
            </wp:positionV>
            <wp:extent cx="180" cy="16154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7217661</wp:posOffset>
            </wp:positionH>
            <wp:positionV relativeFrom="line">
              <wp:posOffset>48925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690700" cy="20874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57640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6"/>
                            <w:szCs w:val="16"/>
                          </w:rPr>
                          <w:t>sada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sada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12-1830 NIO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ero test kit 300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35208</wp:posOffset>
            </wp:positionV>
            <wp:extent cx="6943342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2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31653</wp:posOffset>
            </wp:positionV>
            <wp:extent cx="43687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7195817</wp:posOffset>
            </wp:positionH>
            <wp:positionV relativeFrom="line">
              <wp:posOffset>31653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sensor pro 300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ení + filtry pulmosafe (300ks)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2155</wp:posOffset>
            </wp:positionV>
            <wp:extent cx="43687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7195817</wp:posOffset>
            </wp:positionH>
            <wp:positionV relativeFrom="paragraph">
              <wp:posOffset>2155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-63598</wp:posOffset>
            </wp:positionV>
            <wp:extent cx="43687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7195817</wp:posOffset>
            </wp:positionH>
            <wp:positionV relativeFrom="line">
              <wp:posOffset>-63598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53.835,- be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2053</wp:posOffset>
            </wp:positionV>
            <wp:extent cx="6943341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1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265176</wp:posOffset>
            </wp:positionH>
            <wp:positionV relativeFrom="line">
              <wp:posOffset>20338</wp:posOffset>
            </wp:positionV>
            <wp:extent cx="6934200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200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8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7195820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22508</wp:posOffset>
            </wp:positionV>
            <wp:extent cx="6952485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5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18952</wp:posOffset>
            </wp:positionV>
            <wp:extent cx="43687" cy="167131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7195817</wp:posOffset>
            </wp:positionH>
            <wp:positionV relativeFrom="line">
              <wp:posOffset>18952</wp:posOffset>
            </wp:positionV>
            <wp:extent cx="43688" cy="167131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2283</wp:posOffset>
            </wp:positionV>
            <wp:extent cx="45719" cy="316486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19" cy="31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2283</wp:posOffset>
            </wp:positionV>
            <wp:extent cx="51305" cy="31648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5" cy="31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130807</wp:posOffset>
            </wp:positionV>
            <wp:extent cx="6954009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09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-98652</wp:posOffset>
            </wp:positionV>
            <wp:extent cx="43687" cy="78740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-98652</wp:posOffset>
            </wp:positionV>
            <wp:extent cx="43688" cy="78740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56388</wp:posOffset>
                  </wp:positionH>
                  <wp:positionV relativeFrom="paragraph">
                    <wp:posOffset>74517</wp:posOffset>
                  </wp:positionV>
                  <wp:extent cx="1342058" cy="94449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8" cy="94449"/>
                          </a:xfrm>
                          <a:custGeom>
                            <a:rect l="l" t="t" r="r" b="b"/>
                            <a:pathLst>
                              <a:path w="1342059" h="94450">
                                <a:moveTo>
                                  <a:pt x="0" y="94450"/>
                                </a:moveTo>
                                <a:lnTo>
                                  <a:pt x="1342059" y="94450"/>
                                </a:lnTo>
                                <a:lnTo>
                                  <a:pt x="134205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699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2" cy="3149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2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5" Type="http://schemas.openxmlformats.org/officeDocument/2006/relationships/image" Target="media/image105.png"/><Relationship Id="rId109" Type="http://schemas.openxmlformats.org/officeDocument/2006/relationships/image" Target="media/image109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3" Type="http://schemas.openxmlformats.org/officeDocument/2006/relationships/hyperlink" TargetMode="External" Target="http://www.saul-is.cz"/><Relationship Id="rId154" Type="http://schemas.openxmlformats.org/officeDocument/2006/relationships/image" Target="media/image1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2023-02-22T12:42:59Z</dcterms:created>
  <dcterms:modified xsi:type="dcterms:W3CDTF">2023-02-22T12:42:59Z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