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777" w:tblpY="-10"/>
        <w:tblOverlap w:val="never"/>
        "
        <w:tblW w:w="10314" w:type="dxa"/>
        <w:tblLook w:val="04A0" w:firstRow="1" w:lastRow="0" w:firstColumn="1" w:lastColumn="0" w:noHBand="0" w:noVBand="1"/>
      </w:tblPr>
      <w:tblGrid>
        <w:gridCol w:w="2753"/>
        <w:gridCol w:w="6238"/>
        <w:gridCol w:w="1342"/>
      </w:tblGrid>
      <w:tr>
        <w:trPr>
          <w:trHeight w:hRule="exact" w:val="683"/>
        </w:trPr>
        <w:tc>
          <w:tcPr>
            <w:tcW w:w="2753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6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1748663</wp:posOffset>
                  </wp:positionH>
                  <wp:positionV relativeFrom="paragraph">
                    <wp:posOffset>-6096</wp:posOffset>
                  </wp:positionV>
                  <wp:extent cx="6095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1" behindDoc="0" locked="0" layoutInCell="1" allowOverlap="1">
                  <wp:simplePos x="0" y="0"/>
                  <wp:positionH relativeFrom="page">
                    <wp:posOffset>41147</wp:posOffset>
                  </wp:positionH>
                  <wp:positionV relativeFrom="paragraph">
                    <wp:posOffset>1524</wp:posOffset>
                  </wp:positionV>
                  <wp:extent cx="1653539" cy="999489"/>
                  <wp:effectExtent l="0" t="0" r="0" b="0"/>
                  <wp:wrapNone/>
                  <wp:docPr id="103" name="Picture 1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53539" cy="9994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7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440435</wp:posOffset>
                  </wp:positionV>
                  <wp:extent cx="6096" cy="6097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1748663</wp:posOffset>
                  </wp:positionH>
                  <wp:positionV relativeFrom="paragraph">
                    <wp:posOffset>440435</wp:posOffset>
                  </wp:positionV>
                  <wp:extent cx="6095" cy="6097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62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0" w:line="336" w:lineRule="exact"/>
              <w:ind w:left="1396" w:right="1002" w:hanging="347"/>
            </w:pPr>
            <w:r>
              <w:drawing>
                <wp:anchor simplePos="0" relativeHeight="251658246" behindDoc="0" locked="0" layoutInCell="1" allowOverlap="1">
                  <wp:simplePos x="0" y="0"/>
                  <wp:positionH relativeFrom="page">
                    <wp:posOffset>690372</wp:posOffset>
                  </wp:positionH>
                  <wp:positionV relativeFrom="line">
                    <wp:posOffset>277012</wp:posOffset>
                  </wp:positionV>
                  <wp:extent cx="2583814" cy="15240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83814" cy="15240"/>
                          </a:xfrm>
                          <a:custGeom>
                            <a:rect l="l" t="t" r="r" b="b"/>
                            <a:pathLst>
                              <a:path w="2583814" h="15240">
                                <a:moveTo>
                                  <a:pt x="0" y="0"/>
                                </a:moveTo>
                                <a:lnTo>
                                  <a:pt x="2583814" y="0"/>
                                </a:lnTo>
                                <a:lnTo>
                                  <a:pt x="258381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ODD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LEN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Í 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KLINICKÉ BIOCHEMIE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MMN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a. s., nemocnice Jilemnice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Metyšova 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78" w:line="265" w:lineRule="exact"/>
              <w:ind w:left="2255" w:right="0" w:firstLine="0"/>
            </w:pPr>
            <w:r/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Jilemnice 514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78" w:line="275" w:lineRule="exact"/>
              <w:ind w:left="217" w:right="103" w:hanging="62"/>
            </w:pPr>
            <w:r>
              <w:drawing>
                <wp:anchor simplePos="0" relativeHeight="25165826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-4927</wp:posOffset>
                  </wp:positionV>
                  <wp:extent cx="6095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8" behindDoc="0" locked="0" layoutInCell="1" allowOverlap="1">
                  <wp:simplePos x="0" y="0"/>
                  <wp:positionH relativeFrom="page">
                    <wp:posOffset>852170</wp:posOffset>
                  </wp:positionH>
                  <wp:positionV relativeFrom="line">
                    <wp:posOffset>-4927</wp:posOffset>
                  </wp:positionV>
                  <wp:extent cx="6095" cy="6096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852170</wp:posOffset>
                  </wp:positionH>
                  <wp:positionV relativeFrom="line">
                    <wp:posOffset>-4927</wp:posOffset>
                  </wp:positionV>
                  <wp:extent cx="6095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Platné od: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1.1.2017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873"/>
        </w:trPr>
        <w:tc>
          <w:tcPr>
            <w:tcW w:w="275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62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2" w:after="305" w:line="240" w:lineRule="auto"/>
              <w:ind w:left="69" w:right="-18" w:firstLine="0"/>
            </w:pPr>
            <w:r>
              <w:drawing>
                <wp:anchor simplePos="0" relativeHeight="25165828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-153</wp:posOffset>
                  </wp:positionV>
                  <wp:extent cx="6095" cy="6097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852170</wp:posOffset>
                  </wp:positionH>
                  <wp:positionV relativeFrom="line">
                    <wp:posOffset>-153</wp:posOffset>
                  </wp:positionV>
                  <wp:extent cx="6095" cy="6097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Strana</w:t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: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"/>
                <w:sz w:val="20"/>
                <w:szCs w:val="20"/>
              </w:rPr>
              <w:t>1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85"/>
        </w:trPr>
        <w:tc>
          <w:tcPr>
            <w:tcW w:w="2753" w:type="dxa"/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1748663</wp:posOffset>
                  </wp:positionH>
                  <wp:positionV relativeFrom="paragraph">
                    <wp:posOffset>0</wp:posOffset>
                  </wp:positionV>
                  <wp:extent cx="6095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1" locked="0" layoutInCell="1" allowOverlap="1">
                  <wp:simplePos x="0" y="0"/>
                  <wp:positionH relativeFrom="page">
                    <wp:posOffset>41147</wp:posOffset>
                  </wp:positionH>
                  <wp:positionV relativeFrom="paragraph">
                    <wp:posOffset>30481</wp:posOffset>
                  </wp:positionV>
                  <wp:extent cx="6480049" cy="20421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480049" cy="204216"/>
                          </a:xfrm>
                          <a:custGeom>
                            <a:rect l="l" t="t" r="r" b="b"/>
                            <a:pathLst>
                              <a:path w="6480049" h="204216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580" w:type="dxa"/>
            <w:gridSpan w:val="2"/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9" w:right="-18" w:firstLine="0"/>
            </w:pPr>
            <w:r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3961511</wp:posOffset>
                  </wp:positionH>
                  <wp:positionV relativeFrom="line">
                    <wp:posOffset>-36200</wp:posOffset>
                  </wp:positionV>
                  <wp:extent cx="6095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4813681</wp:posOffset>
                  </wp:positionH>
                  <wp:positionV relativeFrom="line">
                    <wp:posOffset>-36200</wp:posOffset>
                  </wp:positionV>
                  <wp:extent cx="6095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F </w:t>
            </w:r>
            <w:r>
              <w:rPr lang="en-US"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 lang="en-US"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0 </w:t>
            </w:r>
            <w:r>
              <w:rPr lang="en-US"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 </w:t>
            </w:r>
            <w:r>
              <w:rPr lang="en-US"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Objednáv</w:t>
            </w:r>
            <w:r>
              <w:rPr lang="en-US"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>k</w:t>
            </w:r>
            <w:r>
              <w:rPr lang="en-US"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a, I</w:t>
            </w:r>
            <w:r>
              <w:rPr lang="en-US"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Č</w:t>
            </w:r>
            <w:r>
              <w:rPr lang="en-US" sz="28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:05421888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-6095</wp:posOffset>
            </wp:positionV>
            <wp:extent cx="6096" cy="609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493776</wp:posOffset>
            </wp:positionH>
            <wp:positionV relativeFrom="paragraph">
              <wp:posOffset>-6095</wp:posOffset>
            </wp:positionV>
            <wp:extent cx="6096" cy="6096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-6095</wp:posOffset>
            </wp:positionV>
            <wp:extent cx="6095" cy="60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7062216</wp:posOffset>
            </wp:positionH>
            <wp:positionV relativeFrom="paragraph">
              <wp:posOffset>-6095</wp:posOffset>
            </wp:positionV>
            <wp:extent cx="6095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6" w:lineRule="exact"/>
        <w:ind w:left="6439" w:right="2367" w:firstLine="0"/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4330700</wp:posOffset>
            </wp:positionH>
            <wp:positionV relativeFrom="line">
              <wp:posOffset>-9245</wp:posOffset>
            </wp:positionV>
            <wp:extent cx="35433" cy="42036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433" cy="42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4340733</wp:posOffset>
            </wp:positionH>
            <wp:positionV relativeFrom="line">
              <wp:posOffset>-9245</wp:posOffset>
            </wp:positionV>
            <wp:extent cx="2720466" cy="42036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20466" cy="42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Adresa firmy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drawing>
          <wp:anchor simplePos="0" relativeHeight="251658486" behindDoc="0" locked="0" layoutInCell="1" allowOverlap="1">
            <wp:simplePos x="0" y="0"/>
            <wp:positionH relativeFrom="page">
              <wp:posOffset>4330700</wp:posOffset>
            </wp:positionH>
            <wp:positionV relativeFrom="line">
              <wp:posOffset>-179045</wp:posOffset>
            </wp:positionV>
            <wp:extent cx="35433" cy="1471168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433" cy="1471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7035800</wp:posOffset>
            </wp:positionH>
            <wp:positionV relativeFrom="line">
              <wp:posOffset>-179045</wp:posOffset>
            </wp:positionV>
            <wp:extent cx="31495" cy="1456817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1456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Werfen Czech s.r.o.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ernická  272/96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en-US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108 00 Praha 10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Fax:246 090 9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3</w:t>
      </w:r>
      <w:r>
        <w:rPr lang="en-US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" w:after="0" w:line="265" w:lineRule="exact"/>
        <w:ind w:left="331" w:right="0" w:firstLine="0"/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4435033</wp:posOffset>
            </wp:positionH>
            <wp:positionV relativeFrom="line">
              <wp:posOffset>28037</wp:posOffset>
            </wp:positionV>
            <wp:extent cx="1801585" cy="123605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1585" cy="123605"/>
                    </a:xfrm>
                    <a:custGeom>
                      <a:rect l="l" t="t" r="r" b="b"/>
                      <a:pathLst>
                        <a:path w="1801585" h="123605">
                          <a:moveTo>
                            <a:pt x="0" y="123605"/>
                          </a:moveTo>
                          <a:lnTo>
                            <a:pt x="1801585" y="123605"/>
                          </a:lnTo>
                          <a:lnTo>
                            <a:pt x="18015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360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Objednávka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24/2023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4406512</wp:posOffset>
            </wp:positionH>
            <wp:positionV relativeFrom="paragraph">
              <wp:posOffset>35546</wp:posOffset>
            </wp:positionV>
            <wp:extent cx="2039260" cy="142622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39260" cy="142622"/>
                    </a:xfrm>
                    <a:custGeom>
                      <a:rect l="l" t="t" r="r" b="b"/>
                      <a:pathLst>
                        <a:path w="2039260" h="142622">
                          <a:moveTo>
                            <a:pt x="0" y="142622"/>
                          </a:moveTo>
                          <a:lnTo>
                            <a:pt x="2039260" y="142622"/>
                          </a:lnTo>
                          <a:lnTo>
                            <a:pt x="203926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262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4340733</wp:posOffset>
            </wp:positionH>
            <wp:positionV relativeFrom="paragraph">
              <wp:posOffset>156464</wp:posOffset>
            </wp:positionV>
            <wp:extent cx="2720466" cy="39751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20466" cy="39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739" w:tblpY="-10"/>
        <w:tblOverlap w:val="never"/>
        "
        <w:tblW w:w="10316" w:type="dxa"/>
        <w:tblLook w:val="04A0" w:firstRow="1" w:lastRow="0" w:firstColumn="1" w:lastColumn="0" w:noHBand="0" w:noVBand="1"/>
      </w:tblPr>
      <w:tblGrid>
        <w:gridCol w:w="1800"/>
        <w:gridCol w:w="6522"/>
        <w:gridCol w:w="2014"/>
      </w:tblGrid>
      <w:tr>
        <w:trPr>
          <w:trHeight w:hRule="exact" w:val="433"/>
        </w:trPr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181" w:line="240" w:lineRule="auto"/>
              <w:ind w:left="83" w:right="-18" w:firstLine="0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1143254</wp:posOffset>
                  </wp:positionH>
                  <wp:positionV relativeFrom="line">
                    <wp:posOffset>-6071</wp:posOffset>
                  </wp:positionV>
                  <wp:extent cx="6097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Objednací 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íslo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65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181" w:line="240" w:lineRule="auto"/>
              <w:ind w:left="110" w:right="-18" w:firstLine="0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4141723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181" w:line="240" w:lineRule="auto"/>
              <w:ind w:left="111" w:right="-18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1278891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1278891</wp:posOffset>
                  </wp:positionH>
                  <wp:positionV relativeFrom="line">
                    <wp:posOffset>-6071</wp:posOffset>
                  </wp:positionV>
                  <wp:extent cx="6096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Množství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43"/>
        </w:trPr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81" w:line="240" w:lineRule="auto"/>
              <w:ind w:left="438" w:right="-18" w:firstLine="0"/>
            </w:pPr>
            <w:r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152</wp:posOffset>
                  </wp:positionV>
                  <wp:extent cx="6096" cy="6097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1143254</wp:posOffset>
                  </wp:positionH>
                  <wp:positionV relativeFrom="line">
                    <wp:posOffset>152</wp:posOffset>
                  </wp:positionV>
                  <wp:extent cx="6097" cy="6097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09758515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65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81" w:line="240" w:lineRule="auto"/>
              <w:ind w:left="2506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4141723</wp:posOffset>
                  </wp:positionH>
                  <wp:positionV relativeFrom="line">
                    <wp:posOffset>152</wp:posOffset>
                  </wp:positionV>
                  <wp:extent cx="6096" cy="6097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-1" dirty="0">
                <w:jc w:val="left"/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Tro</w:t>
            </w:r>
            <w:r>
              <w:rPr lang="en-US" sz="24" baseline="-1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position w:val="-1"/>
                <w:sz w:val="24"/>
                <w:szCs w:val="24"/>
              </w:rPr>
              <w:t>m</w:t>
            </w:r>
            <w:r>
              <w:rPr lang="en-US" sz="24" baseline="-1" dirty="0">
                <w:jc w:val="left"/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bin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81" w:line="240" w:lineRule="auto"/>
              <w:ind w:left="111" w:right="0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1278891</wp:posOffset>
                  </wp:positionH>
                  <wp:positionV relativeFrom="line">
                    <wp:posOffset>152</wp:posOffset>
                  </wp:positionV>
                  <wp:extent cx="6096" cy="6097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45"/>
        </w:trPr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186" w:line="240" w:lineRule="auto"/>
              <w:ind w:left="438" w:right="-18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-102</wp:posOffset>
                  </wp:positionV>
                  <wp:extent cx="6096" cy="6096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1143254</wp:posOffset>
                  </wp:positionH>
                  <wp:positionV relativeFrom="line">
                    <wp:posOffset>-102</wp:posOffset>
                  </wp:positionV>
                  <wp:extent cx="6097" cy="6096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20007700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65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186" w:line="240" w:lineRule="auto"/>
              <w:ind w:left="2216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4141723</wp:posOffset>
                  </wp:positionH>
                  <wp:positionV relativeFrom="line">
                    <wp:posOffset>-102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D-Dimer H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/105 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est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ů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186" w:line="240" w:lineRule="auto"/>
              <w:ind w:left="111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1278891</wp:posOffset>
                  </wp:positionH>
                  <wp:positionV relativeFrom="line">
                    <wp:posOffset>-102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43"/>
        </w:trPr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186" w:line="240" w:lineRule="auto"/>
              <w:ind w:left="330" w:right="-18" w:firstLine="0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-483</wp:posOffset>
                  </wp:positionV>
                  <wp:extent cx="6096" cy="6097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1143254</wp:posOffset>
                  </wp:positionH>
                  <wp:positionV relativeFrom="line">
                    <wp:posOffset>-483</wp:posOffset>
                  </wp:positionV>
                  <wp:extent cx="6097" cy="6097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0020013000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65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186" w:line="240" w:lineRule="auto"/>
              <w:ind w:left="2074" w:right="-18" w:firstLine="0"/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4141723</wp:posOffset>
                  </wp:positionH>
                  <wp:positionV relativeFrom="line">
                    <wp:posOffset>-483</wp:posOffset>
                  </wp:positionV>
                  <wp:extent cx="6096" cy="6097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D-Di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er Contro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(te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6"/>
                <w:sz w:val="21"/>
                <w:szCs w:val="21"/>
              </w:rPr>
              <w:t>k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uté)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186" w:line="240" w:lineRule="auto"/>
              <w:ind w:left="111" w:right="0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1278891</wp:posOffset>
                  </wp:positionH>
                  <wp:positionV relativeFrom="line">
                    <wp:posOffset>-483</wp:posOffset>
                  </wp:positionV>
                  <wp:extent cx="6096" cy="6097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43"/>
        </w:trPr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86" w:line="240" w:lineRule="auto"/>
              <w:ind w:left="438" w:right="-18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153</wp:posOffset>
                  </wp:positionV>
                  <wp:extent cx="6096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1143254</wp:posOffset>
                  </wp:positionH>
                  <wp:positionV relativeFrom="line">
                    <wp:posOffset>153</wp:posOffset>
                  </wp:positionV>
                  <wp:extent cx="6097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09831700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65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86" w:line="240" w:lineRule="auto"/>
              <w:ind w:left="2232" w:right="-18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4141723</wp:posOffset>
                  </wp:positionH>
                  <wp:positionV relativeFrom="line">
                    <wp:posOffset>153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Cleaning.s</w:t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o</w:t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l./</w:t>
            </w:r>
            <w:r>
              <w:rPr lang="en-US" sz="22" baseline="0" dirty="0">
                <w:jc w:val="left"/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C</w:t>
            </w:r>
            <w:r>
              <w:rPr lang="en-US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lean </w:t>
            </w:r>
            <w:r>
              <w:rPr lang="en-US" sz="22" baseline="0" dirty="0">
                <w:jc w:val="left"/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A</w:t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86" w:line="240" w:lineRule="auto"/>
              <w:ind w:left="111" w:right="0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1278891</wp:posOffset>
                  </wp:positionH>
                  <wp:positionV relativeFrom="line">
                    <wp:posOffset>153</wp:posOffset>
                  </wp:positionV>
                  <wp:extent cx="6096" cy="60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45"/>
        </w:trPr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86" w:line="240" w:lineRule="auto"/>
              <w:ind w:left="438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533</wp:posOffset>
                  </wp:positionV>
                  <wp:extent cx="6096" cy="6097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1143254</wp:posOffset>
                  </wp:positionH>
                  <wp:positionV relativeFrom="line">
                    <wp:posOffset>533</wp:posOffset>
                  </wp:positionV>
                  <wp:extent cx="6097" cy="6097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09832700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65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86" w:line="240" w:lineRule="auto"/>
              <w:ind w:left="2266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4141723</wp:posOffset>
                  </wp:positionH>
                  <wp:positionV relativeFrom="line">
                    <wp:posOffset>533</wp:posOffset>
                  </wp:positionV>
                  <wp:extent cx="6096" cy="6097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Cleaning.s</w:t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o</w:t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l. /</w:t>
            </w:r>
            <w:r>
              <w:rPr lang="en-US" sz="22" baseline="0" dirty="0">
                <w:jc w:val="left"/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C</w:t>
            </w:r>
            <w:r>
              <w:rPr lang="en-US" sz="22" baseline="0" dirty="0">
                <w:jc w:val="left"/>
                <w:rFonts w:ascii="Times New Roman" w:hAnsi="Times New Roman" w:cs="Times New Roman"/>
                <w:color w:val="000000"/>
                <w:sz w:val="22"/>
                <w:szCs w:val="22"/>
              </w:rPr>
              <w:t>lea </w:t>
            </w:r>
            <w:r>
              <w:rPr lang="en-US" sz="22" baseline="0" dirty="0">
                <w:jc w:val="left"/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B</w:t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86" w:line="240" w:lineRule="auto"/>
              <w:ind w:left="111" w:right="0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1278891</wp:posOffset>
                  </wp:positionH>
                  <wp:positionV relativeFrom="line">
                    <wp:posOffset>533</wp:posOffset>
                  </wp:positionV>
                  <wp:extent cx="6096" cy="6097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43"/>
        </w:trPr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85" w:line="240" w:lineRule="auto"/>
              <w:ind w:left="438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152</wp:posOffset>
                  </wp:positionV>
                  <wp:extent cx="6096" cy="6097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1143254</wp:posOffset>
                  </wp:positionH>
                  <wp:positionV relativeFrom="line">
                    <wp:posOffset>152</wp:posOffset>
                  </wp:positionV>
                  <wp:extent cx="6097" cy="6097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09757600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65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85" w:line="240" w:lineRule="auto"/>
              <w:ind w:left="2607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4141723</wp:posOffset>
                  </wp:positionH>
                  <wp:positionV relativeFrom="line">
                    <wp:posOffset>152</wp:posOffset>
                  </wp:positionV>
                  <wp:extent cx="6096" cy="6097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Factor Di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uent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85" w:line="240" w:lineRule="auto"/>
              <w:ind w:left="111" w:right="0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1278891</wp:posOffset>
                  </wp:positionH>
                  <wp:positionV relativeFrom="line">
                    <wp:posOffset>152</wp:posOffset>
                  </wp:positionV>
                  <wp:extent cx="6096" cy="6097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45"/>
        </w:trPr>
        <w:tc>
          <w:tcPr>
            <w:tcW w:w="18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188" w:line="240" w:lineRule="auto"/>
              <w:ind w:left="460" w:right="-18" w:firstLine="0"/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-13</wp:posOffset>
                  </wp:positionV>
                  <wp:extent cx="6096" cy="6097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1143254</wp:posOffset>
                  </wp:positionH>
                  <wp:positionV relativeFrom="line">
                    <wp:posOffset>-13</wp:posOffset>
                  </wp:positionV>
                  <wp:extent cx="6097" cy="6097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29400100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65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188" w:line="240" w:lineRule="auto"/>
              <w:ind w:left="1469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4141723</wp:posOffset>
                  </wp:positionH>
                  <wp:positionV relativeFrom="line">
                    <wp:posOffset>-13</wp:posOffset>
                  </wp:positionV>
                  <wp:extent cx="6096" cy="6097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ACL TO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 Cuvette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 /2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21"/>
                <w:szCs w:val="21"/>
              </w:rPr>
              <w:t>4</w:t>
            </w:r>
            <w:r>
              <w:rPr lang="en-US" sz="21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00ks/</w:t>
            </w:r>
            <w:r>
              <w:rPr lang="en-US" sz="21" baseline="0" dirty="0">
                <w:jc w:val="left"/>
                <w:rFonts w:ascii="Times New Roman" w:hAnsi="Times New Roman" w:cs="Times New Roman"/>
                <w:color w:val="000000"/>
                <w:sz w:val="21"/>
                <w:szCs w:val="21"/>
              </w:rPr>
              <w:t>/2400 ks/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188" w:line="240" w:lineRule="auto"/>
              <w:ind w:left="111" w:right="0" w:firstLine="0"/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1278891</wp:posOffset>
                  </wp:positionH>
                  <wp:positionV relativeFrom="line">
                    <wp:posOffset>-13</wp:posOffset>
                  </wp:positionV>
                  <wp:extent cx="6096" cy="6097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-6732</wp:posOffset>
            </wp:positionV>
            <wp:extent cx="6096" cy="609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-6732</wp:posOffset>
            </wp:positionV>
            <wp:extent cx="6096" cy="609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1618741</wp:posOffset>
            </wp:positionH>
            <wp:positionV relativeFrom="paragraph">
              <wp:posOffset>-6732</wp:posOffset>
            </wp:positionV>
            <wp:extent cx="6097" cy="609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5760465</wp:posOffset>
            </wp:positionH>
            <wp:positionV relativeFrom="paragraph">
              <wp:posOffset>-6732</wp:posOffset>
            </wp:positionV>
            <wp:extent cx="6096" cy="609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7039356</wp:posOffset>
            </wp:positionH>
            <wp:positionV relativeFrom="paragraph">
              <wp:posOffset>-6732</wp:posOffset>
            </wp:positionV>
            <wp:extent cx="6096" cy="609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7039356</wp:posOffset>
            </wp:positionH>
            <wp:positionV relativeFrom="paragraph">
              <wp:posOffset>-6732</wp:posOffset>
            </wp:positionV>
            <wp:extent cx="6096" cy="609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31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kuji.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31" w:right="0" w:firstLine="0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1174119</wp:posOffset>
            </wp:positionH>
            <wp:positionV relativeFrom="line">
              <wp:posOffset>31154</wp:posOffset>
            </wp:positionV>
            <wp:extent cx="1383274" cy="123605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83274" cy="123605"/>
                    </a:xfrm>
                    <a:custGeom>
                      <a:rect l="l" t="t" r="r" b="b"/>
                      <a:pathLst>
                        <a:path w="1383274" h="123605">
                          <a:moveTo>
                            <a:pt x="0" y="123605"/>
                          </a:moveTo>
                          <a:lnTo>
                            <a:pt x="1383274" y="123605"/>
                          </a:lnTo>
                          <a:lnTo>
                            <a:pt x="138327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360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Objednal: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331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Schválil: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331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Datum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: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30.1.2023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331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 bez DPH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: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75.872,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331" w:right="0" w:firstLine="0"/>
      </w:pPr>
      <w:r/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Verze 01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20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3" Type="http://schemas.openxmlformats.org/officeDocument/2006/relationships/image" Target="media/image103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7" Type="http://schemas.openxmlformats.org/officeDocument/2006/relationships/image" Target="media/image1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2023-02-22T11:32:31Z</dcterms:created>
  <dcterms:modified xsi:type="dcterms:W3CDTF">2023-02-22T11:32:31Z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