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89E2A" w14:textId="77777777" w:rsidR="006C3630" w:rsidRDefault="006C3630" w:rsidP="006C3630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0C34D" wp14:editId="48D12D66">
            <wp:simplePos x="0" y="0"/>
            <wp:positionH relativeFrom="column">
              <wp:posOffset>1300480</wp:posOffset>
            </wp:positionH>
            <wp:positionV relativeFrom="paragraph">
              <wp:posOffset>9525</wp:posOffset>
            </wp:positionV>
            <wp:extent cx="3267075" cy="1049655"/>
            <wp:effectExtent l="0" t="0" r="9525" b="0"/>
            <wp:wrapTight wrapText="bothSides">
              <wp:wrapPolygon edited="0">
                <wp:start x="0" y="0"/>
                <wp:lineTo x="0" y="21169"/>
                <wp:lineTo x="21537" y="21169"/>
                <wp:lineTo x="2153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8784A" w14:textId="77777777" w:rsidR="006C3630" w:rsidRDefault="006C3630" w:rsidP="006C3630">
      <w:pPr>
        <w:spacing w:after="0"/>
        <w:jc w:val="center"/>
        <w:rPr>
          <w:rFonts w:ascii="Arial" w:hAnsi="Arial" w:cs="Arial"/>
          <w:b/>
        </w:rPr>
      </w:pPr>
    </w:p>
    <w:p w14:paraId="3B1B9037" w14:textId="77777777" w:rsidR="006C3630" w:rsidRDefault="006C3630" w:rsidP="006C3630">
      <w:pPr>
        <w:spacing w:after="0"/>
        <w:jc w:val="center"/>
        <w:rPr>
          <w:rFonts w:ascii="Arial" w:hAnsi="Arial" w:cs="Arial"/>
          <w:b/>
        </w:rPr>
      </w:pPr>
    </w:p>
    <w:p w14:paraId="2B7865F3" w14:textId="77777777" w:rsidR="006C3630" w:rsidRDefault="006C3630" w:rsidP="006C3630">
      <w:pPr>
        <w:spacing w:after="0"/>
        <w:rPr>
          <w:rFonts w:cstheme="minorHAnsi"/>
          <w:b/>
        </w:rPr>
      </w:pPr>
    </w:p>
    <w:p w14:paraId="44EBD832" w14:textId="77777777" w:rsidR="006C3630" w:rsidRDefault="006C3630" w:rsidP="006C3630">
      <w:pPr>
        <w:spacing w:after="0"/>
        <w:rPr>
          <w:rStyle w:val="hoenzb"/>
        </w:rPr>
      </w:pPr>
    </w:p>
    <w:p w14:paraId="26D1C37E" w14:textId="77777777" w:rsidR="006C3630" w:rsidRDefault="006C3630" w:rsidP="006C3630">
      <w:pPr>
        <w:spacing w:after="0"/>
        <w:rPr>
          <w:rStyle w:val="hoenzb"/>
          <w:rFonts w:cstheme="minorHAnsi"/>
          <w:b/>
        </w:rPr>
      </w:pPr>
    </w:p>
    <w:p w14:paraId="58457DA2" w14:textId="77777777" w:rsidR="006C3630" w:rsidRDefault="006C3630" w:rsidP="006C3630">
      <w:pPr>
        <w:spacing w:after="0"/>
        <w:rPr>
          <w:rStyle w:val="hoenzb"/>
          <w:rFonts w:cstheme="minorHAnsi"/>
          <w:b/>
        </w:rPr>
      </w:pPr>
    </w:p>
    <w:p w14:paraId="7CF186EA" w14:textId="77777777" w:rsidR="006C3630" w:rsidRDefault="006C3630" w:rsidP="006C3630">
      <w:pPr>
        <w:spacing w:after="0"/>
        <w:rPr>
          <w:rStyle w:val="hoenzb"/>
        </w:rPr>
      </w:pPr>
      <w:r>
        <w:rPr>
          <w:rStyle w:val="hoenzb"/>
          <w:rFonts w:cstheme="minorHAnsi"/>
          <w:b/>
        </w:rPr>
        <w:t>DIVADLO NA JEZERCE, s.r.o.</w:t>
      </w:r>
    </w:p>
    <w:p w14:paraId="020307F9" w14:textId="77777777" w:rsidR="006C3630" w:rsidRDefault="006C3630" w:rsidP="006C3630">
      <w:pPr>
        <w:spacing w:after="0"/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Pod Vilami 26, 140 00, Praha 4 </w:t>
      </w:r>
    </w:p>
    <w:p w14:paraId="49557C6D" w14:textId="77777777" w:rsidR="006C3630" w:rsidRDefault="006C3630" w:rsidP="006C3630">
      <w:pPr>
        <w:spacing w:after="0"/>
        <w:rPr>
          <w:rFonts w:cstheme="minorHAnsi"/>
        </w:rPr>
      </w:pPr>
      <w:r>
        <w:rPr>
          <w:rFonts w:cstheme="minorHAnsi"/>
        </w:rPr>
        <w:t>zastoupené:</w:t>
      </w:r>
      <w:r>
        <w:rPr>
          <w:rFonts w:cstheme="minorHAnsi"/>
        </w:rPr>
        <w:tab/>
      </w:r>
      <w:r>
        <w:rPr>
          <w:rFonts w:cstheme="minorHAnsi"/>
        </w:rPr>
        <w:tab/>
        <w:t>Janem Hrušínským, jednatel</w:t>
      </w:r>
    </w:p>
    <w:p w14:paraId="6F933870" w14:textId="77777777" w:rsidR="006C3630" w:rsidRDefault="006C3630" w:rsidP="006C3630">
      <w:pPr>
        <w:spacing w:after="0"/>
        <w:rPr>
          <w:rFonts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27112110</w:t>
      </w:r>
    </w:p>
    <w:p w14:paraId="7DE92588" w14:textId="77777777" w:rsidR="006C3630" w:rsidRDefault="006C3630" w:rsidP="006C3630">
      <w:pPr>
        <w:spacing w:after="0"/>
        <w:rPr>
          <w:rFonts w:cstheme="minorHAnsi"/>
        </w:rPr>
      </w:pPr>
      <w:r>
        <w:rPr>
          <w:rFonts w:cstheme="minorHAnsi"/>
        </w:rPr>
        <w:t xml:space="preserve">DIČ: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CZ27112110</w:t>
      </w:r>
    </w:p>
    <w:p w14:paraId="7451D48E" w14:textId="77777777" w:rsidR="006C3630" w:rsidRDefault="006C3630" w:rsidP="006C3630">
      <w:pPr>
        <w:spacing w:after="0"/>
        <w:rPr>
          <w:rFonts w:cstheme="minorHAnsi"/>
        </w:rPr>
      </w:pPr>
      <w:r>
        <w:rPr>
          <w:rFonts w:cstheme="minorHAnsi"/>
        </w:rPr>
        <w:t>Společnost je plátce DPH.</w:t>
      </w:r>
    </w:p>
    <w:p w14:paraId="0254390F" w14:textId="3B8DAA66" w:rsidR="006C3630" w:rsidRDefault="006C3630" w:rsidP="006C3630">
      <w:pPr>
        <w:spacing w:after="0"/>
        <w:rPr>
          <w:rFonts w:cstheme="minorHAnsi"/>
        </w:rPr>
      </w:pPr>
      <w:r>
        <w:rPr>
          <w:rFonts w:cstheme="minorHAnsi"/>
        </w:rPr>
        <w:t>Kontaktní osoba:</w:t>
      </w:r>
      <w:r>
        <w:rPr>
          <w:rFonts w:cstheme="minorHAnsi"/>
        </w:rPr>
        <w:tab/>
        <w:t xml:space="preserve">Nikola Hrklová / vedoucí produkce, </w:t>
      </w:r>
      <w:r w:rsidR="00C07413">
        <w:rPr>
          <w:rFonts w:cstheme="minorHAnsi"/>
        </w:rPr>
        <w:t>…</w:t>
      </w:r>
      <w:proofErr w:type="gramStart"/>
      <w:r w:rsidR="00C07413">
        <w:rPr>
          <w:rFonts w:cstheme="minorHAnsi"/>
        </w:rPr>
        <w:t>…….</w:t>
      </w:r>
      <w:proofErr w:type="gramEnd"/>
      <w:r w:rsidR="00C07413">
        <w:rPr>
          <w:rFonts w:cstheme="minorHAnsi"/>
        </w:rPr>
        <w:t>.</w:t>
      </w:r>
      <w:r>
        <w:rPr>
          <w:rFonts w:cstheme="minorHAnsi"/>
        </w:rPr>
        <w:t xml:space="preserve">, </w:t>
      </w:r>
      <w:hyperlink r:id="rId7" w:history="1">
        <w:r w:rsidR="00C07413">
          <w:rPr>
            <w:rStyle w:val="Hypertextovodkaz"/>
            <w:rFonts w:cstheme="minorHAnsi"/>
          </w:rPr>
          <w:t>……….</w:t>
        </w:r>
      </w:hyperlink>
    </w:p>
    <w:p w14:paraId="741DB675" w14:textId="77777777" w:rsidR="006C3630" w:rsidRDefault="006C3630" w:rsidP="006C3630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</w:t>
      </w:r>
      <w:r>
        <w:rPr>
          <w:rFonts w:cstheme="minorHAnsi"/>
          <w:b/>
        </w:rPr>
        <w:t>(dále jen “DNJ“)</w:t>
      </w:r>
    </w:p>
    <w:p w14:paraId="32EDA7AF" w14:textId="77777777" w:rsidR="006C3630" w:rsidRDefault="006C3630" w:rsidP="006C3630">
      <w:pPr>
        <w:spacing w:after="0"/>
        <w:rPr>
          <w:rFonts w:cstheme="minorHAnsi"/>
        </w:rPr>
      </w:pPr>
    </w:p>
    <w:p w14:paraId="6246B4D2" w14:textId="77777777" w:rsidR="006C3630" w:rsidRDefault="006C3630" w:rsidP="006C3630">
      <w:pPr>
        <w:spacing w:after="0"/>
        <w:rPr>
          <w:rFonts w:cstheme="minorHAnsi"/>
        </w:rPr>
      </w:pPr>
      <w:r>
        <w:rPr>
          <w:rFonts w:cstheme="minorHAnsi"/>
        </w:rPr>
        <w:t>a</w:t>
      </w:r>
    </w:p>
    <w:p w14:paraId="4D93CABC" w14:textId="6D56B659" w:rsidR="006C3630" w:rsidRDefault="006C3630" w:rsidP="006C3630">
      <w:pPr>
        <w:spacing w:after="0"/>
        <w:rPr>
          <w:rStyle w:val="hoenzb"/>
          <w:b/>
        </w:rPr>
      </w:pPr>
      <w:r>
        <w:rPr>
          <w:rStyle w:val="hoenzb"/>
          <w:rFonts w:cstheme="minorHAnsi"/>
          <w:b/>
        </w:rPr>
        <w:t>NÁRODNÍ DŮM FRÝDEK – MÍSTEK, příspěvková organizace</w:t>
      </w:r>
    </w:p>
    <w:p w14:paraId="3C54C82D" w14:textId="3B52923D" w:rsidR="006C3630" w:rsidRDefault="006C3630" w:rsidP="006C3630">
      <w:pPr>
        <w:spacing w:after="0"/>
        <w:rPr>
          <w:rStyle w:val="hoenzb"/>
          <w:rFonts w:cstheme="minorHAnsi"/>
          <w:bCs/>
        </w:rPr>
      </w:pPr>
      <w:r>
        <w:rPr>
          <w:rStyle w:val="hoenzb"/>
          <w:rFonts w:cstheme="minorHAnsi"/>
          <w:bCs/>
        </w:rPr>
        <w:t>se sídlem:</w:t>
      </w:r>
      <w:r>
        <w:rPr>
          <w:rStyle w:val="hoenzb"/>
          <w:rFonts w:cstheme="minorHAnsi"/>
          <w:bCs/>
        </w:rPr>
        <w:tab/>
        <w:t xml:space="preserve">            Palackého 134, 738 01 Frýdek – Místek</w:t>
      </w:r>
    </w:p>
    <w:p w14:paraId="4987A9B7" w14:textId="0487B963" w:rsidR="006C3630" w:rsidRDefault="006C3630" w:rsidP="006C3630">
      <w:pPr>
        <w:tabs>
          <w:tab w:val="left" w:pos="1985"/>
        </w:tabs>
        <w:spacing w:after="0"/>
        <w:rPr>
          <w:rFonts w:cstheme="minorHAnsi"/>
        </w:rPr>
      </w:pPr>
      <w:r>
        <w:rPr>
          <w:rFonts w:cstheme="minorHAnsi"/>
        </w:rPr>
        <w:t xml:space="preserve">IČ: </w:t>
      </w:r>
      <w:r>
        <w:rPr>
          <w:rFonts w:cstheme="minorHAnsi"/>
        </w:rPr>
        <w:tab/>
        <w:t xml:space="preserve"> </w:t>
      </w:r>
      <w:r w:rsidR="00F5230E">
        <w:rPr>
          <w:rFonts w:cstheme="minorHAnsi"/>
        </w:rPr>
        <w:t>706324</w:t>
      </w:r>
      <w:r w:rsidR="00522C32">
        <w:rPr>
          <w:rFonts w:cstheme="minorHAnsi"/>
        </w:rPr>
        <w:t>05</w:t>
      </w:r>
    </w:p>
    <w:p w14:paraId="1125C7E4" w14:textId="794492D1" w:rsidR="004623FD" w:rsidRDefault="00522C32" w:rsidP="006C3630">
      <w:pPr>
        <w:tabs>
          <w:tab w:val="left" w:pos="1985"/>
        </w:tabs>
        <w:spacing w:after="0"/>
        <w:rPr>
          <w:rFonts w:cstheme="minorHAnsi"/>
        </w:rPr>
      </w:pPr>
      <w:r>
        <w:rPr>
          <w:rFonts w:cstheme="minorHAnsi"/>
        </w:rPr>
        <w:t xml:space="preserve">DIČ: </w:t>
      </w:r>
      <w:r>
        <w:rPr>
          <w:rFonts w:cstheme="minorHAnsi"/>
        </w:rPr>
        <w:tab/>
        <w:t>CZ</w:t>
      </w:r>
      <w:r w:rsidRPr="00522C32">
        <w:rPr>
          <w:rFonts w:cstheme="minorHAnsi"/>
        </w:rPr>
        <w:t>70632405</w:t>
      </w:r>
    </w:p>
    <w:p w14:paraId="5481FDF1" w14:textId="2613A972" w:rsidR="004623FD" w:rsidRPr="004623FD" w:rsidRDefault="004623FD" w:rsidP="006C3630">
      <w:pPr>
        <w:tabs>
          <w:tab w:val="left" w:pos="1985"/>
        </w:tabs>
        <w:spacing w:after="0"/>
        <w:rPr>
          <w:rFonts w:cstheme="minorHAnsi"/>
        </w:rPr>
      </w:pPr>
      <w:r>
        <w:rPr>
          <w:rFonts w:cstheme="minorHAnsi"/>
        </w:rPr>
        <w:t>Organizace je plátce DPH.</w:t>
      </w:r>
    </w:p>
    <w:p w14:paraId="7486BA01" w14:textId="2841A239" w:rsidR="006C3630" w:rsidRDefault="006C3630" w:rsidP="006C3630">
      <w:pPr>
        <w:tabs>
          <w:tab w:val="left" w:pos="1985"/>
        </w:tabs>
        <w:spacing w:after="0"/>
        <w:rPr>
          <w:rFonts w:cstheme="minorHAnsi"/>
        </w:rPr>
      </w:pPr>
      <w:r>
        <w:rPr>
          <w:rFonts w:cstheme="minorHAnsi"/>
        </w:rPr>
        <w:t xml:space="preserve">Kontaktní osoba: </w:t>
      </w:r>
      <w:r>
        <w:rPr>
          <w:rFonts w:cstheme="minorHAnsi"/>
        </w:rPr>
        <w:tab/>
      </w:r>
      <w:r w:rsidR="00B21D02">
        <w:rPr>
          <w:rFonts w:cstheme="minorHAnsi"/>
        </w:rPr>
        <w:t>Jan Ražnok</w:t>
      </w:r>
      <w:r w:rsidR="00554F12">
        <w:rPr>
          <w:rFonts w:cstheme="minorHAnsi"/>
        </w:rPr>
        <w:t xml:space="preserve">, </w:t>
      </w:r>
      <w:r w:rsidR="00C07413">
        <w:rPr>
          <w:rFonts w:cstheme="minorHAnsi"/>
        </w:rPr>
        <w:t>……….</w:t>
      </w:r>
    </w:p>
    <w:p w14:paraId="6F9AA11C" w14:textId="77777777" w:rsidR="006C3630" w:rsidRDefault="006C3630" w:rsidP="006C3630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"pořadatel")</w:t>
      </w:r>
    </w:p>
    <w:p w14:paraId="1A23ACFB" w14:textId="77777777" w:rsidR="006C3630" w:rsidRDefault="006C3630" w:rsidP="006C3630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AFCBC2" w14:textId="77777777" w:rsidR="006C3630" w:rsidRDefault="006C3630" w:rsidP="006C3630">
      <w:pPr>
        <w:spacing w:after="0"/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UZAVÍRAJÍ SMLOUVU O ZPROSTŘEDKOVÁNÍ PŘEDSTAVENÍ DNJ:</w:t>
      </w:r>
    </w:p>
    <w:p w14:paraId="2428C29F" w14:textId="77777777" w:rsidR="006C3630" w:rsidRDefault="006C3630" w:rsidP="006C3630">
      <w:pPr>
        <w:spacing w:after="0"/>
      </w:pPr>
    </w:p>
    <w:p w14:paraId="4ABF0BE0" w14:textId="4957BDCE" w:rsidR="006C3630" w:rsidRDefault="006C3630" w:rsidP="006C3630">
      <w:pPr>
        <w:spacing w:after="0"/>
      </w:pPr>
      <w:r>
        <w:t xml:space="preserve">Číslo smlouvy: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41/5/23</w:t>
      </w:r>
      <w:r>
        <w:rPr>
          <w:b/>
          <w:bCs/>
        </w:rPr>
        <w:tab/>
      </w:r>
    </w:p>
    <w:p w14:paraId="1E378078" w14:textId="77777777" w:rsidR="006C3630" w:rsidRDefault="006C3630" w:rsidP="006C3630">
      <w:pPr>
        <w:spacing w:after="0"/>
      </w:pPr>
      <w:r>
        <w:t>Název pořadu: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Manželské vraždění</w:t>
      </w:r>
    </w:p>
    <w:p w14:paraId="52484B3E" w14:textId="77777777" w:rsidR="006C3630" w:rsidRDefault="006C3630" w:rsidP="006C3630">
      <w:pPr>
        <w:spacing w:after="0"/>
      </w:pPr>
      <w:r>
        <w:t>Autor pořadu: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Eric</w:t>
      </w:r>
      <w:proofErr w:type="spellEnd"/>
      <w:r>
        <w:t xml:space="preserve"> – Emanuel </w:t>
      </w:r>
      <w:proofErr w:type="spellStart"/>
      <w:r>
        <w:t>Schmitt</w:t>
      </w:r>
      <w:proofErr w:type="spellEnd"/>
      <w:r>
        <w:tab/>
      </w:r>
      <w:r>
        <w:tab/>
      </w:r>
    </w:p>
    <w:p w14:paraId="0932AC18" w14:textId="383BDCDB" w:rsidR="00BC19F4" w:rsidRDefault="006C3630" w:rsidP="006C3630">
      <w:pPr>
        <w:spacing w:after="0"/>
      </w:pPr>
      <w:r>
        <w:t>Místo konání: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69F">
        <w:t>Nová scéna Vlast</w:t>
      </w:r>
    </w:p>
    <w:p w14:paraId="2B1B52E6" w14:textId="3CC7A290" w:rsidR="006C3630" w:rsidRDefault="00BC19F4" w:rsidP="006C3630">
      <w:pPr>
        <w:spacing w:after="0"/>
        <w:ind w:left="4956" w:firstLine="708"/>
      </w:pPr>
      <w:r>
        <w:t>Hlavní třída 112</w:t>
      </w:r>
      <w:r w:rsidR="0027732B">
        <w:t>, 738 01</w:t>
      </w:r>
      <w:r w:rsidR="006C3630">
        <w:t xml:space="preserve"> </w:t>
      </w:r>
      <w:r>
        <w:t>FM</w:t>
      </w:r>
    </w:p>
    <w:p w14:paraId="52480331" w14:textId="56B0DC6C" w:rsidR="006C3630" w:rsidRDefault="006C3630" w:rsidP="006C3630">
      <w:pPr>
        <w:spacing w:after="0"/>
      </w:pPr>
      <w:r>
        <w:t xml:space="preserve">Den a hodina: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5. 5. 2023, 19:00</w:t>
      </w:r>
      <w:r>
        <w:t xml:space="preserve"> </w:t>
      </w:r>
    </w:p>
    <w:p w14:paraId="2FAF4D23" w14:textId="77777777" w:rsidR="006C3630" w:rsidRDefault="006C3630" w:rsidP="006C3630">
      <w:pPr>
        <w:spacing w:after="0"/>
      </w:pPr>
      <w:r>
        <w:t>Počet představení: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</w:p>
    <w:p w14:paraId="732F057D" w14:textId="77777777" w:rsidR="006C3630" w:rsidRDefault="006C3630" w:rsidP="006C3630">
      <w:pPr>
        <w:spacing w:after="0"/>
      </w:pPr>
      <w:r>
        <w:t xml:space="preserve">Technická příprava: </w:t>
      </w:r>
      <w:r>
        <w:tab/>
      </w:r>
      <w:r>
        <w:tab/>
      </w:r>
      <w:r>
        <w:tab/>
      </w:r>
      <w:r>
        <w:tab/>
      </w:r>
      <w:r>
        <w:tab/>
      </w:r>
      <w:r>
        <w:tab/>
        <w:t>od 16:00</w:t>
      </w:r>
    </w:p>
    <w:p w14:paraId="6DF27B14" w14:textId="77777777" w:rsidR="006C3630" w:rsidRDefault="006C3630" w:rsidP="006C3630">
      <w:pPr>
        <w:spacing w:after="0"/>
      </w:pPr>
      <w:r>
        <w:t xml:space="preserve">Smluvní cena za zprostředkování: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80 tis.</w:t>
      </w:r>
      <w:r>
        <w:t xml:space="preserve"> + DPH dle platné legislativy</w:t>
      </w:r>
    </w:p>
    <w:p w14:paraId="0A68930C" w14:textId="77777777" w:rsidR="006C3630" w:rsidRDefault="006C3630" w:rsidP="006C3630">
      <w:pPr>
        <w:spacing w:after="0"/>
        <w:ind w:left="4956" w:firstLine="708"/>
      </w:pPr>
      <w:r>
        <w:t>/faktura DNJ/</w:t>
      </w:r>
    </w:p>
    <w:p w14:paraId="68DDF2AC" w14:textId="77777777" w:rsidR="006C3630" w:rsidRDefault="006C3630" w:rsidP="006C3630">
      <w:pPr>
        <w:spacing w:after="0"/>
        <w:ind w:left="5664" w:hanging="5664"/>
      </w:pPr>
    </w:p>
    <w:p w14:paraId="25B39CFC" w14:textId="77777777" w:rsidR="006C3630" w:rsidRDefault="006C3630" w:rsidP="006C3630">
      <w:pPr>
        <w:spacing w:after="0"/>
        <w:ind w:left="5664" w:hanging="5664"/>
        <w:rPr>
          <w:b/>
          <w:bCs/>
          <w:u w:val="single"/>
        </w:rPr>
      </w:pPr>
      <w:r>
        <w:rPr>
          <w:b/>
          <w:bCs/>
          <w:u w:val="single"/>
        </w:rPr>
        <w:t>Ostatní náklady pro pořadatele: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769A239E" w14:textId="07052785" w:rsidR="006C3630" w:rsidRDefault="006C3630" w:rsidP="006C3630">
      <w:pPr>
        <w:spacing w:after="0"/>
        <w:ind w:left="5664" w:hanging="5664"/>
        <w:jc w:val="both"/>
      </w:pPr>
      <w:r>
        <w:t>Doprava herců a techniky DNJ – po dohodě s dopravcem hotově/fa: Jaroslav Franěk, 605 032</w:t>
      </w:r>
      <w:r w:rsidR="00B21D02">
        <w:t> </w:t>
      </w:r>
      <w:r>
        <w:t>731</w:t>
      </w:r>
    </w:p>
    <w:p w14:paraId="53050894" w14:textId="4BC72BCC" w:rsidR="00B21D02" w:rsidRDefault="00B21D02" w:rsidP="00B21D02">
      <w:pPr>
        <w:spacing w:after="0"/>
        <w:ind w:left="5664" w:hanging="5664"/>
        <w:jc w:val="both"/>
      </w:pPr>
      <w:r>
        <w:t xml:space="preserve">Bude hrazeno alikvotně s druhý pořadatelem – Divadlo na </w:t>
      </w:r>
      <w:proofErr w:type="spellStart"/>
      <w:r>
        <w:t>Šantovce</w:t>
      </w:r>
      <w:proofErr w:type="spellEnd"/>
      <w:r>
        <w:t>, Olomouc.</w:t>
      </w:r>
    </w:p>
    <w:p w14:paraId="12556DD2" w14:textId="77777777" w:rsidR="006C3630" w:rsidRDefault="006C3630" w:rsidP="006C3630">
      <w:pPr>
        <w:spacing w:after="0"/>
        <w:ind w:left="5664" w:hanging="5664"/>
      </w:pPr>
    </w:p>
    <w:p w14:paraId="7262C9DB" w14:textId="77777777" w:rsidR="006C3630" w:rsidRDefault="006C3630" w:rsidP="006C363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Úhrada autorského honoráře: </w:t>
      </w:r>
    </w:p>
    <w:p w14:paraId="52E6DC14" w14:textId="77777777" w:rsidR="006C3630" w:rsidRDefault="006C3630" w:rsidP="006C3630">
      <w:pPr>
        <w:spacing w:after="0"/>
        <w:jc w:val="both"/>
        <w:rPr>
          <w:b/>
          <w:bCs/>
        </w:rPr>
      </w:pPr>
      <w:r>
        <w:rPr>
          <w:b/>
          <w:bCs/>
        </w:rPr>
        <w:t>Pořadatel uhradí za poskytnutí licence odměnu ve výši 15,4 % z hrubých tržeb agentuře DILIA, Krátkého 1, 190 00 Praha 9.</w:t>
      </w:r>
    </w:p>
    <w:p w14:paraId="7D95DF7A" w14:textId="77777777" w:rsidR="006C3630" w:rsidRDefault="006C3630" w:rsidP="006C3630">
      <w:pPr>
        <w:spacing w:after="0"/>
        <w:jc w:val="both"/>
        <w:rPr>
          <w:b/>
          <w:bCs/>
        </w:rPr>
      </w:pPr>
    </w:p>
    <w:p w14:paraId="79AB40F4" w14:textId="77777777" w:rsidR="006C3630" w:rsidRDefault="006C3630" w:rsidP="006C3630">
      <w:pPr>
        <w:spacing w:after="0"/>
        <w:jc w:val="both"/>
        <w:rPr>
          <w:b/>
          <w:bCs/>
        </w:rPr>
      </w:pPr>
    </w:p>
    <w:p w14:paraId="39E7D7BD" w14:textId="77777777" w:rsidR="006C3630" w:rsidRDefault="006C3630" w:rsidP="006C3630">
      <w:pPr>
        <w:spacing w:after="0"/>
        <w:jc w:val="both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C78663" wp14:editId="507B3FC2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231515" cy="1038225"/>
            <wp:effectExtent l="0" t="0" r="6985" b="9525"/>
            <wp:wrapTight wrapText="bothSides">
              <wp:wrapPolygon edited="0">
                <wp:start x="0" y="0"/>
                <wp:lineTo x="0" y="21402"/>
                <wp:lineTo x="21519" y="21402"/>
                <wp:lineTo x="2151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C3452" w14:textId="77777777" w:rsidR="006C3630" w:rsidRDefault="006C3630" w:rsidP="006C3630">
      <w:pPr>
        <w:spacing w:after="0"/>
        <w:jc w:val="both"/>
        <w:rPr>
          <w:b/>
          <w:bCs/>
        </w:rPr>
      </w:pPr>
    </w:p>
    <w:p w14:paraId="1C7FEC48" w14:textId="77777777" w:rsidR="006C3630" w:rsidRDefault="006C3630" w:rsidP="006C3630">
      <w:pPr>
        <w:spacing w:after="0"/>
        <w:jc w:val="both"/>
        <w:rPr>
          <w:b/>
          <w:bCs/>
        </w:rPr>
      </w:pPr>
    </w:p>
    <w:p w14:paraId="72984C5C" w14:textId="77777777" w:rsidR="006C3630" w:rsidRDefault="006C3630" w:rsidP="006C3630">
      <w:pPr>
        <w:spacing w:after="0"/>
        <w:jc w:val="both"/>
        <w:rPr>
          <w:b/>
          <w:bCs/>
        </w:rPr>
      </w:pPr>
    </w:p>
    <w:p w14:paraId="57B66D31" w14:textId="77777777" w:rsidR="006C3630" w:rsidRDefault="006C3630" w:rsidP="006C3630">
      <w:pPr>
        <w:spacing w:after="0"/>
        <w:jc w:val="both"/>
        <w:rPr>
          <w:b/>
          <w:bCs/>
        </w:rPr>
      </w:pPr>
    </w:p>
    <w:p w14:paraId="0C87CFBD" w14:textId="77777777" w:rsidR="006C3630" w:rsidRDefault="006C3630" w:rsidP="006C3630">
      <w:pPr>
        <w:spacing w:after="0"/>
        <w:jc w:val="both"/>
        <w:rPr>
          <w:b/>
          <w:bCs/>
        </w:rPr>
      </w:pPr>
    </w:p>
    <w:p w14:paraId="51393E75" w14:textId="77777777" w:rsidR="006C3630" w:rsidRDefault="006C3630" w:rsidP="006C3630">
      <w:pPr>
        <w:spacing w:after="0"/>
        <w:jc w:val="both"/>
        <w:rPr>
          <w:b/>
          <w:bCs/>
        </w:rPr>
      </w:pPr>
    </w:p>
    <w:p w14:paraId="1C1DDC35" w14:textId="67F591D2" w:rsidR="006C3630" w:rsidRDefault="006C3630" w:rsidP="006C3630">
      <w:pPr>
        <w:spacing w:after="0"/>
        <w:jc w:val="both"/>
        <w:rPr>
          <w:b/>
          <w:bCs/>
        </w:rPr>
      </w:pPr>
      <w:r>
        <w:rPr>
          <w:b/>
          <w:bCs/>
        </w:rPr>
        <w:t xml:space="preserve">Autorský honorář náležící autorům díla ve výší 2 % uhradí autorům díla za objednatele DNJ: Objednatel je v této souvislosti povinen do 10 dnů po uskutečnění představení zaslat DNJ přehled dosažených hrubých tržeb za představení na email: </w:t>
      </w:r>
      <w:r w:rsidR="00C07413">
        <w:fldChar w:fldCharType="begin"/>
      </w:r>
      <w:r w:rsidR="00C07413">
        <w:instrText xml:space="preserve"> HYPERLINK "mailto:jezerka@hrusinsky.cz" </w:instrText>
      </w:r>
      <w:r w:rsidR="00C07413">
        <w:fldChar w:fldCharType="separate"/>
      </w:r>
      <w:r w:rsidR="00C07413">
        <w:rPr>
          <w:rStyle w:val="Hypertextovodkaz"/>
          <w:b/>
          <w:bCs/>
        </w:rPr>
        <w:t>………..</w:t>
      </w:r>
      <w:bookmarkStart w:id="0" w:name="_GoBack"/>
      <w:bookmarkEnd w:id="0"/>
      <w:r w:rsidR="00C07413">
        <w:rPr>
          <w:rStyle w:val="Hypertextovodkaz"/>
          <w:b/>
          <w:bCs/>
        </w:rPr>
        <w:fldChar w:fldCharType="end"/>
      </w:r>
      <w:r>
        <w:rPr>
          <w:b/>
          <w:bCs/>
        </w:rPr>
        <w:t xml:space="preserve">. </w:t>
      </w:r>
      <w:r>
        <w:t xml:space="preserve">DNJ na základě tohoto přehledu o hrubých tržbách vystaví objednateli fakturu na zaplacení autorského honoráře ve výši 2 % + DPH z hrubých tržeb za představení. </w:t>
      </w:r>
    </w:p>
    <w:p w14:paraId="40959E97" w14:textId="77777777" w:rsidR="006C3630" w:rsidRDefault="006C3630" w:rsidP="006C3630">
      <w:pPr>
        <w:spacing w:after="0"/>
        <w:jc w:val="both"/>
      </w:pPr>
    </w:p>
    <w:p w14:paraId="46F1EFAE" w14:textId="77777777" w:rsidR="006C3630" w:rsidRDefault="006C3630" w:rsidP="006C3630">
      <w:pPr>
        <w:spacing w:after="0"/>
        <w:jc w:val="both"/>
      </w:pPr>
      <w:r>
        <w:t>Objednatel se zavazuje fakturu ve lhůtě splatnosti DNJ zaplatit. V případě prodlení s dodáním řádného přehledu o hrubých tržbách zaplatí objednal DNJ smluvní pokutu ve výši 50,- Kč za každý den prodlení.</w:t>
      </w:r>
    </w:p>
    <w:p w14:paraId="4A84C478" w14:textId="77777777" w:rsidR="006C3630" w:rsidRDefault="006C3630" w:rsidP="006C3630">
      <w:pPr>
        <w:spacing w:after="0"/>
        <w:jc w:val="both"/>
      </w:pPr>
    </w:p>
    <w:p w14:paraId="4EC657A1" w14:textId="25BEB13C" w:rsidR="006C3630" w:rsidRPr="00782B60" w:rsidRDefault="006C3630" w:rsidP="006C3630">
      <w:pPr>
        <w:spacing w:after="0"/>
        <w:rPr>
          <w:b/>
          <w:bCs/>
        </w:rPr>
      </w:pPr>
      <w:r>
        <w:t>Ubytování zajišťuje a hradí pořadatel dle požadavků DNJ.</w:t>
      </w:r>
      <w:r>
        <w:rPr>
          <w:b/>
          <w:bCs/>
        </w:rPr>
        <w:t xml:space="preserve">  </w:t>
      </w:r>
      <w:r w:rsidR="00EB56AB">
        <w:t xml:space="preserve">Pořadatel se zavazuje uhradit </w:t>
      </w:r>
      <w:proofErr w:type="spellStart"/>
      <w:r w:rsidR="00EB56AB">
        <w:t>alikvot</w:t>
      </w:r>
      <w:proofErr w:type="spellEnd"/>
      <w:r w:rsidR="00EB56AB">
        <w:t xml:space="preserve"> ceny za dopravu umělců a dekorace na místo realizace a zpět a dle dohody s druhým pořadatel</w:t>
      </w:r>
      <w:r w:rsidR="00545383">
        <w:t xml:space="preserve">em, kterým je Divadlo Na </w:t>
      </w:r>
      <w:proofErr w:type="spellStart"/>
      <w:r w:rsidR="00545383">
        <w:t>Šantovce</w:t>
      </w:r>
      <w:proofErr w:type="spellEnd"/>
      <w:r w:rsidR="00545383">
        <w:t xml:space="preserve">, o.p.s., zajistit a uhradit ubytování umělců a technickým pracovníkům, celkem </w:t>
      </w:r>
      <w:r w:rsidR="00FA11C9">
        <w:t>5 osob.</w:t>
      </w:r>
    </w:p>
    <w:p w14:paraId="689966F3" w14:textId="77777777" w:rsidR="00C51080" w:rsidRDefault="00C51080" w:rsidP="006C3630">
      <w:pPr>
        <w:spacing w:after="0"/>
      </w:pPr>
    </w:p>
    <w:p w14:paraId="2A1C9FD2" w14:textId="77777777" w:rsidR="006C3630" w:rsidRDefault="006C3630" w:rsidP="006C3630">
      <w:pPr>
        <w:spacing w:after="0"/>
      </w:pPr>
      <w:r>
        <w:t>Další smluvní podmínky: příloha č.1 – nedílná součást smlouvy</w:t>
      </w:r>
    </w:p>
    <w:p w14:paraId="272BF715" w14:textId="77777777" w:rsidR="006C3630" w:rsidRDefault="006C3630" w:rsidP="006C3630">
      <w:pPr>
        <w:spacing w:after="0"/>
      </w:pPr>
      <w:r>
        <w:t>Technické podmínky: příloha č.2 – nedílná součást smlouvy</w:t>
      </w:r>
    </w:p>
    <w:p w14:paraId="5CB2B885" w14:textId="77777777" w:rsidR="006C3630" w:rsidRDefault="006C3630" w:rsidP="006C3630">
      <w:pPr>
        <w:spacing w:after="0"/>
      </w:pPr>
    </w:p>
    <w:p w14:paraId="4F5DA2A1" w14:textId="77777777" w:rsidR="006C3630" w:rsidRDefault="006C3630" w:rsidP="006C3630">
      <w:pPr>
        <w:spacing w:after="0"/>
      </w:pPr>
      <w:r>
        <w:t>Prosíme umístit plakát na představení v den představení na viditelném místě u vchodu do kulturního zařízení do konce představení DNJ.</w:t>
      </w:r>
    </w:p>
    <w:p w14:paraId="5634CBEF" w14:textId="77777777" w:rsidR="006C3630" w:rsidRDefault="006C3630" w:rsidP="006C3630">
      <w:pPr>
        <w:spacing w:after="0"/>
      </w:pPr>
    </w:p>
    <w:p w14:paraId="42807AAC" w14:textId="77777777" w:rsidR="006C3630" w:rsidRDefault="006C3630" w:rsidP="006C3630">
      <w:pPr>
        <w:spacing w:after="0"/>
      </w:pPr>
    </w:p>
    <w:p w14:paraId="55EEF312" w14:textId="77777777" w:rsidR="006C3630" w:rsidRDefault="006C3630" w:rsidP="006C3630">
      <w:pPr>
        <w:spacing w:after="0"/>
      </w:pPr>
    </w:p>
    <w:p w14:paraId="4AEFEA88" w14:textId="77777777" w:rsidR="006C3630" w:rsidRDefault="006C3630" w:rsidP="006C3630">
      <w:pPr>
        <w:spacing w:after="0"/>
      </w:pPr>
    </w:p>
    <w:p w14:paraId="710539F2" w14:textId="58BFFCAD" w:rsidR="006C3630" w:rsidRDefault="006C3630" w:rsidP="006C3630">
      <w:pPr>
        <w:spacing w:after="0"/>
      </w:pPr>
      <w:r>
        <w:t xml:space="preserve">V Praze, dne: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711940">
        <w:t>e Frýdku Místku</w:t>
      </w:r>
      <w:r>
        <w:t>, dne:</w:t>
      </w:r>
    </w:p>
    <w:p w14:paraId="708CF13F" w14:textId="77777777" w:rsidR="006C3630" w:rsidRDefault="006C3630" w:rsidP="006C3630">
      <w:pPr>
        <w:spacing w:after="0"/>
      </w:pPr>
    </w:p>
    <w:p w14:paraId="6A0FF34C" w14:textId="77777777" w:rsidR="006C3630" w:rsidRDefault="006C3630" w:rsidP="006C3630">
      <w:pPr>
        <w:spacing w:after="0"/>
      </w:pPr>
    </w:p>
    <w:p w14:paraId="00F59CBB" w14:textId="77777777" w:rsidR="006C3630" w:rsidRDefault="006C3630" w:rsidP="006C3630">
      <w:pPr>
        <w:spacing w:after="0"/>
      </w:pPr>
    </w:p>
    <w:p w14:paraId="698A578C" w14:textId="77777777" w:rsidR="006C3630" w:rsidRDefault="006C3630" w:rsidP="006C3630">
      <w:pPr>
        <w:spacing w:after="0"/>
      </w:pPr>
      <w:r>
        <w:t>………………………….……………………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……………………………..………………</w:t>
      </w:r>
    </w:p>
    <w:p w14:paraId="7B4D76BD" w14:textId="77777777" w:rsidR="006C3630" w:rsidRDefault="006C3630" w:rsidP="006C3630">
      <w:pPr>
        <w:spacing w:after="0"/>
      </w:pPr>
    </w:p>
    <w:p w14:paraId="65D13701" w14:textId="77777777" w:rsidR="006C3630" w:rsidRDefault="006C3630" w:rsidP="006C3630">
      <w:pPr>
        <w:spacing w:after="0"/>
        <w:ind w:firstLine="708"/>
      </w:pPr>
      <w:r>
        <w:t>za DNJ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pořadatel</w:t>
      </w:r>
      <w:r>
        <w:tab/>
      </w:r>
      <w:r>
        <w:tab/>
      </w:r>
      <w:r>
        <w:tab/>
      </w:r>
      <w:r>
        <w:tab/>
      </w:r>
      <w:r>
        <w:tab/>
      </w:r>
    </w:p>
    <w:p w14:paraId="2638156E" w14:textId="77777777" w:rsidR="006C3630" w:rsidRDefault="006C3630" w:rsidP="006C3630">
      <w:pPr>
        <w:spacing w:after="0"/>
      </w:pPr>
    </w:p>
    <w:p w14:paraId="509ADE4C" w14:textId="77777777" w:rsidR="006C3630" w:rsidRDefault="006C3630" w:rsidP="006C3630"/>
    <w:p w14:paraId="604EF26F" w14:textId="77777777" w:rsidR="006C3630" w:rsidRPr="00D07B82" w:rsidRDefault="006C3630" w:rsidP="006C3630"/>
    <w:p w14:paraId="4FB76A95" w14:textId="77777777" w:rsidR="006C3630" w:rsidRPr="00AF3196" w:rsidRDefault="006C3630" w:rsidP="006C3630"/>
    <w:p w14:paraId="0D3EC3ED" w14:textId="77777777" w:rsidR="00D75F89" w:rsidRPr="006C3630" w:rsidRDefault="00D75F89" w:rsidP="006C3630"/>
    <w:sectPr w:rsidR="00D75F89" w:rsidRPr="006C3630" w:rsidSect="00F345B2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1FA6" w14:textId="77777777" w:rsidR="00453590" w:rsidRDefault="00453590" w:rsidP="001824C0">
      <w:pPr>
        <w:spacing w:after="0" w:line="240" w:lineRule="auto"/>
      </w:pPr>
      <w:r>
        <w:separator/>
      </w:r>
    </w:p>
  </w:endnote>
  <w:endnote w:type="continuationSeparator" w:id="0">
    <w:p w14:paraId="3AC5DC5C" w14:textId="77777777" w:rsidR="00453590" w:rsidRDefault="00453590" w:rsidP="0018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5F56" w14:textId="77777777" w:rsidR="001824C0" w:rsidRDefault="00C07413" w:rsidP="004A437C">
    <w:pPr>
      <w:pStyle w:val="Zpat"/>
      <w:jc w:val="center"/>
    </w:pPr>
    <w:hyperlink r:id="rId1" w:history="1">
      <w:r w:rsidR="001824C0" w:rsidRPr="00FB5E43">
        <w:rPr>
          <w:rStyle w:val="Hypertextovodkaz"/>
        </w:rPr>
        <w:t>www.divadlonajezerce.cz</w:t>
      </w:r>
    </w:hyperlink>
    <w:r w:rsidR="001824C0">
      <w:tab/>
    </w:r>
    <w:hyperlink r:id="rId2" w:history="1">
      <w:r w:rsidR="004A437C" w:rsidRPr="00FB5E43">
        <w:rPr>
          <w:rStyle w:val="Hypertextovodkaz"/>
        </w:rPr>
        <w:t>jezerka@hrusinsky.cz</w:t>
      </w:r>
    </w:hyperlink>
  </w:p>
  <w:p w14:paraId="4B5361E0" w14:textId="77777777" w:rsidR="004A437C" w:rsidRDefault="004A437C" w:rsidP="004A437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57713" w14:textId="77777777" w:rsidR="00453590" w:rsidRDefault="00453590" w:rsidP="001824C0">
      <w:pPr>
        <w:spacing w:after="0" w:line="240" w:lineRule="auto"/>
      </w:pPr>
      <w:r>
        <w:separator/>
      </w:r>
    </w:p>
  </w:footnote>
  <w:footnote w:type="continuationSeparator" w:id="0">
    <w:p w14:paraId="16DC82BC" w14:textId="77777777" w:rsidR="00453590" w:rsidRDefault="00453590" w:rsidP="00182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30"/>
    <w:rsid w:val="00024B7F"/>
    <w:rsid w:val="00026462"/>
    <w:rsid w:val="000449CB"/>
    <w:rsid w:val="000A0B9E"/>
    <w:rsid w:val="000D13BC"/>
    <w:rsid w:val="000D3483"/>
    <w:rsid w:val="000F7333"/>
    <w:rsid w:val="00176704"/>
    <w:rsid w:val="001824C0"/>
    <w:rsid w:val="001B27A0"/>
    <w:rsid w:val="001F2F6A"/>
    <w:rsid w:val="001F5DB1"/>
    <w:rsid w:val="00211788"/>
    <w:rsid w:val="00213B11"/>
    <w:rsid w:val="002371BF"/>
    <w:rsid w:val="0026287B"/>
    <w:rsid w:val="0027732B"/>
    <w:rsid w:val="00281E12"/>
    <w:rsid w:val="002C73C9"/>
    <w:rsid w:val="002E5A9C"/>
    <w:rsid w:val="002F7286"/>
    <w:rsid w:val="002F788D"/>
    <w:rsid w:val="00301A06"/>
    <w:rsid w:val="00302AED"/>
    <w:rsid w:val="00330DAE"/>
    <w:rsid w:val="0033132C"/>
    <w:rsid w:val="003338CF"/>
    <w:rsid w:val="00333FFB"/>
    <w:rsid w:val="003406EF"/>
    <w:rsid w:val="00376D4F"/>
    <w:rsid w:val="0037788F"/>
    <w:rsid w:val="004050A7"/>
    <w:rsid w:val="00416B6A"/>
    <w:rsid w:val="00426769"/>
    <w:rsid w:val="00430059"/>
    <w:rsid w:val="00453590"/>
    <w:rsid w:val="004623FD"/>
    <w:rsid w:val="00465291"/>
    <w:rsid w:val="0047121E"/>
    <w:rsid w:val="004A437C"/>
    <w:rsid w:val="004B222B"/>
    <w:rsid w:val="004E14B7"/>
    <w:rsid w:val="00514560"/>
    <w:rsid w:val="00522C32"/>
    <w:rsid w:val="00527602"/>
    <w:rsid w:val="00545383"/>
    <w:rsid w:val="0055334D"/>
    <w:rsid w:val="00554F12"/>
    <w:rsid w:val="0058549A"/>
    <w:rsid w:val="005C01DB"/>
    <w:rsid w:val="00602AF5"/>
    <w:rsid w:val="0061691F"/>
    <w:rsid w:val="00653425"/>
    <w:rsid w:val="00667007"/>
    <w:rsid w:val="006C3630"/>
    <w:rsid w:val="006E5AD6"/>
    <w:rsid w:val="006F406F"/>
    <w:rsid w:val="00710B3E"/>
    <w:rsid w:val="00711940"/>
    <w:rsid w:val="00734583"/>
    <w:rsid w:val="0074477F"/>
    <w:rsid w:val="00782B60"/>
    <w:rsid w:val="00784187"/>
    <w:rsid w:val="00793E09"/>
    <w:rsid w:val="00797E4E"/>
    <w:rsid w:val="007A1E42"/>
    <w:rsid w:val="007C3842"/>
    <w:rsid w:val="007D2D49"/>
    <w:rsid w:val="007E600B"/>
    <w:rsid w:val="007F25D4"/>
    <w:rsid w:val="00817259"/>
    <w:rsid w:val="00833B32"/>
    <w:rsid w:val="00833C95"/>
    <w:rsid w:val="00842811"/>
    <w:rsid w:val="008563E4"/>
    <w:rsid w:val="0089263C"/>
    <w:rsid w:val="0089658C"/>
    <w:rsid w:val="008E5298"/>
    <w:rsid w:val="00932A19"/>
    <w:rsid w:val="00952171"/>
    <w:rsid w:val="009A40E4"/>
    <w:rsid w:val="009B285F"/>
    <w:rsid w:val="009B6A0D"/>
    <w:rsid w:val="009D0569"/>
    <w:rsid w:val="009F3561"/>
    <w:rsid w:val="00A134B6"/>
    <w:rsid w:val="00A22528"/>
    <w:rsid w:val="00A35EE2"/>
    <w:rsid w:val="00A37829"/>
    <w:rsid w:val="00A74CE4"/>
    <w:rsid w:val="00A753F0"/>
    <w:rsid w:val="00A90E5B"/>
    <w:rsid w:val="00A9144B"/>
    <w:rsid w:val="00A9557A"/>
    <w:rsid w:val="00AB7027"/>
    <w:rsid w:val="00AC52EE"/>
    <w:rsid w:val="00AE0C63"/>
    <w:rsid w:val="00AE77B9"/>
    <w:rsid w:val="00AF00CF"/>
    <w:rsid w:val="00AF76FC"/>
    <w:rsid w:val="00B115DE"/>
    <w:rsid w:val="00B1669F"/>
    <w:rsid w:val="00B21D02"/>
    <w:rsid w:val="00B22892"/>
    <w:rsid w:val="00B34E91"/>
    <w:rsid w:val="00B653A4"/>
    <w:rsid w:val="00B97F94"/>
    <w:rsid w:val="00BC19F4"/>
    <w:rsid w:val="00C068AD"/>
    <w:rsid w:val="00C07413"/>
    <w:rsid w:val="00C170EB"/>
    <w:rsid w:val="00C2564D"/>
    <w:rsid w:val="00C332CA"/>
    <w:rsid w:val="00C40258"/>
    <w:rsid w:val="00C51080"/>
    <w:rsid w:val="00C95387"/>
    <w:rsid w:val="00CC048A"/>
    <w:rsid w:val="00CC22C7"/>
    <w:rsid w:val="00CC6D64"/>
    <w:rsid w:val="00D02EC2"/>
    <w:rsid w:val="00D313F8"/>
    <w:rsid w:val="00D3374E"/>
    <w:rsid w:val="00D75F89"/>
    <w:rsid w:val="00D91C4A"/>
    <w:rsid w:val="00DA2B5E"/>
    <w:rsid w:val="00DD43F3"/>
    <w:rsid w:val="00DD5461"/>
    <w:rsid w:val="00E151EB"/>
    <w:rsid w:val="00E23B60"/>
    <w:rsid w:val="00E838AF"/>
    <w:rsid w:val="00E9006D"/>
    <w:rsid w:val="00E9745B"/>
    <w:rsid w:val="00EB56AB"/>
    <w:rsid w:val="00EB5E51"/>
    <w:rsid w:val="00EB7729"/>
    <w:rsid w:val="00EC4319"/>
    <w:rsid w:val="00EC6858"/>
    <w:rsid w:val="00F177E6"/>
    <w:rsid w:val="00F345B2"/>
    <w:rsid w:val="00F40E46"/>
    <w:rsid w:val="00F5230E"/>
    <w:rsid w:val="00F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1EBD"/>
  <w15:chartTrackingRefBased/>
  <w15:docId w15:val="{FB374F6F-3FDB-42E4-95E4-3EE5245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3630"/>
    <w:pPr>
      <w:spacing w:after="200" w:line="276" w:lineRule="auto"/>
    </w:pPr>
  </w:style>
  <w:style w:type="paragraph" w:styleId="Nadpis2">
    <w:name w:val="heading 2"/>
    <w:basedOn w:val="Normln"/>
    <w:link w:val="Nadpis2Char"/>
    <w:semiHidden/>
    <w:unhideWhenUsed/>
    <w:qFormat/>
    <w:rsid w:val="00C068AD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068AD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68AD"/>
    <w:rPr>
      <w:color w:val="0563C1" w:themeColor="hyperlink"/>
      <w:u w:val="single"/>
    </w:rPr>
  </w:style>
  <w:style w:type="character" w:customStyle="1" w:styleId="hoenzb">
    <w:name w:val="hoenzb"/>
    <w:basedOn w:val="Standardnpsmoodstavce"/>
    <w:rsid w:val="00C068AD"/>
  </w:style>
  <w:style w:type="character" w:styleId="Nevyeenzmnka">
    <w:name w:val="Unresolved Mention"/>
    <w:basedOn w:val="Standardnpsmoodstavce"/>
    <w:uiPriority w:val="99"/>
    <w:semiHidden/>
    <w:unhideWhenUsed/>
    <w:rsid w:val="00B2289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4C0"/>
  </w:style>
  <w:style w:type="paragraph" w:styleId="Zpat">
    <w:name w:val="footer"/>
    <w:basedOn w:val="Normln"/>
    <w:link w:val="ZpatChar"/>
    <w:uiPriority w:val="99"/>
    <w:unhideWhenUsed/>
    <w:rsid w:val="0018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zerka@hrusins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zerka@hrusinsky.cz" TargetMode="External"/><Relationship Id="rId1" Type="http://schemas.openxmlformats.org/officeDocument/2006/relationships/hyperlink" Target="http://www.divadlonajezer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i\OneDrive\Plocha\Z&#193;JEZDY\vzor%20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2022</Template>
  <TotalTime>26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Hrklová</dc:creator>
  <cp:keywords/>
  <dc:description/>
  <cp:lastModifiedBy>Gabriela Kocichová</cp:lastModifiedBy>
  <cp:revision>19</cp:revision>
  <dcterms:created xsi:type="dcterms:W3CDTF">2022-10-30T12:55:00Z</dcterms:created>
  <dcterms:modified xsi:type="dcterms:W3CDTF">2023-02-22T09:43:00Z</dcterms:modified>
</cp:coreProperties>
</file>