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6490458F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DA016F">
        <w:rPr>
          <w:rFonts w:ascii="Arial" w:hAnsi="Arial" w:cs="Arial"/>
          <w:bCs/>
          <w:sz w:val="24"/>
        </w:rPr>
        <w:t>Farma Pastviny s.r.o.</w:t>
      </w:r>
      <w:bookmarkEnd w:id="0"/>
    </w:p>
    <w:p w14:paraId="44E4413E" w14:textId="5BC7EC09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DA016F">
        <w:rPr>
          <w:rFonts w:ascii="Arial" w:hAnsi="Arial" w:cs="Arial"/>
          <w:bCs/>
        </w:rPr>
        <w:t>Trojmezí 173</w:t>
      </w:r>
      <w:bookmarkEnd w:id="1"/>
    </w:p>
    <w:p w14:paraId="03A7CE1B" w14:textId="0DC95A71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DA016F">
        <w:rPr>
          <w:rFonts w:ascii="Arial" w:hAnsi="Arial" w:cs="Arial"/>
          <w:bCs/>
        </w:rPr>
        <w:t>35124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DA016F">
        <w:rPr>
          <w:rFonts w:ascii="Arial" w:hAnsi="Arial" w:cs="Arial"/>
          <w:bCs/>
        </w:rPr>
        <w:t>Hranice</w:t>
      </w:r>
      <w:bookmarkEnd w:id="3"/>
    </w:p>
    <w:p w14:paraId="579A8878" w14:textId="64819F44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DA016F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1F266C79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DD3AED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544347AC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DD3AED">
        <w:t>xxx</w:t>
      </w:r>
      <w:bookmarkStart w:id="5" w:name="_GoBack"/>
      <w:bookmarkEnd w:id="5"/>
    </w:p>
    <w:p w14:paraId="6B8BBFE7" w14:textId="77777777" w:rsidR="004707BF" w:rsidRPr="005B3A75" w:rsidRDefault="00AA481C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5786AC02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sslcj"/>
      <w:r w:rsidR="00DA016F">
        <w:rPr>
          <w:rFonts w:ascii="Arial" w:hAnsi="Arial" w:cs="Arial"/>
          <w:i w:val="0"/>
          <w:sz w:val="17"/>
          <w:szCs w:val="17"/>
        </w:rPr>
        <w:t>02859/SVSL/23</w:t>
      </w:r>
      <w:bookmarkEnd w:id="6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7" w:name="datumvytvoreni"/>
      <w:r w:rsidR="00DA016F">
        <w:rPr>
          <w:rFonts w:ascii="Arial" w:hAnsi="Arial" w:cs="Arial"/>
          <w:i w:val="0"/>
          <w:sz w:val="17"/>
          <w:szCs w:val="17"/>
        </w:rPr>
        <w:t>16.02.2023</w:t>
      </w:r>
      <w:bookmarkEnd w:id="7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6A3CB95" w:rsidR="0092643F" w:rsidRPr="0092643F" w:rsidRDefault="0092643F" w:rsidP="0092643F"/>
    <w:p w14:paraId="137FEA51" w14:textId="7A3B7F11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8" w:name="rok1"/>
      <w:r w:rsidR="00DA016F">
        <w:rPr>
          <w:rFonts w:ascii="Arial" w:hAnsi="Arial" w:cs="Arial"/>
          <w:b/>
          <w:sz w:val="22"/>
          <w:szCs w:val="22"/>
          <w:u w:val="single"/>
        </w:rPr>
        <w:t>2023</w:t>
      </w:r>
      <w:bookmarkEnd w:id="8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009F4C37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9" w:name="rok"/>
      <w:r w:rsidR="00DA016F">
        <w:rPr>
          <w:rFonts w:ascii="Arial" w:hAnsi="Arial" w:cs="Arial"/>
          <w:sz w:val="22"/>
          <w:szCs w:val="22"/>
        </w:rPr>
        <w:t>2023</w:t>
      </w:r>
      <w:bookmarkEnd w:id="9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10" w:name="mirainflace"/>
      <w:r w:rsidR="00DA016F">
        <w:rPr>
          <w:rFonts w:ascii="Arial" w:hAnsi="Arial" w:cs="Arial"/>
          <w:sz w:val="22"/>
          <w:szCs w:val="22"/>
        </w:rPr>
        <w:t>15,10</w:t>
      </w:r>
      <w:bookmarkEnd w:id="10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5919FECE" w:rsidR="002E597A" w:rsidRPr="00534958" w:rsidRDefault="00D13092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Dagmar Heřmanová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first" r:id="rId8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4C1BE783" w:rsidR="00443B62" w:rsidRPr="008C73D9" w:rsidRDefault="00DA016F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PO-16/16567/SVSL/19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7ABC715B" w:rsidR="00443B62" w:rsidRPr="008C73D9" w:rsidRDefault="00DA016F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29103227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348B89C3" w:rsidR="00625156" w:rsidRPr="008C73D9" w:rsidRDefault="00DA016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899" w:type="dxa"/>
          </w:tcPr>
          <w:p w14:paraId="228AF6EC" w14:textId="306B1273" w:rsidR="00625156" w:rsidRPr="008C73D9" w:rsidRDefault="00DA016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199190</w:t>
            </w:r>
          </w:p>
        </w:tc>
        <w:tc>
          <w:tcPr>
            <w:tcW w:w="1124" w:type="dxa"/>
          </w:tcPr>
          <w:p w14:paraId="482F7A60" w14:textId="6A7CE2B7" w:rsidR="00625156" w:rsidRPr="008C73D9" w:rsidRDefault="00DA016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15,10</w:t>
            </w:r>
          </w:p>
        </w:tc>
        <w:tc>
          <w:tcPr>
            <w:tcW w:w="2678" w:type="dxa"/>
          </w:tcPr>
          <w:p w14:paraId="60768905" w14:textId="630B38AC" w:rsidR="00625156" w:rsidRPr="008C73D9" w:rsidRDefault="00DA016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30077,76</w:t>
            </w:r>
          </w:p>
        </w:tc>
        <w:tc>
          <w:tcPr>
            <w:tcW w:w="1831" w:type="dxa"/>
          </w:tcPr>
          <w:p w14:paraId="3E735DFB" w14:textId="088F73C0" w:rsidR="00625156" w:rsidRPr="008C73D9" w:rsidRDefault="00DA016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229268,23</w:t>
            </w:r>
          </w:p>
        </w:tc>
        <w:tc>
          <w:tcPr>
            <w:tcW w:w="1831" w:type="dxa"/>
          </w:tcPr>
          <w:p w14:paraId="6AE945DD" w14:textId="0E4BA6C1" w:rsidR="00625156" w:rsidRPr="008C73D9" w:rsidRDefault="00DA016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31.12.2023</w:t>
            </w:r>
          </w:p>
        </w:tc>
        <w:tc>
          <w:tcPr>
            <w:tcW w:w="1831" w:type="dxa"/>
          </w:tcPr>
          <w:p w14:paraId="122A2DC4" w14:textId="0748F9C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539ACDA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74D148D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1BE3C4D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0C02F4B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687332C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266FC06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28350D8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1654D348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4F3A1F76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03D5D573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3D6A5F9D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34E2E4C6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7F6F587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6DA2CE6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19D6717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52CC70F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0815D80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490D051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1388416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3C9D31D1" w:rsidR="00625156" w:rsidRPr="008C73D9" w:rsidRDefault="00DA016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567077E8" w:rsidR="00625156" w:rsidRPr="008C73D9" w:rsidRDefault="00DA016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229268,23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3DC3575F" w:rsidR="00625156" w:rsidRPr="008C73D9" w:rsidRDefault="00DA016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17488173" w:rsidR="00625156" w:rsidRPr="008C73D9" w:rsidRDefault="00DA016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229268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48AFE243" w:rsidR="004429E3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29E3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E616C" w14:textId="77777777" w:rsidR="00AA481C" w:rsidRDefault="00AA481C">
      <w:r>
        <w:separator/>
      </w:r>
    </w:p>
  </w:endnote>
  <w:endnote w:type="continuationSeparator" w:id="0">
    <w:p w14:paraId="6C667904" w14:textId="77777777" w:rsidR="00AA481C" w:rsidRDefault="00AA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DE449" w14:textId="77777777" w:rsidR="00AA481C" w:rsidRDefault="00AA481C">
      <w:r>
        <w:separator/>
      </w:r>
    </w:p>
  </w:footnote>
  <w:footnote w:type="continuationSeparator" w:id="0">
    <w:p w14:paraId="1F1473FE" w14:textId="77777777" w:rsidR="00AA481C" w:rsidRDefault="00AA4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2442087E" w:rsidR="001759CA" w:rsidRDefault="00DD3AED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211E58D1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29E3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87833"/>
    <w:rsid w:val="009A3FAC"/>
    <w:rsid w:val="009C275E"/>
    <w:rsid w:val="009D538F"/>
    <w:rsid w:val="009D6681"/>
    <w:rsid w:val="009E1861"/>
    <w:rsid w:val="00A027F4"/>
    <w:rsid w:val="00A05602"/>
    <w:rsid w:val="00A345F4"/>
    <w:rsid w:val="00A34626"/>
    <w:rsid w:val="00A361CD"/>
    <w:rsid w:val="00A3709A"/>
    <w:rsid w:val="00A60414"/>
    <w:rsid w:val="00A74E5F"/>
    <w:rsid w:val="00A87F80"/>
    <w:rsid w:val="00AA481C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A016F"/>
    <w:rsid w:val="00DB44CC"/>
    <w:rsid w:val="00DD3AED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1</TotalTime>
  <Pages>2</Pages>
  <Words>271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1868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2023-02-22T08:27:00Z</dcterms:created>
  <dcterms:modified xsi:type="dcterms:W3CDTF">2023-02-22T08:27:00Z</dcterms:modified>
</cp:coreProperties>
</file>